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39DC" w14:textId="77777777" w:rsidR="0020153C" w:rsidRPr="00C5634C" w:rsidRDefault="0020153C" w:rsidP="0020153C">
      <w:pPr>
        <w:ind w:left="0"/>
        <w:rPr>
          <w:rFonts w:ascii="Huawei Sans" w:hAnsi="Huawei Sans"/>
        </w:rPr>
      </w:pPr>
    </w:p>
    <w:p w14:paraId="41B08DBB" w14:textId="77777777" w:rsidR="0020153C" w:rsidRPr="00C5634C" w:rsidRDefault="0020153C" w:rsidP="0020153C">
      <w:pPr>
        <w:ind w:left="0"/>
        <w:rPr>
          <w:rFonts w:ascii="Huawei Sans" w:hAnsi="Huawei Sans"/>
        </w:rPr>
      </w:pPr>
    </w:p>
    <w:p w14:paraId="2D3A0C7C" w14:textId="77777777" w:rsidR="0020153C" w:rsidRPr="00C5634C" w:rsidRDefault="0020153C" w:rsidP="0020153C">
      <w:pPr>
        <w:pStyle w:val="Cover2"/>
        <w:rPr>
          <w:rFonts w:ascii="Huawei Sans" w:eastAsia="方正兰亭黑简体" w:hAnsi="Huawei Sans"/>
          <w:lang w:eastAsia="zh-CN"/>
        </w:rPr>
      </w:pPr>
    </w:p>
    <w:p w14:paraId="26FDCAD0" w14:textId="77777777" w:rsidR="009532E4" w:rsidRPr="000544C6" w:rsidRDefault="007E7CFC" w:rsidP="007E7CFC">
      <w:pPr>
        <w:pStyle w:val="cover--"/>
        <w:rPr>
          <w:rFonts w:ascii="Huawei Sans" w:eastAsia="方正兰亭黑简体" w:hAnsi="Huawei Sans"/>
          <w:noProof/>
          <w:sz w:val="32"/>
          <w:szCs w:val="32"/>
        </w:rPr>
      </w:pPr>
      <w:r>
        <w:rPr>
          <w:rFonts w:ascii="Huawei Sans" w:eastAsia="方正兰亭黑简体" w:hAnsi="Huawei Sans"/>
          <w:sz w:val="32"/>
          <w:szCs w:val="32"/>
        </w:rPr>
        <w:t>Huawei Storage Certification Training</w:t>
      </w:r>
    </w:p>
    <w:p w14:paraId="715A5843" w14:textId="77777777" w:rsidR="00AC40BE" w:rsidRPr="00C5634C" w:rsidRDefault="00AC40BE" w:rsidP="0020153C">
      <w:pPr>
        <w:pStyle w:val="cover--"/>
        <w:rPr>
          <w:rFonts w:ascii="Huawei Sans" w:eastAsia="方正兰亭黑简体" w:hAnsi="Huawei Sans"/>
          <w:noProof/>
          <w:szCs w:val="72"/>
        </w:rPr>
      </w:pPr>
    </w:p>
    <w:p w14:paraId="19735393" w14:textId="77777777" w:rsidR="00C963E3" w:rsidRDefault="007E7CFC" w:rsidP="00C963E3">
      <w:pPr>
        <w:pStyle w:val="cover--"/>
        <w:rPr>
          <w:rFonts w:ascii="Huawei Sans" w:eastAsia="方正兰亭黑简体" w:hAnsi="Huawei Sans"/>
          <w:szCs w:val="21"/>
        </w:rPr>
      </w:pPr>
      <w:r>
        <w:rPr>
          <w:rFonts w:ascii="Huawei Sans" w:eastAsia="方正兰亭黑简体" w:hAnsi="Huawei Sans"/>
        </w:rPr>
        <w:t>HCIA-Storage V5.0 Lab Environment</w:t>
      </w:r>
      <w:r w:rsidR="00C963E3">
        <w:rPr>
          <w:rFonts w:ascii="Huawei Sans" w:eastAsia="方正兰亭黑简体" w:hAnsi="Huawei Sans"/>
        </w:rPr>
        <w:t xml:space="preserve"> </w:t>
      </w:r>
      <w:r>
        <w:rPr>
          <w:rFonts w:ascii="Huawei Sans" w:eastAsia="方正兰亭黑简体" w:hAnsi="Huawei Sans" w:hint="eastAsia"/>
          <w:szCs w:val="21"/>
        </w:rPr>
        <w:t>Setup Guide</w:t>
      </w:r>
    </w:p>
    <w:p w14:paraId="397039D5" w14:textId="210A0BCC" w:rsidR="009532E4" w:rsidRPr="00C963E3" w:rsidRDefault="007E7CFC" w:rsidP="00C963E3">
      <w:pPr>
        <w:pStyle w:val="cover--"/>
        <w:rPr>
          <w:rFonts w:ascii="Huawei Sans" w:eastAsia="方正兰亭黑简体" w:hAnsi="Huawei Sans"/>
          <w:noProof/>
        </w:rPr>
      </w:pPr>
      <w:r>
        <w:rPr>
          <w:rFonts w:ascii="Huawei Sans" w:eastAsia="方正兰亭黑简体" w:hAnsi="Huawei Sans" w:hint="eastAsia"/>
          <w:szCs w:val="21"/>
        </w:rPr>
        <w:t xml:space="preserve"> (Server Virtualization Edition)</w:t>
      </w:r>
    </w:p>
    <w:p w14:paraId="18333A41" w14:textId="77777777" w:rsidR="007C2CDF" w:rsidRPr="002E7C8B" w:rsidRDefault="007C2CDF" w:rsidP="002E7C8B">
      <w:pPr>
        <w:pStyle w:val="Cover2"/>
        <w:jc w:val="left"/>
        <w:rPr>
          <w:rFonts w:ascii="Huawei Sans" w:eastAsia="方正兰亭黑简体" w:hAnsi="Huawei Sans"/>
          <w:kern w:val="2"/>
          <w:sz w:val="72"/>
          <w:szCs w:val="21"/>
          <w:lang w:eastAsia="zh-CN"/>
        </w:rPr>
      </w:pPr>
    </w:p>
    <w:p w14:paraId="5FCE321A" w14:textId="2028C826" w:rsidR="0020153C" w:rsidRDefault="0020153C" w:rsidP="0020153C">
      <w:pPr>
        <w:pStyle w:val="Cover2"/>
        <w:jc w:val="left"/>
        <w:rPr>
          <w:rFonts w:ascii="Huawei Sans" w:eastAsia="方正兰亭黑简体" w:hAnsi="Huawei Sans"/>
        </w:rPr>
      </w:pPr>
    </w:p>
    <w:p w14:paraId="57931260" w14:textId="77777777" w:rsidR="00C963E3" w:rsidRPr="00C5634C" w:rsidRDefault="00C963E3" w:rsidP="0020153C">
      <w:pPr>
        <w:pStyle w:val="Cover2"/>
        <w:jc w:val="left"/>
        <w:rPr>
          <w:rFonts w:ascii="Huawei Sans" w:eastAsia="方正兰亭黑简体" w:hAnsi="Huawei Sans"/>
          <w:lang w:eastAsia="zh-CN"/>
        </w:rPr>
      </w:pPr>
    </w:p>
    <w:p w14:paraId="0464FF65" w14:textId="77777777" w:rsidR="00863386" w:rsidRPr="00C5634C" w:rsidRDefault="00863386" w:rsidP="0020153C">
      <w:pPr>
        <w:pStyle w:val="Cover2"/>
        <w:jc w:val="left"/>
        <w:rPr>
          <w:rFonts w:ascii="Huawei Sans" w:eastAsia="方正兰亭黑简体" w:hAnsi="Huawei Sans"/>
          <w:lang w:eastAsia="zh-CN"/>
        </w:rPr>
      </w:pPr>
    </w:p>
    <w:p w14:paraId="31A66F6D" w14:textId="77777777" w:rsidR="00863386" w:rsidRPr="00C5634C" w:rsidRDefault="00863386" w:rsidP="0020153C">
      <w:pPr>
        <w:pStyle w:val="Cover2"/>
        <w:jc w:val="left"/>
        <w:rPr>
          <w:rFonts w:ascii="Huawei Sans" w:eastAsia="方正兰亭黑简体" w:hAnsi="Huawei Sans"/>
          <w:lang w:eastAsia="zh-CN"/>
        </w:rPr>
      </w:pPr>
    </w:p>
    <w:p w14:paraId="590D891B" w14:textId="77777777" w:rsidR="00863386" w:rsidRPr="00C5634C" w:rsidRDefault="00863386" w:rsidP="0020153C">
      <w:pPr>
        <w:pStyle w:val="Cover2"/>
        <w:jc w:val="left"/>
        <w:rPr>
          <w:rFonts w:ascii="Huawei Sans" w:eastAsia="方正兰亭黑简体" w:hAnsi="Huawei Sans"/>
          <w:lang w:eastAsia="zh-CN"/>
        </w:rPr>
      </w:pPr>
    </w:p>
    <w:p w14:paraId="7751A8D9" w14:textId="77777777" w:rsidR="00863386" w:rsidRPr="00C5634C" w:rsidRDefault="00863386" w:rsidP="0020153C">
      <w:pPr>
        <w:pStyle w:val="Cover2"/>
        <w:jc w:val="left"/>
        <w:rPr>
          <w:rFonts w:ascii="Huawei Sans" w:eastAsia="方正兰亭黑简体" w:hAnsi="Huawei Sans"/>
          <w:lang w:eastAsia="zh-CN"/>
        </w:rPr>
      </w:pPr>
    </w:p>
    <w:p w14:paraId="12C77715" w14:textId="77777777" w:rsidR="00863386" w:rsidRPr="00C5634C" w:rsidRDefault="00863386" w:rsidP="0020153C">
      <w:pPr>
        <w:pStyle w:val="Cover2"/>
        <w:jc w:val="left"/>
        <w:rPr>
          <w:rFonts w:ascii="Huawei Sans" w:eastAsia="方正兰亭黑简体" w:hAnsi="Huawei Sans"/>
          <w:lang w:eastAsia="zh-CN"/>
        </w:rPr>
      </w:pPr>
    </w:p>
    <w:p w14:paraId="093029FD" w14:textId="77777777" w:rsidR="0020153C" w:rsidRPr="00C5634C" w:rsidRDefault="005E7899" w:rsidP="0020153C">
      <w:pPr>
        <w:pStyle w:val="cover--"/>
        <w:rPr>
          <w:rFonts w:ascii="Huawei Sans" w:eastAsia="方正兰亭黑简体" w:hAnsi="Huawei Sans"/>
          <w:noProof/>
        </w:rPr>
      </w:pPr>
      <w:r w:rsidRPr="00C5634C">
        <w:rPr>
          <w:rFonts w:ascii="Huawei Sans" w:eastAsia="方正兰亭黑简体" w:hAnsi="Huawei Sans"/>
          <w:noProof/>
        </w:rPr>
        <w:drawing>
          <wp:inline distT="0" distB="0" distL="0" distR="0" wp14:anchorId="16A642C8" wp14:editId="035CB892">
            <wp:extent cx="942975" cy="962025"/>
            <wp:effectExtent l="0" t="0" r="9525" b="9525"/>
            <wp:docPr id="8" name="图片 8" descr="C:\Users\jwx341670\AppData\Local\Microsoft\Windows\INetCache\Content.Word\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x341670\AppData\Local\Microsoft\Windows\INetCache\Content.Word\HW_POS_RBG_Vertical-150pp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a:ln>
                      <a:noFill/>
                    </a:ln>
                  </pic:spPr>
                </pic:pic>
              </a:graphicData>
            </a:graphic>
          </wp:inline>
        </w:drawing>
      </w:r>
    </w:p>
    <w:p w14:paraId="17C77BB8" w14:textId="77777777" w:rsidR="0020153C" w:rsidRPr="00C5634C" w:rsidRDefault="0020153C" w:rsidP="0020153C">
      <w:pPr>
        <w:rPr>
          <w:rFonts w:ascii="Huawei Sans" w:hAnsi="Huawei Sans"/>
        </w:rPr>
      </w:pPr>
      <w:r w:rsidRPr="00C5634C">
        <w:rPr>
          <w:rFonts w:ascii="Huawei Sans" w:hAnsi="Huawei Sans"/>
          <w:caps/>
        </w:rPr>
        <w:fldChar w:fldCharType="begin"/>
      </w:r>
      <w:r w:rsidRPr="00C5634C">
        <w:rPr>
          <w:rFonts w:ascii="Huawei Sans" w:hAnsi="Huawei Sans"/>
          <w:caps/>
        </w:rPr>
        <w:instrText xml:space="preserve"> </w:instrText>
      </w:r>
      <w:r w:rsidRPr="00C5634C">
        <w:rPr>
          <w:rFonts w:ascii="Huawei Sans" w:hAnsi="Huawei Sans" w:hint="eastAsia"/>
          <w:caps/>
        </w:rPr>
        <w:instrText>DOCPROPERTY  Confidential</w:instrText>
      </w:r>
      <w:r w:rsidRPr="00C5634C">
        <w:rPr>
          <w:rFonts w:ascii="Huawei Sans" w:hAnsi="Huawei Sans"/>
          <w:caps/>
        </w:rPr>
        <w:instrText xml:space="preserve"> </w:instrText>
      </w:r>
      <w:r w:rsidRPr="00C5634C">
        <w:rPr>
          <w:rFonts w:ascii="Huawei Sans" w:hAnsi="Huawei Sans"/>
          <w:caps/>
        </w:rPr>
        <w:fldChar w:fldCharType="end"/>
      </w:r>
    </w:p>
    <w:p w14:paraId="5AE20D25" w14:textId="77777777" w:rsidR="0020153C" w:rsidRPr="00C5634C" w:rsidRDefault="00823FFD" w:rsidP="00C01D73">
      <w:pPr>
        <w:pStyle w:val="Cover2"/>
        <w:rPr>
          <w:rFonts w:ascii="Huawei Sans" w:eastAsia="方正兰亭黑简体" w:hAnsi="Huawei Sans" w:cs="Huawei Sans"/>
          <w:lang w:eastAsia="zh-CN"/>
        </w:rPr>
        <w:sectPr w:rsidR="0020153C" w:rsidRPr="00C5634C" w:rsidSect="0020153C">
          <w:headerReference w:type="even" r:id="rId12"/>
          <w:footerReference w:type="default" r:id="rId13"/>
          <w:headerReference w:type="first" r:id="rId14"/>
          <w:pgSz w:w="11907" w:h="16840" w:code="9"/>
          <w:pgMar w:top="0" w:right="0" w:bottom="0" w:left="0" w:header="0" w:footer="0" w:gutter="0"/>
          <w:pgNumType w:start="1"/>
          <w:cols w:space="425"/>
          <w:docGrid w:linePitch="312"/>
        </w:sectPr>
      </w:pPr>
      <w:r>
        <w:rPr>
          <w:rFonts w:ascii="Huawei Sans" w:eastAsia="方正兰亭黑简体" w:hAnsi="Huawei Sans" w:cs="Huawei Sans"/>
        </w:rPr>
        <w:t>HUAWEI TECHNOLOGIES CO., LTD</w:t>
      </w:r>
    </w:p>
    <w:p w14:paraId="2D1F3356" w14:textId="77777777" w:rsidR="0020153C" w:rsidRPr="00C5634C" w:rsidRDefault="0020153C" w:rsidP="0020153C">
      <w:pPr>
        <w:ind w:left="0"/>
        <w:rPr>
          <w:rFonts w:ascii="Huawei Sans" w:hAnsi="Huawei Sans"/>
        </w:rPr>
      </w:pPr>
    </w:p>
    <w:tbl>
      <w:tblPr>
        <w:tblStyle w:val="a8"/>
        <w:tblW w:w="0" w:type="auto"/>
        <w:tblInd w:w="0" w:type="dxa"/>
        <w:tblLook w:val="01E0" w:firstRow="1" w:lastRow="1" w:firstColumn="1" w:lastColumn="1" w:noHBand="0" w:noVBand="0"/>
      </w:tblPr>
      <w:tblGrid>
        <w:gridCol w:w="9639"/>
      </w:tblGrid>
      <w:tr w:rsidR="0020153C" w:rsidRPr="00C5634C" w14:paraId="57FFD0D1" w14:textId="77777777" w:rsidTr="00B66DA1">
        <w:trPr>
          <w:trHeight w:val="4799"/>
        </w:trPr>
        <w:tc>
          <w:tcPr>
            <w:tcW w:w="9639" w:type="dxa"/>
          </w:tcPr>
          <w:p w14:paraId="21013D7D" w14:textId="77777777" w:rsidR="00D86242" w:rsidRPr="00C5634C" w:rsidRDefault="00D86242" w:rsidP="007E7CFC">
            <w:pPr>
              <w:pStyle w:val="Cover3"/>
              <w:rPr>
                <w:rFonts w:ascii="Huawei Sans" w:eastAsia="方正兰亭黑简体" w:hAnsi="Huawei Sans" w:cstheme="minorBidi"/>
                <w:bCs w:val="0"/>
                <w:szCs w:val="24"/>
              </w:rPr>
            </w:pPr>
            <w:r>
              <w:rPr>
                <w:rFonts w:ascii="Huawei Sans" w:eastAsia="方正兰亭黑简体" w:hAnsi="Huawei Sans"/>
                <w:szCs w:val="24"/>
              </w:rPr>
              <w:t>Copyright © Huawei Technologies Co., Ltd. 2022. All rights reserved.</w:t>
            </w:r>
          </w:p>
          <w:p w14:paraId="47A0B6AE" w14:textId="77777777" w:rsidR="00D86242" w:rsidRPr="00C5634C" w:rsidRDefault="00D86242" w:rsidP="00D86242">
            <w:pPr>
              <w:pStyle w:val="CoverText"/>
              <w:rPr>
                <w:rFonts w:ascii="Huawei Sans" w:hAnsi="Huawei Sans"/>
              </w:rPr>
            </w:pPr>
            <w:r>
              <w:rPr>
                <w:rFonts w:ascii="Huawei Sans" w:hAnsi="Huawei Sans"/>
              </w:rPr>
              <w:t>No part of this document may be reproduced or transmitted in any form or by any means without prior written consent of Huawei Technologies Co., Ltd.</w:t>
            </w:r>
          </w:p>
          <w:p w14:paraId="7B8D1BFB" w14:textId="77777777" w:rsidR="00D86242" w:rsidRPr="00C5634C" w:rsidRDefault="00D86242" w:rsidP="00D86242">
            <w:pPr>
              <w:pStyle w:val="Cover3"/>
              <w:rPr>
                <w:rFonts w:ascii="Huawei Sans" w:eastAsia="方正兰亭黑简体" w:hAnsi="Huawei Sans"/>
              </w:rPr>
            </w:pPr>
          </w:p>
          <w:p w14:paraId="6F77662A" w14:textId="77777777" w:rsidR="00D86242" w:rsidRPr="00C5634C" w:rsidRDefault="00D86242" w:rsidP="00D86242">
            <w:pPr>
              <w:pStyle w:val="Cover3"/>
              <w:rPr>
                <w:rFonts w:ascii="Huawei Sans" w:eastAsia="方正兰亭黑简体" w:hAnsi="Huawei Sans" w:cstheme="minorBidi"/>
                <w:bCs w:val="0"/>
                <w:szCs w:val="24"/>
              </w:rPr>
            </w:pPr>
            <w:r>
              <w:rPr>
                <w:rFonts w:ascii="Huawei Sans" w:eastAsia="方正兰亭黑简体" w:hAnsi="Huawei Sans"/>
                <w:szCs w:val="24"/>
              </w:rPr>
              <w:t>Trademarks and Permissions</w:t>
            </w:r>
          </w:p>
          <w:p w14:paraId="52974E5F" w14:textId="77777777" w:rsidR="00D86242" w:rsidRPr="00C5634C" w:rsidRDefault="005E7899" w:rsidP="00D86242">
            <w:pPr>
              <w:pStyle w:val="CoverText"/>
              <w:rPr>
                <w:rFonts w:ascii="Huawei Sans" w:hAnsi="Huawei Sans" w:cstheme="minorBidi"/>
              </w:rPr>
            </w:pPr>
            <w:r w:rsidRPr="00C5634C">
              <w:rPr>
                <w:rFonts w:ascii="Huawei Sans" w:hAnsi="Huawei Sans"/>
                <w:noProof/>
              </w:rPr>
              <w:drawing>
                <wp:inline distT="0" distB="0" distL="0" distR="0" wp14:anchorId="17215836" wp14:editId="7541D8AB">
                  <wp:extent cx="295200" cy="301164"/>
                  <wp:effectExtent l="0" t="0" r="0" b="3810"/>
                  <wp:docPr id="9" name="图片 9" descr="C:\Users\jwx341670\AppData\Local\Microsoft\Windows\INetCache\Content.Word\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x341670\AppData\Local\Microsoft\Windows\INetCache\Content.Word\HW_POS_RBG_Vertical-150pp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00" cy="301164"/>
                          </a:xfrm>
                          <a:prstGeom prst="rect">
                            <a:avLst/>
                          </a:prstGeom>
                          <a:noFill/>
                          <a:ln>
                            <a:noFill/>
                          </a:ln>
                        </pic:spPr>
                      </pic:pic>
                    </a:graphicData>
                  </a:graphic>
                </wp:inline>
              </w:drawing>
            </w:r>
            <w:r>
              <w:t xml:space="preserve"> and other Huawei trademarks are trademarks of Huawei Technologies Co., Ltd.</w:t>
            </w:r>
          </w:p>
          <w:p w14:paraId="11A668C2" w14:textId="77777777" w:rsidR="00D86242" w:rsidRPr="00C5634C" w:rsidRDefault="00D86242" w:rsidP="00D86242">
            <w:pPr>
              <w:pStyle w:val="CoverText"/>
              <w:rPr>
                <w:rFonts w:ascii="Huawei Sans" w:hAnsi="Huawei Sans"/>
              </w:rPr>
            </w:pPr>
            <w:r>
              <w:rPr>
                <w:rFonts w:ascii="Huawei Sans" w:hAnsi="Huawei Sans"/>
              </w:rPr>
              <w:t>All other trademarks and trade names mentioned in this document are the property of their respective holders.</w:t>
            </w:r>
          </w:p>
          <w:p w14:paraId="380D9093" w14:textId="77777777" w:rsidR="00D86242" w:rsidRPr="00C5634C" w:rsidRDefault="00D86242" w:rsidP="00D86242">
            <w:pPr>
              <w:pStyle w:val="Cover3"/>
              <w:rPr>
                <w:rFonts w:ascii="Huawei Sans" w:eastAsia="方正兰亭黑简体" w:hAnsi="Huawei Sans"/>
              </w:rPr>
            </w:pPr>
          </w:p>
          <w:p w14:paraId="7B7036C8" w14:textId="77777777" w:rsidR="00D86242" w:rsidRPr="00C5634C" w:rsidRDefault="00D86242" w:rsidP="00D86242">
            <w:pPr>
              <w:pStyle w:val="Cover3"/>
              <w:rPr>
                <w:rFonts w:ascii="Huawei Sans" w:eastAsia="方正兰亭黑简体" w:hAnsi="Huawei Sans" w:cstheme="minorBidi"/>
                <w:bCs w:val="0"/>
                <w:szCs w:val="24"/>
              </w:rPr>
            </w:pPr>
            <w:r>
              <w:rPr>
                <w:rFonts w:ascii="Huawei Sans" w:eastAsia="方正兰亭黑简体" w:hAnsi="Huawei Sans"/>
                <w:szCs w:val="24"/>
              </w:rPr>
              <w:t>Notice</w:t>
            </w:r>
          </w:p>
          <w:p w14:paraId="1AF29FA1" w14:textId="77777777" w:rsidR="00D86242" w:rsidRPr="00C5634C" w:rsidRDefault="00D86242" w:rsidP="00D86242">
            <w:pPr>
              <w:pStyle w:val="CoverText"/>
              <w:rPr>
                <w:rFonts w:ascii="Huawei Sans" w:hAnsi="Huawei Sans" w:cstheme="minorBidi"/>
              </w:rPr>
            </w:pPr>
            <w:r>
              <w:rPr>
                <w:rFonts w:ascii="Huawei Sans" w:hAnsi="Huawei Sans"/>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68E29876" w14:textId="77777777" w:rsidR="0020153C" w:rsidRPr="00C5634C" w:rsidRDefault="00D86242" w:rsidP="00D86242">
            <w:pPr>
              <w:pStyle w:val="CoverText"/>
              <w:rPr>
                <w:rFonts w:ascii="Huawei Sans" w:hAnsi="Huawei Sans"/>
              </w:rPr>
            </w:pPr>
            <w:r>
              <w:rPr>
                <w:rFonts w:ascii="Huawei Sans" w:hAnsi="Huawei Sans"/>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14:paraId="0BFAB5A0" w14:textId="77777777" w:rsidR="0020153C" w:rsidRPr="00C5634C" w:rsidRDefault="0020153C" w:rsidP="0020153C">
      <w:pPr>
        <w:pStyle w:val="TableText"/>
        <w:rPr>
          <w:rFonts w:ascii="Huawei Sans" w:hAnsi="Huawei Sans"/>
        </w:rPr>
      </w:pPr>
    </w:p>
    <w:p w14:paraId="2C166A7B" w14:textId="77777777" w:rsidR="0020153C" w:rsidRPr="00C5634C" w:rsidRDefault="0020153C" w:rsidP="0020153C">
      <w:pPr>
        <w:pStyle w:val="TableText"/>
        <w:rPr>
          <w:rFonts w:ascii="Huawei Sans" w:hAnsi="Huawei Sans"/>
        </w:rPr>
      </w:pPr>
    </w:p>
    <w:p w14:paraId="72FFC2BA" w14:textId="77777777" w:rsidR="0020153C" w:rsidRPr="00C5634C" w:rsidRDefault="0020153C" w:rsidP="0020153C">
      <w:pPr>
        <w:pStyle w:val="TableText"/>
        <w:rPr>
          <w:rFonts w:ascii="Huawei Sans" w:hAnsi="Huawei Sans"/>
        </w:rPr>
      </w:pPr>
    </w:p>
    <w:p w14:paraId="58DE55CD" w14:textId="77777777" w:rsidR="0020153C" w:rsidRPr="00C5634C" w:rsidRDefault="0020153C" w:rsidP="0020153C">
      <w:pPr>
        <w:pStyle w:val="TableText"/>
        <w:rPr>
          <w:rFonts w:ascii="Huawei Sans" w:hAnsi="Huawei Sans"/>
        </w:rPr>
      </w:pPr>
    </w:p>
    <w:p w14:paraId="648E799B" w14:textId="77777777" w:rsidR="0020153C" w:rsidRPr="00C5634C" w:rsidRDefault="0020153C" w:rsidP="0020153C">
      <w:pPr>
        <w:pStyle w:val="TableText"/>
        <w:rPr>
          <w:rFonts w:ascii="Huawei Sans" w:hAnsi="Huawei Sans"/>
        </w:rPr>
      </w:pPr>
    </w:p>
    <w:tbl>
      <w:tblPr>
        <w:tblStyle w:val="a8"/>
        <w:tblW w:w="0" w:type="auto"/>
        <w:tblLook w:val="01E0" w:firstRow="1" w:lastRow="1" w:firstColumn="1" w:lastColumn="1" w:noHBand="0" w:noVBand="0"/>
      </w:tblPr>
      <w:tblGrid>
        <w:gridCol w:w="1665"/>
        <w:gridCol w:w="7861"/>
      </w:tblGrid>
      <w:tr w:rsidR="0020153C" w:rsidRPr="00C5634C" w14:paraId="3C99E581" w14:textId="77777777" w:rsidTr="00B66DA1">
        <w:trPr>
          <w:trHeight w:val="634"/>
        </w:trPr>
        <w:tc>
          <w:tcPr>
            <w:tcW w:w="9640" w:type="dxa"/>
            <w:gridSpan w:val="2"/>
            <w:vAlign w:val="center"/>
          </w:tcPr>
          <w:p w14:paraId="48DC0ADF" w14:textId="77777777" w:rsidR="0020153C" w:rsidRPr="00C5634C" w:rsidRDefault="00D86242" w:rsidP="00D55A0F">
            <w:pPr>
              <w:pStyle w:val="Cover2"/>
              <w:rPr>
                <w:rFonts w:ascii="Huawei Sans" w:eastAsia="方正兰亭黑简体" w:hAnsi="Huawei Sans" w:cs="Huawei Sans"/>
                <w:b/>
              </w:rPr>
            </w:pPr>
            <w:r>
              <w:rPr>
                <w:rFonts w:ascii="Huawei Sans" w:eastAsia="方正兰亭黑简体" w:hAnsi="Huawei Sans" w:cs="Huawei Sans"/>
                <w:b/>
                <w:sz w:val="28"/>
                <w:szCs w:val="24"/>
              </w:rPr>
              <w:t>Huawei Technologies Co., Ltd.</w:t>
            </w:r>
          </w:p>
        </w:tc>
      </w:tr>
      <w:tr w:rsidR="0020153C" w:rsidRPr="00C5634C" w14:paraId="46CF37E7" w14:textId="77777777" w:rsidTr="00D86242">
        <w:trPr>
          <w:trHeight w:val="371"/>
        </w:trPr>
        <w:tc>
          <w:tcPr>
            <w:tcW w:w="1675" w:type="dxa"/>
          </w:tcPr>
          <w:p w14:paraId="77064D31" w14:textId="77777777" w:rsidR="0020153C" w:rsidRPr="00C5634C" w:rsidRDefault="00D86242" w:rsidP="00D55A0F">
            <w:pPr>
              <w:pStyle w:val="CoverText"/>
              <w:rPr>
                <w:rFonts w:ascii="Huawei Sans" w:hAnsi="Huawei Sans" w:cs="Huawei Sans"/>
              </w:rPr>
            </w:pPr>
            <w:r>
              <w:rPr>
                <w:rFonts w:ascii="Huawei Sans" w:hAnsi="Huawei Sans" w:cs="Huawei Sans"/>
              </w:rPr>
              <w:t>Address:</w:t>
            </w:r>
          </w:p>
        </w:tc>
        <w:tc>
          <w:tcPr>
            <w:tcW w:w="7965" w:type="dxa"/>
            <w:vAlign w:val="center"/>
          </w:tcPr>
          <w:p w14:paraId="47CC4E01" w14:textId="77777777" w:rsidR="00DB160B" w:rsidRPr="00C5634C" w:rsidRDefault="00D86242" w:rsidP="00D86242">
            <w:pPr>
              <w:pStyle w:val="CoverText"/>
              <w:rPr>
                <w:rFonts w:ascii="Huawei Sans" w:hAnsi="Huawei Sans" w:cs="Huawei Sans"/>
              </w:rPr>
            </w:pPr>
            <w:r>
              <w:rPr>
                <w:rFonts w:ascii="Huawei Sans" w:hAnsi="Huawei Sans" w:cs="Huawei Sans"/>
              </w:rPr>
              <w:t xml:space="preserve">Huawei Industrial Base Bantian, Longgang Shenzhen 518129 </w:t>
            </w:r>
          </w:p>
          <w:p w14:paraId="03D96A49" w14:textId="77777777" w:rsidR="0020153C" w:rsidRPr="00C5634C" w:rsidRDefault="00D86242" w:rsidP="00D86242">
            <w:pPr>
              <w:pStyle w:val="CoverText"/>
              <w:rPr>
                <w:rFonts w:ascii="Huawei Sans" w:hAnsi="Huawei Sans" w:cs="Huawei Sans"/>
              </w:rPr>
            </w:pPr>
            <w:r>
              <w:rPr>
                <w:rFonts w:ascii="Huawei Sans" w:hAnsi="Huawei Sans" w:cs="Huawei Sans"/>
              </w:rPr>
              <w:t>People's Republic of China</w:t>
            </w:r>
          </w:p>
        </w:tc>
      </w:tr>
      <w:tr w:rsidR="0020153C" w:rsidRPr="00C5634C" w14:paraId="6754120A" w14:textId="77777777" w:rsidTr="00B66DA1">
        <w:trPr>
          <w:trHeight w:val="337"/>
        </w:trPr>
        <w:tc>
          <w:tcPr>
            <w:tcW w:w="1675" w:type="dxa"/>
            <w:vAlign w:val="center"/>
          </w:tcPr>
          <w:p w14:paraId="16A07A67" w14:textId="77777777" w:rsidR="0020153C" w:rsidRPr="00C5634C" w:rsidRDefault="00D86242" w:rsidP="00D55A0F">
            <w:pPr>
              <w:pStyle w:val="CoverText"/>
              <w:rPr>
                <w:rFonts w:ascii="Huawei Sans" w:hAnsi="Huawei Sans" w:cs="Huawei Sans"/>
              </w:rPr>
            </w:pPr>
            <w:r>
              <w:rPr>
                <w:rFonts w:ascii="Huawei Sans" w:hAnsi="Huawei Sans" w:cs="Huawei Sans"/>
              </w:rPr>
              <w:t>Website:</w:t>
            </w:r>
          </w:p>
        </w:tc>
        <w:tc>
          <w:tcPr>
            <w:tcW w:w="7965" w:type="dxa"/>
            <w:vAlign w:val="center"/>
          </w:tcPr>
          <w:p w14:paraId="258480F6" w14:textId="688C84BA" w:rsidR="0020153C" w:rsidRPr="00C5634C" w:rsidRDefault="00162079" w:rsidP="00D55A0F">
            <w:pPr>
              <w:pStyle w:val="CoverText"/>
              <w:rPr>
                <w:rFonts w:ascii="Huawei Sans" w:hAnsi="Huawei Sans" w:cs="Huawei Sans"/>
              </w:rPr>
            </w:pPr>
            <w:r w:rsidRPr="00C5634C">
              <w:rPr>
                <w:rStyle w:val="af"/>
                <w:rFonts w:ascii="Huawei Sans" w:hAnsi="Huawei Sans" w:cs="Huawei Sans"/>
                <w:lang w:val="pt-BR"/>
              </w:rPr>
              <w:t>http://</w:t>
            </w:r>
            <w:hyperlink r:id="rId16" w:history="1">
              <w:r w:rsidRPr="00C5634C">
                <w:rPr>
                  <w:rStyle w:val="af"/>
                  <w:rFonts w:ascii="Huawei Sans" w:hAnsi="Huawei Sans" w:cs="Huawei Sans"/>
                  <w:lang w:val="pt-BR"/>
                </w:rPr>
                <w:t>e</w:t>
              </w:r>
            </w:hyperlink>
            <w:r w:rsidRPr="00C5634C">
              <w:rPr>
                <w:rStyle w:val="af"/>
                <w:rFonts w:ascii="Huawei Sans" w:hAnsi="Huawei Sans" w:cs="Huawei Sans"/>
                <w:lang w:val="pt-BR"/>
              </w:rPr>
              <w:t>.huawei.com</w:t>
            </w:r>
          </w:p>
        </w:tc>
      </w:tr>
    </w:tbl>
    <w:p w14:paraId="1F44FE13" w14:textId="77777777" w:rsidR="0020153C" w:rsidRPr="00C5634C" w:rsidRDefault="0020153C" w:rsidP="0020153C">
      <w:pPr>
        <w:pStyle w:val="TableText"/>
        <w:rPr>
          <w:rFonts w:ascii="Huawei Sans" w:hAnsi="Huawei Sans"/>
        </w:rPr>
      </w:pPr>
    </w:p>
    <w:p w14:paraId="34D3DCB8" w14:textId="77777777" w:rsidR="0020153C" w:rsidRPr="00C5634C" w:rsidRDefault="0020153C" w:rsidP="0020153C">
      <w:pPr>
        <w:rPr>
          <w:rFonts w:ascii="Huawei Sans" w:hAnsi="Huawei Sans"/>
        </w:rPr>
      </w:pPr>
    </w:p>
    <w:p w14:paraId="3EC75310" w14:textId="77777777" w:rsidR="0020153C" w:rsidRPr="00C5634C" w:rsidRDefault="0020153C" w:rsidP="0020153C">
      <w:pPr>
        <w:rPr>
          <w:rFonts w:ascii="Huawei Sans" w:hAnsi="Huawei Sans"/>
        </w:rPr>
        <w:sectPr w:rsidR="0020153C" w:rsidRPr="00C5634C" w:rsidSect="0020153C">
          <w:headerReference w:type="default" r:id="rId17"/>
          <w:footerReference w:type="default" r:id="rId18"/>
          <w:pgSz w:w="11907" w:h="16840" w:code="9"/>
          <w:pgMar w:top="1701" w:right="1134" w:bottom="1701" w:left="1134" w:header="567" w:footer="567" w:gutter="0"/>
          <w:pgNumType w:start="1"/>
          <w:cols w:space="425"/>
          <w:docGrid w:linePitch="312"/>
        </w:sectPr>
      </w:pPr>
    </w:p>
    <w:p w14:paraId="7FCA6CF1" w14:textId="77777777" w:rsidR="00D86242" w:rsidRPr="00C5634C" w:rsidRDefault="00D86242" w:rsidP="00D86242">
      <w:pPr>
        <w:pStyle w:val="Cover-"/>
        <w:spacing w:after="120"/>
        <w:ind w:firstLine="0"/>
        <w:jc w:val="center"/>
        <w:rPr>
          <w:rFonts w:ascii="Huawei Sans" w:hAnsi="Huawei Sans"/>
          <w:b/>
          <w:noProof/>
          <w:sz w:val="32"/>
          <w:szCs w:val="32"/>
        </w:rPr>
      </w:pPr>
      <w:bookmarkStart w:id="0" w:name="_Toc227138863"/>
      <w:bookmarkStart w:id="1" w:name="前言"/>
      <w:r>
        <w:rPr>
          <w:rFonts w:ascii="Huawei Sans" w:hAnsi="Huawei Sans"/>
          <w:b/>
          <w:sz w:val="32"/>
          <w:szCs w:val="32"/>
        </w:rPr>
        <w:lastRenderedPageBreak/>
        <w:t>Huawei Certification System</w:t>
      </w:r>
    </w:p>
    <w:p w14:paraId="52AC7997" w14:textId="77777777" w:rsidR="00A753A9" w:rsidRPr="00A753A9" w:rsidRDefault="00A753A9" w:rsidP="00A753A9">
      <w:pPr>
        <w:pStyle w:val="Cover-"/>
        <w:spacing w:after="120"/>
        <w:rPr>
          <w:rFonts w:ascii="Huawei Sans" w:hAnsi="Huawei Sans"/>
        </w:rPr>
      </w:pPr>
      <w:r w:rsidRPr="00A753A9">
        <w:rPr>
          <w:rFonts w:ascii="Huawei Sans" w:hAnsi="Huawei Sans" w:hint="eastAsia"/>
        </w:rPr>
        <w:t>Huawei Certification is an integral part of the company's "Platform + Ecosystem" strategy, and it supports the ICT infrastructure featuring "Cloud-Pipe-Device". It evolves to reflect the latest trends of ICT development. Huawei Certification consists of two categories: ICT Infrastructure Certification, and Cloud Service &amp; Platform Certification, making it the most extensive technical certification program in the industry.</w:t>
      </w:r>
    </w:p>
    <w:p w14:paraId="3DC16521" w14:textId="77777777" w:rsidR="00A753A9" w:rsidRPr="00A753A9" w:rsidRDefault="00A753A9" w:rsidP="00A753A9">
      <w:pPr>
        <w:pStyle w:val="Cover-"/>
        <w:spacing w:after="120"/>
        <w:rPr>
          <w:rFonts w:ascii="Huawei Sans" w:hAnsi="Huawei Sans"/>
        </w:rPr>
      </w:pPr>
      <w:r w:rsidRPr="00A753A9">
        <w:rPr>
          <w:rFonts w:ascii="Huawei Sans" w:hAnsi="Huawei Sans" w:hint="eastAsia"/>
        </w:rPr>
        <w:t>Huawei offers three levels of certification: Huawei Certified ICT Associate (HCIA), Huawei Certified ICT Professional (HCIP), and Huawei Certified ICT Expert (HCIE).</w:t>
      </w:r>
    </w:p>
    <w:p w14:paraId="3F518392" w14:textId="77777777" w:rsidR="00A753A9" w:rsidRPr="00A753A9" w:rsidRDefault="00A753A9" w:rsidP="00A753A9">
      <w:pPr>
        <w:pStyle w:val="Cover-"/>
        <w:spacing w:after="120"/>
        <w:rPr>
          <w:rFonts w:ascii="Huawei Sans" w:hAnsi="Huawei Sans"/>
        </w:rPr>
      </w:pPr>
      <w:r w:rsidRPr="00A753A9">
        <w:rPr>
          <w:rFonts w:ascii="Huawei Sans" w:hAnsi="Huawei Sans" w:hint="eastAsia"/>
        </w:rPr>
        <w:t>Huawei Certification covers all ICT fields and adapts to the industry trend of ICT convergence. With its leading talent development system and certification standards, it is committed to fostering new ICT talent in the digital era, and building a sound ICT talent ecosystem.</w:t>
      </w:r>
    </w:p>
    <w:p w14:paraId="3531570D" w14:textId="77777777" w:rsidR="00A753A9" w:rsidRPr="00A753A9" w:rsidRDefault="00A753A9" w:rsidP="00A753A9">
      <w:pPr>
        <w:pStyle w:val="Cover-"/>
        <w:spacing w:after="120"/>
        <w:rPr>
          <w:rFonts w:ascii="Huawei Sans" w:hAnsi="Huawei Sans"/>
        </w:rPr>
      </w:pPr>
      <w:r w:rsidRPr="00A753A9">
        <w:rPr>
          <w:rFonts w:ascii="Huawei Sans" w:hAnsi="Huawei Sans" w:hint="eastAsia"/>
        </w:rPr>
        <w:t>Huawei Certified ICT Associate-Storage (HCIA-Storage) is designed for Huawei engineers, students, and ICT industry personnel. HCIA-Storage covers knowledge about storage technology trends, storage basic technologies, storage common advanced technologies, storage business continuity solutions and storage system O&amp;M management.</w:t>
      </w:r>
    </w:p>
    <w:p w14:paraId="7DEFCF59" w14:textId="37DA7DFE" w:rsidR="0020153C" w:rsidRPr="00A753A9" w:rsidRDefault="00A753A9" w:rsidP="00A753A9">
      <w:pPr>
        <w:pStyle w:val="Cover-"/>
        <w:spacing w:after="120"/>
        <w:rPr>
          <w:rFonts w:ascii="Huawei Sans" w:hAnsi="Huawei Sans"/>
        </w:rPr>
      </w:pPr>
      <w:r w:rsidRPr="00A753A9">
        <w:rPr>
          <w:rFonts w:ascii="Huawei Sans" w:hAnsi="Huawei Sans" w:hint="eastAsia"/>
        </w:rPr>
        <w:t>The HCIA-Storage certificate system introduces you to the industry and market, helps you in innovation, and enables you to stand atop the ICT frontiers.</w:t>
      </w:r>
    </w:p>
    <w:p w14:paraId="73F2730E" w14:textId="77777777" w:rsidR="0020153C" w:rsidRPr="00C5634C" w:rsidRDefault="0020153C" w:rsidP="0020153C">
      <w:pPr>
        <w:topLinePunct w:val="0"/>
        <w:adjustRightInd/>
        <w:snapToGrid/>
        <w:spacing w:before="0" w:after="0" w:line="240" w:lineRule="auto"/>
        <w:ind w:left="0"/>
        <w:rPr>
          <w:rFonts w:ascii="Huawei Sans" w:hAnsi="Huawei Sans"/>
        </w:rPr>
      </w:pPr>
      <w:r w:rsidRPr="00C5634C">
        <w:rPr>
          <w:rFonts w:ascii="Huawei Sans" w:hAnsi="Huawei Sans"/>
        </w:rPr>
        <w:br w:type="page"/>
      </w:r>
    </w:p>
    <w:p w14:paraId="3734C551" w14:textId="77777777" w:rsidR="0020153C" w:rsidRPr="00C5634C" w:rsidRDefault="004B51EE" w:rsidP="00C66235">
      <w:pPr>
        <w:spacing w:before="120" w:after="120"/>
        <w:ind w:left="0"/>
        <w:jc w:val="center"/>
        <w:rPr>
          <w:rFonts w:ascii="Huawei Sans" w:hAnsi="Huawei Sans"/>
        </w:rPr>
      </w:pPr>
      <w:r w:rsidRPr="0070774E">
        <w:rPr>
          <w:rFonts w:ascii="Huawei Sans Medium" w:hAnsi="Huawei Sans Medium" w:cs="Huawei Sans Medium"/>
          <w:noProof/>
        </w:rPr>
        <w:lastRenderedPageBreak/>
        <w:drawing>
          <wp:inline distT="0" distB="0" distL="0" distR="0" wp14:anchorId="7A221C24" wp14:editId="099E9362">
            <wp:extent cx="8419658" cy="3192813"/>
            <wp:effectExtent l="22543" t="15557" r="23177" b="23178"/>
            <wp:docPr id="1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ttps://r.hw3static.com/s/hwtalent/lst/assets/img/banner-home-en2.5da61f88.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rot="16200000">
                      <a:off x="0" y="0"/>
                      <a:ext cx="8419658" cy="3192813"/>
                    </a:xfrm>
                    <a:prstGeom prst="rect">
                      <a:avLst/>
                    </a:prstGeom>
                    <a:noFill/>
                    <a:ln>
                      <a:solidFill>
                        <a:schemeClr val="bg1">
                          <a:lumMod val="85000"/>
                        </a:schemeClr>
                      </a:solidFill>
                    </a:ln>
                  </pic:spPr>
                </pic:pic>
              </a:graphicData>
            </a:graphic>
          </wp:inline>
        </w:drawing>
      </w:r>
    </w:p>
    <w:p w14:paraId="7E82772F" w14:textId="77777777" w:rsidR="00652354" w:rsidRPr="00C5634C" w:rsidRDefault="00652354" w:rsidP="00CF3ACE">
      <w:pPr>
        <w:pStyle w:val="63"/>
      </w:pPr>
      <w:bookmarkStart w:id="2" w:name="_Toc117844475"/>
      <w:bookmarkEnd w:id="0"/>
      <w:bookmarkEnd w:id="1"/>
      <w:r>
        <w:lastRenderedPageBreak/>
        <w:t>About This Document</w:t>
      </w:r>
      <w:bookmarkEnd w:id="2"/>
    </w:p>
    <w:p w14:paraId="6E234034" w14:textId="77777777" w:rsidR="00652354" w:rsidRPr="00C5634C" w:rsidRDefault="00652354" w:rsidP="00CF3ACE">
      <w:pPr>
        <w:pStyle w:val="73"/>
        <w:rPr>
          <w:i/>
          <w:iCs/>
          <w:color w:val="0000FF"/>
          <w:kern w:val="2"/>
          <w:sz w:val="21"/>
        </w:rPr>
      </w:pPr>
      <w:bookmarkStart w:id="3" w:name="_Toc479437667"/>
      <w:bookmarkStart w:id="4" w:name="_Toc480788550"/>
      <w:bookmarkStart w:id="5" w:name="_Toc117844476"/>
      <w:r>
        <w:rPr>
          <w:rFonts w:hint="eastAsia"/>
        </w:rPr>
        <w:t>Overview</w:t>
      </w:r>
      <w:bookmarkEnd w:id="3"/>
      <w:bookmarkEnd w:id="4"/>
      <w:bookmarkEnd w:id="5"/>
    </w:p>
    <w:p w14:paraId="7EF4352E" w14:textId="77777777" w:rsidR="00A565F5" w:rsidRDefault="00A565F5" w:rsidP="00A565F5">
      <w:pPr>
        <w:pStyle w:val="1f"/>
      </w:pPr>
      <w:r>
        <w:rPr>
          <w:rFonts w:hint="eastAsia"/>
        </w:rPr>
        <w:t xml:space="preserve">This document provides guidance for trainees to install and deploy the HCIA-Storage lab environment, set up the lab environment, and complete HCIA-Storage experiments based on the </w:t>
      </w:r>
      <w:r>
        <w:rPr>
          <w:rFonts w:hint="eastAsia"/>
          <w:i/>
        </w:rPr>
        <w:t>HCIA-Storage V5.0 Lab Guide</w:t>
      </w:r>
      <w:r>
        <w:rPr>
          <w:rFonts w:hint="eastAsia"/>
        </w:rPr>
        <w:t>.</w:t>
      </w:r>
    </w:p>
    <w:p w14:paraId="79A921B7" w14:textId="77777777" w:rsidR="00A565F5" w:rsidRDefault="00A565F5" w:rsidP="00A565F5">
      <w:pPr>
        <w:pStyle w:val="1f"/>
      </w:pPr>
      <w:r>
        <w:rPr>
          <w:rFonts w:hint="eastAsia"/>
        </w:rPr>
        <w:t>This lab environment uses Huawei FusionCompute virtualization platform as an example. The OceanStor Emulator Storage (eStor) is deployed on the VMs in FusionCompute to simulate operations on Huawei OceanStor Dorado V6.</w:t>
      </w:r>
    </w:p>
    <w:p w14:paraId="687F5AFF" w14:textId="77777777" w:rsidR="00A565F5" w:rsidRDefault="00A565F5" w:rsidP="00A565F5">
      <w:pPr>
        <w:pStyle w:val="1f"/>
      </w:pPr>
      <w:r>
        <w:rPr>
          <w:rFonts w:hint="eastAsia"/>
        </w:rPr>
        <w:t>The lab environment can have one or more physical servers. You must install FusionCompute on the servers and then deploy the OceanStor eStor, Linux, and Windows VMs to set up the lab environment.</w:t>
      </w:r>
    </w:p>
    <w:p w14:paraId="59630E17" w14:textId="78D2C9AA" w:rsidR="00652354" w:rsidRDefault="00A565F5" w:rsidP="00A565F5">
      <w:pPr>
        <w:pStyle w:val="1f"/>
      </w:pPr>
      <w:r>
        <w:rPr>
          <w:rFonts w:hint="eastAsia"/>
        </w:rPr>
        <w:t>The environment setup personnel must have basic knowledge of Huawei Cloud, for example, have participated in the HCIA-Cloud Compute training.</w:t>
      </w:r>
    </w:p>
    <w:p w14:paraId="268D7E5A" w14:textId="1C62120C" w:rsidR="00BF492F" w:rsidRDefault="003B5432" w:rsidP="00917035">
      <w:pPr>
        <w:shd w:val="clear" w:color="auto" w:fill="F2F2F2" w:themeFill="background1" w:themeFillShade="F2"/>
        <w:adjustRightInd/>
        <w:spacing w:before="120" w:after="120"/>
        <w:ind w:left="1021"/>
        <w:rPr>
          <w:rFonts w:ascii="Huawei Sans" w:hAnsi="Huawei Sans" w:cs="Huawei Sans"/>
          <w:noProof/>
          <w:color w:val="000000" w:themeColor="text1"/>
          <w:kern w:val="2"/>
        </w:rPr>
      </w:pPr>
      <w:r>
        <w:pict w14:anchorId="0CAB22C8">
          <v:shape id="图片 6" o:spid="_x0000_i1026" type="#_x0000_t75" alt="https://download.huawei.com/mdl/imgDownload?uuid=9bce549b513c40deb19f2079c2e9c719" style="width:20.25pt;height:16.5pt;visibility:visible;mso-wrap-style:square">
            <v:imagedata r:id="rId20" o:title="imgDownload?uuid=9bce549b513c40deb19f2079c2e9c719"/>
          </v:shape>
        </w:pict>
      </w:r>
      <w:r w:rsidR="00A565F5">
        <w:rPr>
          <w:rFonts w:ascii="Huawei Sans" w:hAnsi="Huawei Sans" w:cs="Huawei Sans"/>
          <w:color w:val="000000"/>
        </w:rPr>
        <w:t>Note:</w:t>
      </w:r>
    </w:p>
    <w:p w14:paraId="498F8794" w14:textId="1D350C5A" w:rsidR="00A565F5" w:rsidRPr="00917035" w:rsidRDefault="00A565F5" w:rsidP="00917035">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Huawei OceanStor eStor emulates OceanStor Dorado V6 storage systems' basic functions and features, such as SAN/NAS configuration, reads/writes, snapshot, remote replication, and HyperMetro services. eStor is used for trainings and function demonstrations. It helps sales, service, O&amp;M, and management personnel of storage systems to better understand how to use Huawei OceanStor Dorado V6. Currently, eStor can emulate one or multiple single-controller storage systems on FusionCompute.</w:t>
      </w:r>
    </w:p>
    <w:p w14:paraId="1F4D9583" w14:textId="77777777" w:rsidR="0020153C" w:rsidRPr="00C5634C" w:rsidRDefault="0020153C" w:rsidP="0020153C">
      <w:pPr>
        <w:ind w:left="0"/>
        <w:rPr>
          <w:rFonts w:ascii="Huawei Sans" w:hAnsi="Huawei Sans"/>
        </w:rPr>
      </w:pPr>
    </w:p>
    <w:p w14:paraId="7E6D9036" w14:textId="77777777" w:rsidR="0020153C" w:rsidRPr="00C5634C" w:rsidRDefault="0020153C" w:rsidP="0020153C">
      <w:pPr>
        <w:topLinePunct w:val="0"/>
        <w:adjustRightInd/>
        <w:snapToGrid/>
        <w:spacing w:before="0" w:after="0" w:line="240" w:lineRule="auto"/>
        <w:ind w:left="0"/>
        <w:rPr>
          <w:rFonts w:ascii="Huawei Sans" w:hAnsi="Huawei Sans"/>
        </w:rPr>
      </w:pPr>
      <w:r w:rsidRPr="00C5634C">
        <w:rPr>
          <w:rFonts w:ascii="Huawei Sans" w:hAnsi="Huawei Sans"/>
        </w:rPr>
        <w:br w:type="page"/>
      </w:r>
    </w:p>
    <w:p w14:paraId="2BFCE2F8" w14:textId="77777777" w:rsidR="00C23E58" w:rsidRPr="004379BA" w:rsidRDefault="00C23E58" w:rsidP="00C23E58">
      <w:pPr>
        <w:pStyle w:val="Contents"/>
        <w:rPr>
          <w:lang w:val="zh-CN"/>
        </w:rPr>
      </w:pPr>
      <w:r>
        <w:lastRenderedPageBreak/>
        <w:t>Contents</w:t>
      </w:r>
    </w:p>
    <w:p w14:paraId="1C05B28E" w14:textId="6C45782E" w:rsidR="00B35EE8" w:rsidRDefault="00C23E58">
      <w:pPr>
        <w:pStyle w:val="TOC1"/>
        <w:tabs>
          <w:tab w:val="right" w:leader="dot" w:pos="9628"/>
        </w:tabs>
        <w:rPr>
          <w:rFonts w:asciiTheme="minorHAnsi" w:eastAsiaTheme="minorEastAsia" w:hAnsiTheme="minorHAnsi" w:cstheme="minorBidi"/>
          <w:b w:val="0"/>
          <w:bCs w:val="0"/>
          <w:noProof/>
          <w:kern w:val="2"/>
          <w:sz w:val="21"/>
          <w:szCs w:val="22"/>
        </w:rPr>
      </w:pPr>
      <w:r w:rsidRPr="004379BA">
        <w:rPr>
          <w:rFonts w:cs="Huawei Sans"/>
          <w:b w:val="0"/>
          <w:bCs w:val="0"/>
          <w:noProof/>
          <w:sz w:val="20"/>
          <w:szCs w:val="20"/>
        </w:rPr>
        <w:fldChar w:fldCharType="begin"/>
      </w:r>
      <w:r w:rsidRPr="004379BA">
        <w:rPr>
          <w:rFonts w:cs="Huawei Sans"/>
        </w:rPr>
        <w:instrText xml:space="preserve"> TOC \o "1-3" \h \z \u </w:instrText>
      </w:r>
      <w:r w:rsidRPr="004379BA">
        <w:rPr>
          <w:rFonts w:cs="Huawei Sans"/>
          <w:b w:val="0"/>
          <w:bCs w:val="0"/>
          <w:noProof/>
          <w:sz w:val="20"/>
          <w:szCs w:val="20"/>
        </w:rPr>
        <w:fldChar w:fldCharType="separate"/>
      </w:r>
      <w:hyperlink w:anchor="_Toc117844475" w:history="1">
        <w:r w:rsidR="00B35EE8" w:rsidRPr="00B13F65">
          <w:rPr>
            <w:rStyle w:val="af"/>
            <w:noProof/>
          </w:rPr>
          <w:t>About This D</w:t>
        </w:r>
        <w:bookmarkStart w:id="6" w:name="_GoBack"/>
        <w:bookmarkEnd w:id="6"/>
        <w:r w:rsidR="00B35EE8" w:rsidRPr="00B13F65">
          <w:rPr>
            <w:rStyle w:val="af"/>
            <w:noProof/>
          </w:rPr>
          <w:t>ocument</w:t>
        </w:r>
        <w:r w:rsidR="00B35EE8">
          <w:rPr>
            <w:noProof/>
            <w:webHidden/>
          </w:rPr>
          <w:tab/>
        </w:r>
        <w:r w:rsidR="00B35EE8">
          <w:rPr>
            <w:noProof/>
            <w:webHidden/>
          </w:rPr>
          <w:fldChar w:fldCharType="begin"/>
        </w:r>
        <w:r w:rsidR="00B35EE8">
          <w:rPr>
            <w:noProof/>
            <w:webHidden/>
          </w:rPr>
          <w:instrText xml:space="preserve"> PAGEREF _Toc117844475 \h </w:instrText>
        </w:r>
        <w:r w:rsidR="00B35EE8">
          <w:rPr>
            <w:noProof/>
            <w:webHidden/>
          </w:rPr>
        </w:r>
        <w:r w:rsidR="00B35EE8">
          <w:rPr>
            <w:noProof/>
            <w:webHidden/>
          </w:rPr>
          <w:fldChar w:fldCharType="separate"/>
        </w:r>
        <w:r w:rsidR="00134367">
          <w:rPr>
            <w:noProof/>
            <w:webHidden/>
          </w:rPr>
          <w:t>3</w:t>
        </w:r>
        <w:r w:rsidR="00B35EE8">
          <w:rPr>
            <w:noProof/>
            <w:webHidden/>
          </w:rPr>
          <w:fldChar w:fldCharType="end"/>
        </w:r>
      </w:hyperlink>
    </w:p>
    <w:p w14:paraId="219FBB2B" w14:textId="44DB4BC8"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76" w:history="1">
        <w:r w:rsidR="00B35EE8" w:rsidRPr="00B13F65">
          <w:rPr>
            <w:rStyle w:val="af"/>
          </w:rPr>
          <w:t>Overview</w:t>
        </w:r>
        <w:r w:rsidR="00B35EE8">
          <w:rPr>
            <w:webHidden/>
          </w:rPr>
          <w:tab/>
        </w:r>
        <w:r w:rsidR="00B35EE8">
          <w:rPr>
            <w:webHidden/>
          </w:rPr>
          <w:fldChar w:fldCharType="begin"/>
        </w:r>
        <w:r w:rsidR="00B35EE8">
          <w:rPr>
            <w:webHidden/>
          </w:rPr>
          <w:instrText xml:space="preserve"> PAGEREF _Toc117844476 \h </w:instrText>
        </w:r>
        <w:r w:rsidR="00B35EE8">
          <w:rPr>
            <w:webHidden/>
          </w:rPr>
        </w:r>
        <w:r w:rsidR="00B35EE8">
          <w:rPr>
            <w:webHidden/>
          </w:rPr>
          <w:fldChar w:fldCharType="separate"/>
        </w:r>
        <w:r w:rsidR="00134367">
          <w:rPr>
            <w:webHidden/>
          </w:rPr>
          <w:t>3</w:t>
        </w:r>
        <w:r w:rsidR="00B35EE8">
          <w:rPr>
            <w:webHidden/>
          </w:rPr>
          <w:fldChar w:fldCharType="end"/>
        </w:r>
      </w:hyperlink>
    </w:p>
    <w:p w14:paraId="07DC2256" w14:textId="0A0D2622" w:rsidR="00B35EE8" w:rsidRDefault="003B5432">
      <w:pPr>
        <w:pStyle w:val="TOC1"/>
        <w:tabs>
          <w:tab w:val="right" w:leader="dot" w:pos="9628"/>
        </w:tabs>
        <w:rPr>
          <w:rFonts w:asciiTheme="minorHAnsi" w:eastAsiaTheme="minorEastAsia" w:hAnsiTheme="minorHAnsi" w:cstheme="minorBidi"/>
          <w:b w:val="0"/>
          <w:bCs w:val="0"/>
          <w:noProof/>
          <w:kern w:val="2"/>
          <w:sz w:val="21"/>
          <w:szCs w:val="22"/>
        </w:rPr>
      </w:pPr>
      <w:hyperlink w:anchor="_Toc117844477" w:history="1">
        <w:r w:rsidR="00B35EE8" w:rsidRPr="00B13F65">
          <w:rPr>
            <w:rStyle w:val="af"/>
            <w:noProof/>
          </w:rPr>
          <w:t>1 Device List</w:t>
        </w:r>
        <w:r w:rsidR="00B35EE8">
          <w:rPr>
            <w:noProof/>
            <w:webHidden/>
          </w:rPr>
          <w:tab/>
        </w:r>
        <w:r w:rsidR="00B35EE8">
          <w:rPr>
            <w:noProof/>
            <w:webHidden/>
          </w:rPr>
          <w:fldChar w:fldCharType="begin"/>
        </w:r>
        <w:r w:rsidR="00B35EE8">
          <w:rPr>
            <w:noProof/>
            <w:webHidden/>
          </w:rPr>
          <w:instrText xml:space="preserve"> PAGEREF _Toc117844477 \h </w:instrText>
        </w:r>
        <w:r w:rsidR="00B35EE8">
          <w:rPr>
            <w:noProof/>
            <w:webHidden/>
          </w:rPr>
        </w:r>
        <w:r w:rsidR="00B35EE8">
          <w:rPr>
            <w:noProof/>
            <w:webHidden/>
          </w:rPr>
          <w:fldChar w:fldCharType="separate"/>
        </w:r>
        <w:r w:rsidR="00134367">
          <w:rPr>
            <w:noProof/>
            <w:webHidden/>
          </w:rPr>
          <w:t>5</w:t>
        </w:r>
        <w:r w:rsidR="00B35EE8">
          <w:rPr>
            <w:noProof/>
            <w:webHidden/>
          </w:rPr>
          <w:fldChar w:fldCharType="end"/>
        </w:r>
      </w:hyperlink>
    </w:p>
    <w:p w14:paraId="231DFC2F" w14:textId="15EDAAF1"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78" w:history="1">
        <w:r w:rsidR="00B35EE8" w:rsidRPr="00B13F65">
          <w:rPr>
            <w:rStyle w:val="af"/>
            <w:rFonts w:cs="Book Antiqua"/>
            <w:snapToGrid w:val="0"/>
          </w:rPr>
          <w:t>1.1</w:t>
        </w:r>
        <w:r w:rsidR="00B35EE8" w:rsidRPr="00B13F65">
          <w:rPr>
            <w:rStyle w:val="af"/>
          </w:rPr>
          <w:t xml:space="preserve"> Device Information</w:t>
        </w:r>
        <w:r w:rsidR="00B35EE8">
          <w:rPr>
            <w:webHidden/>
          </w:rPr>
          <w:tab/>
        </w:r>
        <w:r w:rsidR="00B35EE8">
          <w:rPr>
            <w:webHidden/>
          </w:rPr>
          <w:fldChar w:fldCharType="begin"/>
        </w:r>
        <w:r w:rsidR="00B35EE8">
          <w:rPr>
            <w:webHidden/>
          </w:rPr>
          <w:instrText xml:space="preserve"> PAGEREF _Toc117844478 \h </w:instrText>
        </w:r>
        <w:r w:rsidR="00B35EE8">
          <w:rPr>
            <w:webHidden/>
          </w:rPr>
        </w:r>
        <w:r w:rsidR="00B35EE8">
          <w:rPr>
            <w:webHidden/>
          </w:rPr>
          <w:fldChar w:fldCharType="separate"/>
        </w:r>
        <w:r w:rsidR="00134367">
          <w:rPr>
            <w:webHidden/>
          </w:rPr>
          <w:t>5</w:t>
        </w:r>
        <w:r w:rsidR="00B35EE8">
          <w:rPr>
            <w:webHidden/>
          </w:rPr>
          <w:fldChar w:fldCharType="end"/>
        </w:r>
      </w:hyperlink>
    </w:p>
    <w:p w14:paraId="506060BA" w14:textId="09282860" w:rsidR="00B35EE8" w:rsidRDefault="003B5432">
      <w:pPr>
        <w:pStyle w:val="TOC1"/>
        <w:tabs>
          <w:tab w:val="right" w:leader="dot" w:pos="9628"/>
        </w:tabs>
        <w:rPr>
          <w:rFonts w:asciiTheme="minorHAnsi" w:eastAsiaTheme="minorEastAsia" w:hAnsiTheme="minorHAnsi" w:cstheme="minorBidi"/>
          <w:b w:val="0"/>
          <w:bCs w:val="0"/>
          <w:noProof/>
          <w:kern w:val="2"/>
          <w:sz w:val="21"/>
          <w:szCs w:val="22"/>
        </w:rPr>
      </w:pPr>
      <w:hyperlink w:anchor="_Toc117844479" w:history="1">
        <w:r w:rsidR="00B35EE8" w:rsidRPr="00B13F65">
          <w:rPr>
            <w:rStyle w:val="af"/>
            <w:noProof/>
          </w:rPr>
          <w:t>2 Hardware and Software Configuration</w:t>
        </w:r>
        <w:r w:rsidR="00B35EE8">
          <w:rPr>
            <w:noProof/>
            <w:webHidden/>
          </w:rPr>
          <w:tab/>
        </w:r>
        <w:r w:rsidR="00B35EE8">
          <w:rPr>
            <w:noProof/>
            <w:webHidden/>
          </w:rPr>
          <w:fldChar w:fldCharType="begin"/>
        </w:r>
        <w:r w:rsidR="00B35EE8">
          <w:rPr>
            <w:noProof/>
            <w:webHidden/>
          </w:rPr>
          <w:instrText xml:space="preserve"> PAGEREF _Toc117844479 \h </w:instrText>
        </w:r>
        <w:r w:rsidR="00B35EE8">
          <w:rPr>
            <w:noProof/>
            <w:webHidden/>
          </w:rPr>
        </w:r>
        <w:r w:rsidR="00B35EE8">
          <w:rPr>
            <w:noProof/>
            <w:webHidden/>
          </w:rPr>
          <w:fldChar w:fldCharType="separate"/>
        </w:r>
        <w:r w:rsidR="00134367">
          <w:rPr>
            <w:noProof/>
            <w:webHidden/>
          </w:rPr>
          <w:t>6</w:t>
        </w:r>
        <w:r w:rsidR="00B35EE8">
          <w:rPr>
            <w:noProof/>
            <w:webHidden/>
          </w:rPr>
          <w:fldChar w:fldCharType="end"/>
        </w:r>
      </w:hyperlink>
    </w:p>
    <w:p w14:paraId="1C6BAE9E" w14:textId="4D26367C"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0" w:history="1">
        <w:r w:rsidR="00B35EE8" w:rsidRPr="00B13F65">
          <w:rPr>
            <w:rStyle w:val="af"/>
            <w:rFonts w:cs="Book Antiqua"/>
            <w:snapToGrid w:val="0"/>
          </w:rPr>
          <w:t>2.1</w:t>
        </w:r>
        <w:r w:rsidR="00B35EE8" w:rsidRPr="00B13F65">
          <w:rPr>
            <w:rStyle w:val="af"/>
          </w:rPr>
          <w:t xml:space="preserve"> Hardware Information</w:t>
        </w:r>
        <w:r w:rsidR="00B35EE8">
          <w:rPr>
            <w:webHidden/>
          </w:rPr>
          <w:tab/>
        </w:r>
        <w:r w:rsidR="00B35EE8">
          <w:rPr>
            <w:webHidden/>
          </w:rPr>
          <w:fldChar w:fldCharType="begin"/>
        </w:r>
        <w:r w:rsidR="00B35EE8">
          <w:rPr>
            <w:webHidden/>
          </w:rPr>
          <w:instrText xml:space="preserve"> PAGEREF _Toc117844480 \h </w:instrText>
        </w:r>
        <w:r w:rsidR="00B35EE8">
          <w:rPr>
            <w:webHidden/>
          </w:rPr>
        </w:r>
        <w:r w:rsidR="00B35EE8">
          <w:rPr>
            <w:webHidden/>
          </w:rPr>
          <w:fldChar w:fldCharType="separate"/>
        </w:r>
        <w:r w:rsidR="00134367">
          <w:rPr>
            <w:webHidden/>
          </w:rPr>
          <w:t>6</w:t>
        </w:r>
        <w:r w:rsidR="00B35EE8">
          <w:rPr>
            <w:webHidden/>
          </w:rPr>
          <w:fldChar w:fldCharType="end"/>
        </w:r>
      </w:hyperlink>
    </w:p>
    <w:p w14:paraId="6A169E37" w14:textId="5C8723D3"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1" w:history="1">
        <w:r w:rsidR="00B35EE8" w:rsidRPr="00B13F65">
          <w:rPr>
            <w:rStyle w:val="af"/>
            <w:rFonts w:cs="Book Antiqua"/>
            <w:snapToGrid w:val="0"/>
          </w:rPr>
          <w:t>2.2</w:t>
        </w:r>
        <w:r w:rsidR="00B35EE8" w:rsidRPr="00B13F65">
          <w:rPr>
            <w:rStyle w:val="af"/>
          </w:rPr>
          <w:t xml:space="preserve"> Software Information</w:t>
        </w:r>
        <w:r w:rsidR="00B35EE8">
          <w:rPr>
            <w:webHidden/>
          </w:rPr>
          <w:tab/>
        </w:r>
        <w:r w:rsidR="00B35EE8">
          <w:rPr>
            <w:webHidden/>
          </w:rPr>
          <w:fldChar w:fldCharType="begin"/>
        </w:r>
        <w:r w:rsidR="00B35EE8">
          <w:rPr>
            <w:webHidden/>
          </w:rPr>
          <w:instrText xml:space="preserve"> PAGEREF _Toc117844481 \h </w:instrText>
        </w:r>
        <w:r w:rsidR="00B35EE8">
          <w:rPr>
            <w:webHidden/>
          </w:rPr>
        </w:r>
        <w:r w:rsidR="00B35EE8">
          <w:rPr>
            <w:webHidden/>
          </w:rPr>
          <w:fldChar w:fldCharType="separate"/>
        </w:r>
        <w:r w:rsidR="00134367">
          <w:rPr>
            <w:webHidden/>
          </w:rPr>
          <w:t>6</w:t>
        </w:r>
        <w:r w:rsidR="00B35EE8">
          <w:rPr>
            <w:webHidden/>
          </w:rPr>
          <w:fldChar w:fldCharType="end"/>
        </w:r>
      </w:hyperlink>
    </w:p>
    <w:p w14:paraId="00C09461" w14:textId="4856285D"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2" w:history="1">
        <w:r w:rsidR="00B35EE8" w:rsidRPr="00B13F65">
          <w:rPr>
            <w:rStyle w:val="af"/>
            <w:rFonts w:cs="Book Antiqua"/>
            <w:snapToGrid w:val="0"/>
          </w:rPr>
          <w:t>2.3</w:t>
        </w:r>
        <w:r w:rsidR="00B35EE8" w:rsidRPr="00B13F65">
          <w:rPr>
            <w:rStyle w:val="af"/>
          </w:rPr>
          <w:t xml:space="preserve"> Data Planning</w:t>
        </w:r>
        <w:r w:rsidR="00B35EE8">
          <w:rPr>
            <w:webHidden/>
          </w:rPr>
          <w:tab/>
        </w:r>
        <w:r w:rsidR="00B35EE8">
          <w:rPr>
            <w:webHidden/>
          </w:rPr>
          <w:fldChar w:fldCharType="begin"/>
        </w:r>
        <w:r w:rsidR="00B35EE8">
          <w:rPr>
            <w:webHidden/>
          </w:rPr>
          <w:instrText xml:space="preserve"> PAGEREF _Toc117844482 \h </w:instrText>
        </w:r>
        <w:r w:rsidR="00B35EE8">
          <w:rPr>
            <w:webHidden/>
          </w:rPr>
        </w:r>
        <w:r w:rsidR="00B35EE8">
          <w:rPr>
            <w:webHidden/>
          </w:rPr>
          <w:fldChar w:fldCharType="separate"/>
        </w:r>
        <w:r w:rsidR="00134367">
          <w:rPr>
            <w:webHidden/>
          </w:rPr>
          <w:t>7</w:t>
        </w:r>
        <w:r w:rsidR="00B35EE8">
          <w:rPr>
            <w:webHidden/>
          </w:rPr>
          <w:fldChar w:fldCharType="end"/>
        </w:r>
      </w:hyperlink>
    </w:p>
    <w:p w14:paraId="7708EC08" w14:textId="2C1EC82F" w:rsidR="00B35EE8" w:rsidRDefault="003B5432">
      <w:pPr>
        <w:pStyle w:val="TOC1"/>
        <w:tabs>
          <w:tab w:val="right" w:leader="dot" w:pos="9628"/>
        </w:tabs>
        <w:rPr>
          <w:rFonts w:asciiTheme="minorHAnsi" w:eastAsiaTheme="minorEastAsia" w:hAnsiTheme="minorHAnsi" w:cstheme="minorBidi"/>
          <w:b w:val="0"/>
          <w:bCs w:val="0"/>
          <w:noProof/>
          <w:kern w:val="2"/>
          <w:sz w:val="21"/>
          <w:szCs w:val="22"/>
        </w:rPr>
      </w:pPr>
      <w:hyperlink w:anchor="_Toc117844483" w:history="1">
        <w:r w:rsidR="00B35EE8" w:rsidRPr="00B13F65">
          <w:rPr>
            <w:rStyle w:val="af"/>
            <w:noProof/>
          </w:rPr>
          <w:t>3</w:t>
        </w:r>
        <w:r w:rsidR="00B35EE8" w:rsidRPr="00B13F65">
          <w:rPr>
            <w:rStyle w:val="af"/>
            <w:rFonts w:cs="Huawei Sans"/>
            <w:iCs/>
            <w:noProof/>
          </w:rPr>
          <w:t xml:space="preserve"> Operation Process</w:t>
        </w:r>
        <w:r w:rsidR="00B35EE8">
          <w:rPr>
            <w:noProof/>
            <w:webHidden/>
          </w:rPr>
          <w:tab/>
        </w:r>
        <w:r w:rsidR="00B35EE8">
          <w:rPr>
            <w:noProof/>
            <w:webHidden/>
          </w:rPr>
          <w:fldChar w:fldCharType="begin"/>
        </w:r>
        <w:r w:rsidR="00B35EE8">
          <w:rPr>
            <w:noProof/>
            <w:webHidden/>
          </w:rPr>
          <w:instrText xml:space="preserve"> PAGEREF _Toc117844483 \h </w:instrText>
        </w:r>
        <w:r w:rsidR="00B35EE8">
          <w:rPr>
            <w:noProof/>
            <w:webHidden/>
          </w:rPr>
        </w:r>
        <w:r w:rsidR="00B35EE8">
          <w:rPr>
            <w:noProof/>
            <w:webHidden/>
          </w:rPr>
          <w:fldChar w:fldCharType="separate"/>
        </w:r>
        <w:r w:rsidR="00134367">
          <w:rPr>
            <w:noProof/>
            <w:webHidden/>
          </w:rPr>
          <w:t>8</w:t>
        </w:r>
        <w:r w:rsidR="00B35EE8">
          <w:rPr>
            <w:noProof/>
            <w:webHidden/>
          </w:rPr>
          <w:fldChar w:fldCharType="end"/>
        </w:r>
      </w:hyperlink>
    </w:p>
    <w:p w14:paraId="2C53E1D9" w14:textId="568DB4FB"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4" w:history="1">
        <w:r w:rsidR="00B35EE8" w:rsidRPr="00B13F65">
          <w:rPr>
            <w:rStyle w:val="af"/>
            <w:rFonts w:cs="Book Antiqua"/>
            <w:snapToGrid w:val="0"/>
          </w:rPr>
          <w:t>3.1</w:t>
        </w:r>
        <w:r w:rsidR="00B35EE8" w:rsidRPr="00B13F65">
          <w:rPr>
            <w:rStyle w:val="af"/>
          </w:rPr>
          <w:t xml:space="preserve"> Networking Topology</w:t>
        </w:r>
        <w:r w:rsidR="00B35EE8">
          <w:rPr>
            <w:webHidden/>
          </w:rPr>
          <w:tab/>
        </w:r>
        <w:r w:rsidR="00B35EE8">
          <w:rPr>
            <w:webHidden/>
          </w:rPr>
          <w:fldChar w:fldCharType="begin"/>
        </w:r>
        <w:r w:rsidR="00B35EE8">
          <w:rPr>
            <w:webHidden/>
          </w:rPr>
          <w:instrText xml:space="preserve"> PAGEREF _Toc117844484 \h </w:instrText>
        </w:r>
        <w:r w:rsidR="00B35EE8">
          <w:rPr>
            <w:webHidden/>
          </w:rPr>
        </w:r>
        <w:r w:rsidR="00B35EE8">
          <w:rPr>
            <w:webHidden/>
          </w:rPr>
          <w:fldChar w:fldCharType="separate"/>
        </w:r>
        <w:r w:rsidR="00134367">
          <w:rPr>
            <w:webHidden/>
          </w:rPr>
          <w:t>8</w:t>
        </w:r>
        <w:r w:rsidR="00B35EE8">
          <w:rPr>
            <w:webHidden/>
          </w:rPr>
          <w:fldChar w:fldCharType="end"/>
        </w:r>
      </w:hyperlink>
    </w:p>
    <w:p w14:paraId="290C1946" w14:textId="10E8CD49"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5" w:history="1">
        <w:r w:rsidR="00B35EE8" w:rsidRPr="00B13F65">
          <w:rPr>
            <w:rStyle w:val="af"/>
            <w:rFonts w:cs="Book Antiqua"/>
            <w:snapToGrid w:val="0"/>
          </w:rPr>
          <w:t>3.2</w:t>
        </w:r>
        <w:r w:rsidR="00B35EE8" w:rsidRPr="00B13F65">
          <w:rPr>
            <w:rStyle w:val="af"/>
          </w:rPr>
          <w:t xml:space="preserve"> Lab Planning</w:t>
        </w:r>
        <w:r w:rsidR="00B35EE8">
          <w:rPr>
            <w:webHidden/>
          </w:rPr>
          <w:tab/>
        </w:r>
        <w:r w:rsidR="00B35EE8">
          <w:rPr>
            <w:webHidden/>
          </w:rPr>
          <w:fldChar w:fldCharType="begin"/>
        </w:r>
        <w:r w:rsidR="00B35EE8">
          <w:rPr>
            <w:webHidden/>
          </w:rPr>
          <w:instrText xml:space="preserve"> PAGEREF _Toc117844485 \h </w:instrText>
        </w:r>
        <w:r w:rsidR="00B35EE8">
          <w:rPr>
            <w:webHidden/>
          </w:rPr>
        </w:r>
        <w:r w:rsidR="00B35EE8">
          <w:rPr>
            <w:webHidden/>
          </w:rPr>
          <w:fldChar w:fldCharType="separate"/>
        </w:r>
        <w:r w:rsidR="00134367">
          <w:rPr>
            <w:webHidden/>
          </w:rPr>
          <w:t>9</w:t>
        </w:r>
        <w:r w:rsidR="00B35EE8">
          <w:rPr>
            <w:webHidden/>
          </w:rPr>
          <w:fldChar w:fldCharType="end"/>
        </w:r>
      </w:hyperlink>
    </w:p>
    <w:p w14:paraId="50326B4B" w14:textId="6BB52C7C"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6" w:history="1">
        <w:r w:rsidR="00B35EE8" w:rsidRPr="00B13F65">
          <w:rPr>
            <w:rStyle w:val="af"/>
            <w:rFonts w:cs="Book Antiqua"/>
            <w:snapToGrid w:val="0"/>
          </w:rPr>
          <w:t>3.3</w:t>
        </w:r>
        <w:r w:rsidR="00B35EE8" w:rsidRPr="00B13F65">
          <w:rPr>
            <w:rStyle w:val="af"/>
          </w:rPr>
          <w:t xml:space="preserve"> Operation Process</w:t>
        </w:r>
        <w:r w:rsidR="00B35EE8">
          <w:rPr>
            <w:webHidden/>
          </w:rPr>
          <w:tab/>
        </w:r>
        <w:r w:rsidR="00B35EE8">
          <w:rPr>
            <w:webHidden/>
          </w:rPr>
          <w:fldChar w:fldCharType="begin"/>
        </w:r>
        <w:r w:rsidR="00B35EE8">
          <w:rPr>
            <w:webHidden/>
          </w:rPr>
          <w:instrText xml:space="preserve"> PAGEREF _Toc117844486 \h </w:instrText>
        </w:r>
        <w:r w:rsidR="00B35EE8">
          <w:rPr>
            <w:webHidden/>
          </w:rPr>
        </w:r>
        <w:r w:rsidR="00B35EE8">
          <w:rPr>
            <w:webHidden/>
          </w:rPr>
          <w:fldChar w:fldCharType="separate"/>
        </w:r>
        <w:r w:rsidR="00134367">
          <w:rPr>
            <w:webHidden/>
          </w:rPr>
          <w:t>10</w:t>
        </w:r>
        <w:r w:rsidR="00B35EE8">
          <w:rPr>
            <w:webHidden/>
          </w:rPr>
          <w:fldChar w:fldCharType="end"/>
        </w:r>
      </w:hyperlink>
    </w:p>
    <w:p w14:paraId="394B066C" w14:textId="5B9F04E3" w:rsidR="00B35EE8" w:rsidRDefault="003B5432">
      <w:pPr>
        <w:pStyle w:val="TOC1"/>
        <w:tabs>
          <w:tab w:val="right" w:leader="dot" w:pos="9628"/>
        </w:tabs>
        <w:rPr>
          <w:rFonts w:asciiTheme="minorHAnsi" w:eastAsiaTheme="minorEastAsia" w:hAnsiTheme="minorHAnsi" w:cstheme="minorBidi"/>
          <w:b w:val="0"/>
          <w:bCs w:val="0"/>
          <w:noProof/>
          <w:kern w:val="2"/>
          <w:sz w:val="21"/>
          <w:szCs w:val="22"/>
        </w:rPr>
      </w:pPr>
      <w:hyperlink w:anchor="_Toc117844487" w:history="1">
        <w:r w:rsidR="00B35EE8" w:rsidRPr="00B13F65">
          <w:rPr>
            <w:rStyle w:val="af"/>
            <w:noProof/>
          </w:rPr>
          <w:t>4 Key</w:t>
        </w:r>
        <w:r w:rsidR="00B35EE8" w:rsidRPr="00B13F65">
          <w:rPr>
            <w:rStyle w:val="af"/>
            <w:rFonts w:cs="Huawei Sans"/>
            <w:i/>
            <w:iCs/>
            <w:noProof/>
          </w:rPr>
          <w:t xml:space="preserve"> </w:t>
        </w:r>
        <w:r w:rsidR="00B35EE8" w:rsidRPr="00B13F65">
          <w:rPr>
            <w:rStyle w:val="af"/>
            <w:noProof/>
          </w:rPr>
          <w:t>Procedure</w:t>
        </w:r>
        <w:r w:rsidR="00B35EE8">
          <w:rPr>
            <w:noProof/>
            <w:webHidden/>
          </w:rPr>
          <w:tab/>
        </w:r>
        <w:r w:rsidR="00B35EE8">
          <w:rPr>
            <w:noProof/>
            <w:webHidden/>
          </w:rPr>
          <w:fldChar w:fldCharType="begin"/>
        </w:r>
        <w:r w:rsidR="00B35EE8">
          <w:rPr>
            <w:noProof/>
            <w:webHidden/>
          </w:rPr>
          <w:instrText xml:space="preserve"> PAGEREF _Toc117844487 \h </w:instrText>
        </w:r>
        <w:r w:rsidR="00B35EE8">
          <w:rPr>
            <w:noProof/>
            <w:webHidden/>
          </w:rPr>
        </w:r>
        <w:r w:rsidR="00B35EE8">
          <w:rPr>
            <w:noProof/>
            <w:webHidden/>
          </w:rPr>
          <w:fldChar w:fldCharType="separate"/>
        </w:r>
        <w:r w:rsidR="00134367">
          <w:rPr>
            <w:noProof/>
            <w:webHidden/>
          </w:rPr>
          <w:t>11</w:t>
        </w:r>
        <w:r w:rsidR="00B35EE8">
          <w:rPr>
            <w:noProof/>
            <w:webHidden/>
          </w:rPr>
          <w:fldChar w:fldCharType="end"/>
        </w:r>
      </w:hyperlink>
    </w:p>
    <w:p w14:paraId="0E421F79" w14:textId="326085C4"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8" w:history="1">
        <w:r w:rsidR="00B35EE8" w:rsidRPr="00B13F65">
          <w:rPr>
            <w:rStyle w:val="af"/>
            <w:rFonts w:cs="Book Antiqua"/>
            <w:snapToGrid w:val="0"/>
          </w:rPr>
          <w:t>4.1</w:t>
        </w:r>
        <w:r w:rsidR="00B35EE8" w:rsidRPr="00B13F65">
          <w:rPr>
            <w:rStyle w:val="af"/>
            <w:rFonts w:cs="Huawei Sans"/>
          </w:rPr>
          <w:t xml:space="preserve"> Installing and Connecting Devices</w:t>
        </w:r>
        <w:r w:rsidR="00B35EE8">
          <w:rPr>
            <w:webHidden/>
          </w:rPr>
          <w:tab/>
        </w:r>
        <w:r w:rsidR="00B35EE8">
          <w:rPr>
            <w:webHidden/>
          </w:rPr>
          <w:fldChar w:fldCharType="begin"/>
        </w:r>
        <w:r w:rsidR="00B35EE8">
          <w:rPr>
            <w:webHidden/>
          </w:rPr>
          <w:instrText xml:space="preserve"> PAGEREF _Toc117844488 \h </w:instrText>
        </w:r>
        <w:r w:rsidR="00B35EE8">
          <w:rPr>
            <w:webHidden/>
          </w:rPr>
        </w:r>
        <w:r w:rsidR="00B35EE8">
          <w:rPr>
            <w:webHidden/>
          </w:rPr>
          <w:fldChar w:fldCharType="separate"/>
        </w:r>
        <w:r w:rsidR="00134367">
          <w:rPr>
            <w:webHidden/>
          </w:rPr>
          <w:t>11</w:t>
        </w:r>
        <w:r w:rsidR="00B35EE8">
          <w:rPr>
            <w:webHidden/>
          </w:rPr>
          <w:fldChar w:fldCharType="end"/>
        </w:r>
      </w:hyperlink>
    </w:p>
    <w:p w14:paraId="19BE2E51" w14:textId="0D9CB29E"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89" w:history="1">
        <w:r w:rsidR="00B35EE8" w:rsidRPr="00B13F65">
          <w:rPr>
            <w:rStyle w:val="af"/>
            <w:rFonts w:cs="Book Antiqua"/>
            <w:snapToGrid w:val="0"/>
          </w:rPr>
          <w:t>4.2</w:t>
        </w:r>
        <w:r w:rsidR="00B35EE8" w:rsidRPr="00B13F65">
          <w:rPr>
            <w:rStyle w:val="af"/>
            <w:rFonts w:cs="Huawei Sans"/>
          </w:rPr>
          <w:t xml:space="preserve"> Deploying the Virtualization Platform</w:t>
        </w:r>
        <w:r w:rsidR="00B35EE8">
          <w:rPr>
            <w:webHidden/>
          </w:rPr>
          <w:tab/>
        </w:r>
        <w:r w:rsidR="00B35EE8">
          <w:rPr>
            <w:webHidden/>
          </w:rPr>
          <w:fldChar w:fldCharType="begin"/>
        </w:r>
        <w:r w:rsidR="00B35EE8">
          <w:rPr>
            <w:webHidden/>
          </w:rPr>
          <w:instrText xml:space="preserve"> PAGEREF _Toc117844489 \h </w:instrText>
        </w:r>
        <w:r w:rsidR="00B35EE8">
          <w:rPr>
            <w:webHidden/>
          </w:rPr>
        </w:r>
        <w:r w:rsidR="00B35EE8">
          <w:rPr>
            <w:webHidden/>
          </w:rPr>
          <w:fldChar w:fldCharType="separate"/>
        </w:r>
        <w:r w:rsidR="00134367">
          <w:rPr>
            <w:webHidden/>
          </w:rPr>
          <w:t>12</w:t>
        </w:r>
        <w:r w:rsidR="00B35EE8">
          <w:rPr>
            <w:webHidden/>
          </w:rPr>
          <w:fldChar w:fldCharType="end"/>
        </w:r>
      </w:hyperlink>
    </w:p>
    <w:p w14:paraId="3003863C" w14:textId="0AC61E43"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90" w:history="1">
        <w:r w:rsidR="00B35EE8" w:rsidRPr="00B13F65">
          <w:rPr>
            <w:rStyle w:val="af"/>
            <w:rFonts w:cs="Book Antiqua"/>
            <w:snapToGrid w:val="0"/>
          </w:rPr>
          <w:t>4.3</w:t>
        </w:r>
        <w:r w:rsidR="00B35EE8" w:rsidRPr="00B13F65">
          <w:rPr>
            <w:rStyle w:val="af"/>
            <w:rFonts w:cs="Huawei Sans"/>
          </w:rPr>
          <w:t xml:space="preserve"> Deploying Linux and Windows VMs</w:t>
        </w:r>
        <w:r w:rsidR="00B35EE8">
          <w:rPr>
            <w:webHidden/>
          </w:rPr>
          <w:tab/>
        </w:r>
        <w:r w:rsidR="00B35EE8">
          <w:rPr>
            <w:webHidden/>
          </w:rPr>
          <w:fldChar w:fldCharType="begin"/>
        </w:r>
        <w:r w:rsidR="00B35EE8">
          <w:rPr>
            <w:webHidden/>
          </w:rPr>
          <w:instrText xml:space="preserve"> PAGEREF _Toc117844490 \h </w:instrText>
        </w:r>
        <w:r w:rsidR="00B35EE8">
          <w:rPr>
            <w:webHidden/>
          </w:rPr>
        </w:r>
        <w:r w:rsidR="00B35EE8">
          <w:rPr>
            <w:webHidden/>
          </w:rPr>
          <w:fldChar w:fldCharType="separate"/>
        </w:r>
        <w:r w:rsidR="00134367">
          <w:rPr>
            <w:webHidden/>
          </w:rPr>
          <w:t>14</w:t>
        </w:r>
        <w:r w:rsidR="00B35EE8">
          <w:rPr>
            <w:webHidden/>
          </w:rPr>
          <w:fldChar w:fldCharType="end"/>
        </w:r>
      </w:hyperlink>
    </w:p>
    <w:p w14:paraId="1241771A" w14:textId="65D6117F"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91" w:history="1">
        <w:r w:rsidR="00B35EE8" w:rsidRPr="00B13F65">
          <w:rPr>
            <w:rStyle w:val="af"/>
            <w:rFonts w:cs="Book Antiqua"/>
            <w:snapToGrid w:val="0"/>
          </w:rPr>
          <w:t>4.4</w:t>
        </w:r>
        <w:r w:rsidR="00B35EE8" w:rsidRPr="00B13F65">
          <w:rPr>
            <w:rStyle w:val="af"/>
            <w:rFonts w:cs="Huawei Sans"/>
          </w:rPr>
          <w:t xml:space="preserve"> Deploying the eStor</w:t>
        </w:r>
        <w:r w:rsidR="00B35EE8">
          <w:rPr>
            <w:webHidden/>
          </w:rPr>
          <w:tab/>
        </w:r>
        <w:r w:rsidR="00B35EE8">
          <w:rPr>
            <w:webHidden/>
          </w:rPr>
          <w:fldChar w:fldCharType="begin"/>
        </w:r>
        <w:r w:rsidR="00B35EE8">
          <w:rPr>
            <w:webHidden/>
          </w:rPr>
          <w:instrText xml:space="preserve"> PAGEREF _Toc117844491 \h </w:instrText>
        </w:r>
        <w:r w:rsidR="00B35EE8">
          <w:rPr>
            <w:webHidden/>
          </w:rPr>
        </w:r>
        <w:r w:rsidR="00B35EE8">
          <w:rPr>
            <w:webHidden/>
          </w:rPr>
          <w:fldChar w:fldCharType="separate"/>
        </w:r>
        <w:r w:rsidR="00134367">
          <w:rPr>
            <w:webHidden/>
          </w:rPr>
          <w:t>15</w:t>
        </w:r>
        <w:r w:rsidR="00B35EE8">
          <w:rPr>
            <w:webHidden/>
          </w:rPr>
          <w:fldChar w:fldCharType="end"/>
        </w:r>
      </w:hyperlink>
    </w:p>
    <w:p w14:paraId="7482E8F9" w14:textId="1797681C"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92" w:history="1">
        <w:r w:rsidR="00B35EE8" w:rsidRPr="00B13F65">
          <w:rPr>
            <w:rStyle w:val="af"/>
            <w:rFonts w:cs="Book Antiqua"/>
            <w:snapToGrid w:val="0"/>
          </w:rPr>
          <w:t>4.5</w:t>
        </w:r>
        <w:r w:rsidR="00B35EE8" w:rsidRPr="00B13F65">
          <w:rPr>
            <w:rStyle w:val="af"/>
            <w:rFonts w:cs="Huawei Sans"/>
          </w:rPr>
          <w:t xml:space="preserve"> Verifying the Lab Environment</w:t>
        </w:r>
        <w:r w:rsidR="00B35EE8">
          <w:rPr>
            <w:webHidden/>
          </w:rPr>
          <w:tab/>
        </w:r>
        <w:r w:rsidR="00B35EE8">
          <w:rPr>
            <w:webHidden/>
          </w:rPr>
          <w:fldChar w:fldCharType="begin"/>
        </w:r>
        <w:r w:rsidR="00B35EE8">
          <w:rPr>
            <w:webHidden/>
          </w:rPr>
          <w:instrText xml:space="preserve"> PAGEREF _Toc117844492 \h </w:instrText>
        </w:r>
        <w:r w:rsidR="00B35EE8">
          <w:rPr>
            <w:webHidden/>
          </w:rPr>
        </w:r>
        <w:r w:rsidR="00B35EE8">
          <w:rPr>
            <w:webHidden/>
          </w:rPr>
          <w:fldChar w:fldCharType="separate"/>
        </w:r>
        <w:r w:rsidR="00134367">
          <w:rPr>
            <w:webHidden/>
          </w:rPr>
          <w:t>16</w:t>
        </w:r>
        <w:r w:rsidR="00B35EE8">
          <w:rPr>
            <w:webHidden/>
          </w:rPr>
          <w:fldChar w:fldCharType="end"/>
        </w:r>
      </w:hyperlink>
    </w:p>
    <w:p w14:paraId="5D309210" w14:textId="48C82FDB" w:rsidR="00B35EE8" w:rsidRDefault="003B5432">
      <w:pPr>
        <w:pStyle w:val="TOC1"/>
        <w:tabs>
          <w:tab w:val="right" w:leader="dot" w:pos="9628"/>
        </w:tabs>
        <w:rPr>
          <w:rFonts w:asciiTheme="minorHAnsi" w:eastAsiaTheme="minorEastAsia" w:hAnsiTheme="minorHAnsi" w:cstheme="minorBidi"/>
          <w:b w:val="0"/>
          <w:bCs w:val="0"/>
          <w:noProof/>
          <w:kern w:val="2"/>
          <w:sz w:val="21"/>
          <w:szCs w:val="22"/>
        </w:rPr>
      </w:pPr>
      <w:hyperlink w:anchor="_Toc117844493" w:history="1">
        <w:r w:rsidR="00B35EE8" w:rsidRPr="00B13F65">
          <w:rPr>
            <w:rStyle w:val="af"/>
            <w:noProof/>
          </w:rPr>
          <w:t>5 Other Operations</w:t>
        </w:r>
        <w:r w:rsidR="00B35EE8">
          <w:rPr>
            <w:noProof/>
            <w:webHidden/>
          </w:rPr>
          <w:tab/>
        </w:r>
        <w:r w:rsidR="00B35EE8">
          <w:rPr>
            <w:noProof/>
            <w:webHidden/>
          </w:rPr>
          <w:fldChar w:fldCharType="begin"/>
        </w:r>
        <w:r w:rsidR="00B35EE8">
          <w:rPr>
            <w:noProof/>
            <w:webHidden/>
          </w:rPr>
          <w:instrText xml:space="preserve"> PAGEREF _Toc117844493 \h </w:instrText>
        </w:r>
        <w:r w:rsidR="00B35EE8">
          <w:rPr>
            <w:noProof/>
            <w:webHidden/>
          </w:rPr>
        </w:r>
        <w:r w:rsidR="00B35EE8">
          <w:rPr>
            <w:noProof/>
            <w:webHidden/>
          </w:rPr>
          <w:fldChar w:fldCharType="separate"/>
        </w:r>
        <w:r w:rsidR="00134367">
          <w:rPr>
            <w:noProof/>
            <w:webHidden/>
          </w:rPr>
          <w:t>17</w:t>
        </w:r>
        <w:r w:rsidR="00B35EE8">
          <w:rPr>
            <w:noProof/>
            <w:webHidden/>
          </w:rPr>
          <w:fldChar w:fldCharType="end"/>
        </w:r>
      </w:hyperlink>
    </w:p>
    <w:p w14:paraId="2B606886" w14:textId="60E7281C" w:rsidR="00B35EE8" w:rsidRDefault="003B5432">
      <w:pPr>
        <w:pStyle w:val="TOC2"/>
        <w:tabs>
          <w:tab w:val="right" w:leader="dot" w:pos="9628"/>
        </w:tabs>
        <w:rPr>
          <w:rFonts w:asciiTheme="minorHAnsi" w:eastAsiaTheme="minorEastAsia" w:hAnsiTheme="minorHAnsi" w:cstheme="minorBidi"/>
          <w:kern w:val="2"/>
          <w:sz w:val="21"/>
          <w:szCs w:val="22"/>
        </w:rPr>
      </w:pPr>
      <w:hyperlink w:anchor="_Toc117844494" w:history="1">
        <w:r w:rsidR="00B35EE8" w:rsidRPr="00B13F65">
          <w:rPr>
            <w:rStyle w:val="af"/>
            <w:rFonts w:cs="Book Antiqua"/>
            <w:snapToGrid w:val="0"/>
          </w:rPr>
          <w:t>5.1</w:t>
        </w:r>
        <w:r w:rsidR="00B35EE8" w:rsidRPr="00B13F65">
          <w:rPr>
            <w:rStyle w:val="af"/>
            <w:rFonts w:cs="Huawei Sans"/>
          </w:rPr>
          <w:t xml:space="preserve"> Clearing the Environment</w:t>
        </w:r>
        <w:r w:rsidR="00B35EE8">
          <w:rPr>
            <w:webHidden/>
          </w:rPr>
          <w:tab/>
        </w:r>
        <w:r w:rsidR="00B35EE8">
          <w:rPr>
            <w:webHidden/>
          </w:rPr>
          <w:fldChar w:fldCharType="begin"/>
        </w:r>
        <w:r w:rsidR="00B35EE8">
          <w:rPr>
            <w:webHidden/>
          </w:rPr>
          <w:instrText xml:space="preserve"> PAGEREF _Toc117844494 \h </w:instrText>
        </w:r>
        <w:r w:rsidR="00B35EE8">
          <w:rPr>
            <w:webHidden/>
          </w:rPr>
        </w:r>
        <w:r w:rsidR="00B35EE8">
          <w:rPr>
            <w:webHidden/>
          </w:rPr>
          <w:fldChar w:fldCharType="separate"/>
        </w:r>
        <w:r w:rsidR="00134367">
          <w:rPr>
            <w:webHidden/>
          </w:rPr>
          <w:t>17</w:t>
        </w:r>
        <w:r w:rsidR="00B35EE8">
          <w:rPr>
            <w:webHidden/>
          </w:rPr>
          <w:fldChar w:fldCharType="end"/>
        </w:r>
      </w:hyperlink>
    </w:p>
    <w:p w14:paraId="42AC6294" w14:textId="3962BD52" w:rsidR="00C23E58" w:rsidRPr="00363454" w:rsidRDefault="00C23E58" w:rsidP="00363454">
      <w:pPr>
        <w:pStyle w:val="1f"/>
      </w:pPr>
      <w:r w:rsidRPr="004379BA">
        <w:rPr>
          <w:lang w:val="zh-CN"/>
        </w:rPr>
        <w:fldChar w:fldCharType="end"/>
      </w:r>
    </w:p>
    <w:p w14:paraId="1553729E" w14:textId="77777777" w:rsidR="00363454" w:rsidRDefault="00363454" w:rsidP="00C23E58">
      <w:pPr>
        <w:pStyle w:val="1f"/>
        <w:rPr>
          <w:rFonts w:cs="Huawei Sans"/>
          <w:b/>
          <w:bCs/>
          <w:lang w:val="zh-CN"/>
        </w:rPr>
        <w:sectPr w:rsidR="00363454" w:rsidSect="0020153C">
          <w:headerReference w:type="default" r:id="rId21"/>
          <w:footerReference w:type="default" r:id="rId22"/>
          <w:pgSz w:w="11906" w:h="16838" w:code="9"/>
          <w:pgMar w:top="1701" w:right="1134" w:bottom="1701" w:left="1134" w:header="567" w:footer="567" w:gutter="0"/>
          <w:pgNumType w:start="1"/>
          <w:cols w:space="425"/>
          <w:docGrid w:linePitch="312"/>
        </w:sectPr>
      </w:pPr>
    </w:p>
    <w:p w14:paraId="3F1A3915" w14:textId="77777777" w:rsidR="00D02DCD" w:rsidRPr="00C95BBE" w:rsidRDefault="00D02DCD" w:rsidP="00994FAD">
      <w:pPr>
        <w:pStyle w:val="1"/>
      </w:pPr>
      <w:bookmarkStart w:id="7" w:name="_Toc112249324"/>
      <w:bookmarkStart w:id="8" w:name="_Toc117844477"/>
      <w:r>
        <w:lastRenderedPageBreak/>
        <w:t>Device List</w:t>
      </w:r>
      <w:bookmarkEnd w:id="7"/>
      <w:bookmarkEnd w:id="8"/>
    </w:p>
    <w:p w14:paraId="6C0CBC2F" w14:textId="77777777" w:rsidR="00D02DCD" w:rsidRPr="00C95BBE" w:rsidRDefault="00D02DCD" w:rsidP="00C95BBE">
      <w:pPr>
        <w:pStyle w:val="2"/>
      </w:pPr>
      <w:bookmarkStart w:id="9" w:name="_Toc112249325"/>
      <w:bookmarkStart w:id="10" w:name="_Toc117844478"/>
      <w:r>
        <w:t>Device Information</w:t>
      </w:r>
      <w:bookmarkEnd w:id="9"/>
      <w:bookmarkEnd w:id="10"/>
    </w:p>
    <w:p w14:paraId="3F9C43F2" w14:textId="77777777" w:rsidR="00D02DCD" w:rsidRDefault="00D02DCD" w:rsidP="00C95BBE">
      <w:pPr>
        <w:pStyle w:val="1f"/>
      </w:pPr>
      <w:r>
        <w:t xml:space="preserve">For details about the devices, see the </w:t>
      </w:r>
      <w:r>
        <w:rPr>
          <w:i/>
        </w:rPr>
        <w:t>HCIA-Storage V5.0 Device List (FusionCompute)</w:t>
      </w:r>
      <w:r>
        <w:t>.</w:t>
      </w:r>
    </w:p>
    <w:p w14:paraId="6E6F82B8" w14:textId="77777777" w:rsidR="00886A80" w:rsidRPr="00886A80" w:rsidRDefault="00886A80" w:rsidP="00886A80">
      <w:pPr>
        <w:pStyle w:val="1f"/>
      </w:pPr>
    </w:p>
    <w:p w14:paraId="4912EEFC" w14:textId="77777777" w:rsidR="00C95BBE" w:rsidRDefault="00C95BBE" w:rsidP="00D02DCD">
      <w:pPr>
        <w:pStyle w:val="1f"/>
        <w:sectPr w:rsidR="00C95BBE" w:rsidSect="00886A80">
          <w:headerReference w:type="default" r:id="rId23"/>
          <w:footerReference w:type="default" r:id="rId24"/>
          <w:pgSz w:w="11906" w:h="16838" w:code="9"/>
          <w:pgMar w:top="1701" w:right="1134" w:bottom="1701" w:left="1134" w:header="567" w:footer="567" w:gutter="0"/>
          <w:cols w:space="425"/>
          <w:docGrid w:linePitch="312"/>
        </w:sectPr>
      </w:pPr>
    </w:p>
    <w:p w14:paraId="7FA863A9" w14:textId="77777777" w:rsidR="00D02DCD" w:rsidRPr="00C95BBE" w:rsidRDefault="00D02DCD" w:rsidP="00C95BBE">
      <w:pPr>
        <w:pStyle w:val="1"/>
      </w:pPr>
      <w:bookmarkStart w:id="11" w:name="_Toc112249326"/>
      <w:bookmarkStart w:id="12" w:name="_Toc117844479"/>
      <w:r>
        <w:lastRenderedPageBreak/>
        <w:t>Hardware and Software Configuration</w:t>
      </w:r>
      <w:bookmarkEnd w:id="11"/>
      <w:bookmarkEnd w:id="12"/>
    </w:p>
    <w:p w14:paraId="7A044F3D" w14:textId="77777777" w:rsidR="00D02DCD" w:rsidRPr="00C95BBE" w:rsidRDefault="00D02DCD" w:rsidP="00C95BBE">
      <w:pPr>
        <w:pStyle w:val="2"/>
      </w:pPr>
      <w:bookmarkStart w:id="13" w:name="_Toc112249327"/>
      <w:bookmarkStart w:id="14" w:name="_Toc117844480"/>
      <w:r>
        <w:t>Hardware Information</w:t>
      </w:r>
      <w:bookmarkEnd w:id="13"/>
      <w:bookmarkEnd w:id="14"/>
    </w:p>
    <w:p w14:paraId="1260D950" w14:textId="77777777" w:rsidR="00D02DCD" w:rsidRPr="0059726A" w:rsidRDefault="00D02DCD" w:rsidP="00D02DCD">
      <w:pPr>
        <w:pStyle w:val="1f"/>
      </w:pPr>
      <w:r>
        <w:t>The following table is for reference.</w:t>
      </w:r>
    </w:p>
    <w:p w14:paraId="287D992C" w14:textId="77777777" w:rsidR="00D02DCD" w:rsidRPr="0059726A" w:rsidRDefault="00D02DCD" w:rsidP="00C17C85">
      <w:pPr>
        <w:pStyle w:val="5a"/>
      </w:pPr>
      <w:r>
        <w:t>Hardware information</w:t>
      </w:r>
    </w:p>
    <w:tbl>
      <w:tblPr>
        <w:tblStyle w:val="V30"/>
        <w:tblW w:w="8581" w:type="dxa"/>
        <w:tblLook w:val="04A0" w:firstRow="1" w:lastRow="0" w:firstColumn="1" w:lastColumn="0" w:noHBand="0" w:noVBand="1"/>
      </w:tblPr>
      <w:tblGrid>
        <w:gridCol w:w="1667"/>
        <w:gridCol w:w="1811"/>
        <w:gridCol w:w="1096"/>
        <w:gridCol w:w="4013"/>
      </w:tblGrid>
      <w:tr w:rsidR="00D02DCD" w:rsidRPr="0059726A" w14:paraId="5C5FB103" w14:textId="77777777" w:rsidTr="00886A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569EEEB" w14:textId="77777777" w:rsidR="00D02DCD" w:rsidRPr="0059726A" w:rsidRDefault="00D02DCD" w:rsidP="00A25487">
            <w:pPr>
              <w:pStyle w:val="58"/>
            </w:pPr>
            <w:bookmarkStart w:id="15" w:name="_Toc47962951"/>
            <w:bookmarkStart w:id="16" w:name="_Toc48037437"/>
            <w:bookmarkStart w:id="17" w:name="_Toc48241610"/>
            <w:bookmarkStart w:id="18" w:name="_Toc48599017"/>
            <w:r>
              <w:t>Device Name</w:t>
            </w:r>
            <w:bookmarkEnd w:id="15"/>
            <w:bookmarkEnd w:id="16"/>
            <w:bookmarkEnd w:id="17"/>
            <w:bookmarkEnd w:id="18"/>
          </w:p>
        </w:tc>
        <w:tc>
          <w:tcPr>
            <w:tcW w:w="1843" w:type="dxa"/>
            <w:noWrap/>
            <w:hideMark/>
          </w:tcPr>
          <w:p w14:paraId="7BFFA793" w14:textId="6A537BAD" w:rsidR="00D02DCD" w:rsidRPr="0059726A" w:rsidRDefault="00D02DCD" w:rsidP="00A25487">
            <w:pPr>
              <w:pStyle w:val="58"/>
              <w:cnfStyle w:val="100000000000" w:firstRow="1" w:lastRow="0" w:firstColumn="0" w:lastColumn="0" w:oddVBand="0" w:evenVBand="0" w:oddHBand="0" w:evenHBand="0" w:firstRowFirstColumn="0" w:firstRowLastColumn="0" w:lastRowFirstColumn="0" w:lastRowLastColumn="0"/>
            </w:pPr>
            <w:bookmarkStart w:id="19" w:name="_Toc47962952"/>
            <w:bookmarkStart w:id="20" w:name="_Toc48037438"/>
            <w:bookmarkStart w:id="21" w:name="_Toc48241611"/>
            <w:bookmarkStart w:id="22" w:name="_Toc48599018"/>
            <w:r>
              <w:t>Device Model</w:t>
            </w:r>
            <w:bookmarkEnd w:id="19"/>
            <w:bookmarkEnd w:id="20"/>
            <w:bookmarkEnd w:id="21"/>
            <w:bookmarkEnd w:id="22"/>
          </w:p>
        </w:tc>
        <w:tc>
          <w:tcPr>
            <w:tcW w:w="954" w:type="dxa"/>
          </w:tcPr>
          <w:p w14:paraId="19CCBC7F" w14:textId="215F11D9" w:rsidR="00D02DCD" w:rsidRPr="0059726A" w:rsidRDefault="00D02DCD" w:rsidP="00A25487">
            <w:pPr>
              <w:pStyle w:val="58"/>
              <w:cnfStyle w:val="100000000000" w:firstRow="1" w:lastRow="0" w:firstColumn="0" w:lastColumn="0" w:oddVBand="0" w:evenVBand="0" w:oddHBand="0" w:evenHBand="0" w:firstRowFirstColumn="0" w:firstRowLastColumn="0" w:lastRowFirstColumn="0" w:lastRowLastColumn="0"/>
            </w:pPr>
            <w:bookmarkStart w:id="23" w:name="_Toc47962953"/>
            <w:bookmarkStart w:id="24" w:name="_Toc48037439"/>
            <w:bookmarkStart w:id="25" w:name="_Toc48241612"/>
            <w:bookmarkStart w:id="26" w:name="_Toc48599019"/>
            <w:r>
              <w:t>Quantity</w:t>
            </w:r>
            <w:bookmarkEnd w:id="23"/>
            <w:bookmarkEnd w:id="24"/>
            <w:bookmarkEnd w:id="25"/>
            <w:bookmarkEnd w:id="26"/>
          </w:p>
        </w:tc>
        <w:tc>
          <w:tcPr>
            <w:tcW w:w="4088" w:type="dxa"/>
            <w:noWrap/>
            <w:hideMark/>
          </w:tcPr>
          <w:p w14:paraId="5E6824FC" w14:textId="5F0104DA" w:rsidR="00D02DCD" w:rsidRPr="0059726A" w:rsidRDefault="00D02DCD" w:rsidP="00A25487">
            <w:pPr>
              <w:pStyle w:val="58"/>
              <w:cnfStyle w:val="100000000000" w:firstRow="1" w:lastRow="0" w:firstColumn="0" w:lastColumn="0" w:oddVBand="0" w:evenVBand="0" w:oddHBand="0" w:evenHBand="0" w:firstRowFirstColumn="0" w:firstRowLastColumn="0" w:lastRowFirstColumn="0" w:lastRowLastColumn="0"/>
            </w:pPr>
            <w:bookmarkStart w:id="27" w:name="_Toc47962954"/>
            <w:bookmarkStart w:id="28" w:name="_Toc48037440"/>
            <w:bookmarkStart w:id="29" w:name="_Toc48241613"/>
            <w:bookmarkStart w:id="30" w:name="_Toc48599020"/>
            <w:r>
              <w:t>Remarks</w:t>
            </w:r>
            <w:bookmarkEnd w:id="27"/>
            <w:bookmarkEnd w:id="28"/>
            <w:bookmarkEnd w:id="29"/>
            <w:bookmarkEnd w:id="30"/>
          </w:p>
        </w:tc>
      </w:tr>
      <w:tr w:rsidR="00D02DCD" w:rsidRPr="0059726A" w14:paraId="7282931F"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1696" w:type="dxa"/>
            <w:noWrap/>
          </w:tcPr>
          <w:p w14:paraId="5E169548" w14:textId="77777777" w:rsidR="00D02DCD" w:rsidRPr="0059726A" w:rsidRDefault="00D02DCD" w:rsidP="006C50CA">
            <w:pPr>
              <w:pStyle w:val="58"/>
            </w:pPr>
            <w:r>
              <w:t>Application server</w:t>
            </w:r>
          </w:p>
        </w:tc>
        <w:tc>
          <w:tcPr>
            <w:tcW w:w="1843" w:type="dxa"/>
            <w:noWrap/>
          </w:tcPr>
          <w:p w14:paraId="2369D927"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Huawei 2288H V5</w:t>
            </w:r>
          </w:p>
        </w:tc>
        <w:tc>
          <w:tcPr>
            <w:tcW w:w="954" w:type="dxa"/>
          </w:tcPr>
          <w:p w14:paraId="2EBC7985"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1</w:t>
            </w:r>
          </w:p>
        </w:tc>
        <w:tc>
          <w:tcPr>
            <w:tcW w:w="4088" w:type="dxa"/>
            <w:noWrap/>
          </w:tcPr>
          <w:p w14:paraId="0F8EC0AE" w14:textId="77777777" w:rsidR="00D02DCD" w:rsidRPr="0059726A" w:rsidRDefault="00D02DCD" w:rsidP="00A25487">
            <w:pPr>
              <w:pStyle w:val="58"/>
              <w:cnfStyle w:val="000000000000" w:firstRow="0" w:lastRow="0" w:firstColumn="0" w:lastColumn="0" w:oddVBand="0" w:evenVBand="0" w:oddHBand="0" w:evenHBand="0" w:firstRowFirstColumn="0" w:firstRowLastColumn="0" w:lastRowFirstColumn="0" w:lastRowLastColumn="0"/>
            </w:pPr>
            <w:r>
              <w:t>Install the FusionCompute virtualization platform on the server, and deploy Windows and Linux VMs and Huawei OceanStor eStor on FusionCompute.</w:t>
            </w:r>
          </w:p>
        </w:tc>
      </w:tr>
      <w:tr w:rsidR="00D02DCD" w:rsidRPr="0059726A" w14:paraId="690B487C"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1696" w:type="dxa"/>
            <w:noWrap/>
          </w:tcPr>
          <w:p w14:paraId="16530A25" w14:textId="77777777" w:rsidR="00D02DCD" w:rsidRPr="0059726A" w:rsidRDefault="00D02DCD" w:rsidP="006C50CA">
            <w:pPr>
              <w:pStyle w:val="58"/>
            </w:pPr>
            <w:r>
              <w:t>Maintenance terminal</w:t>
            </w:r>
          </w:p>
        </w:tc>
        <w:tc>
          <w:tcPr>
            <w:tcW w:w="1843" w:type="dxa"/>
            <w:noWrap/>
          </w:tcPr>
          <w:p w14:paraId="0AB8E6EA"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w:t>
            </w:r>
          </w:p>
        </w:tc>
        <w:tc>
          <w:tcPr>
            <w:tcW w:w="954" w:type="dxa"/>
          </w:tcPr>
          <w:p w14:paraId="727F5EB2"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1</w:t>
            </w:r>
          </w:p>
        </w:tc>
        <w:tc>
          <w:tcPr>
            <w:tcW w:w="4088" w:type="dxa"/>
            <w:noWrap/>
          </w:tcPr>
          <w:p w14:paraId="1B60BBA4" w14:textId="77777777" w:rsidR="00D02DCD" w:rsidRPr="0059726A" w:rsidRDefault="00D02DCD" w:rsidP="00A25487">
            <w:pPr>
              <w:pStyle w:val="58"/>
              <w:cnfStyle w:val="000000000000" w:firstRow="0" w:lastRow="0" w:firstColumn="0" w:lastColumn="0" w:oddVBand="0" w:evenVBand="0" w:oddHBand="0" w:evenHBand="0" w:firstRowFirstColumn="0" w:firstRowLastColumn="0" w:lastRowFirstColumn="0" w:lastRowLastColumn="0"/>
            </w:pPr>
            <w:r>
              <w:t>Used for virtualization platform deployment and management. Laptops or desktop PCs can be used.</w:t>
            </w:r>
          </w:p>
        </w:tc>
      </w:tr>
    </w:tbl>
    <w:p w14:paraId="70E8A8F1" w14:textId="77777777" w:rsidR="00D02DCD" w:rsidRPr="0059726A" w:rsidRDefault="00D02DCD" w:rsidP="00D02DCD">
      <w:pPr>
        <w:pStyle w:val="1f"/>
      </w:pPr>
      <w:r>
        <w:rPr>
          <w:rFonts w:hint="eastAsia"/>
        </w:rPr>
        <w:t xml:space="preserve">For details about hardware configurations, see the </w:t>
      </w:r>
      <w:r>
        <w:rPr>
          <w:rFonts w:hint="eastAsia"/>
          <w:i/>
        </w:rPr>
        <w:t>HCIA-Storage V5.0 Device List (FusionCompute)</w:t>
      </w:r>
      <w:r>
        <w:rPr>
          <w:rFonts w:hint="eastAsia"/>
        </w:rPr>
        <w:t>.</w:t>
      </w:r>
    </w:p>
    <w:p w14:paraId="28A614F9" w14:textId="77777777" w:rsidR="00D02DCD" w:rsidRPr="0059726A" w:rsidRDefault="00D02DCD" w:rsidP="00DE6CDC">
      <w:pPr>
        <w:shd w:val="clear" w:color="auto" w:fill="F0F0F0"/>
        <w:adjustRightInd/>
        <w:spacing w:before="120" w:after="120"/>
        <w:ind w:left="1021"/>
        <w:rPr>
          <w:rFonts w:ascii="Huawei Sans" w:hAnsi="Huawei Sans" w:cs="Huawei Sans"/>
          <w:noProof/>
          <w:color w:val="000000" w:themeColor="text1"/>
        </w:rPr>
      </w:pPr>
      <w:r w:rsidRPr="0059726A">
        <w:rPr>
          <w:rFonts w:ascii="Huawei Sans" w:hAnsi="Huawei Sans" w:cs="Huawei Sans"/>
          <w:noProof/>
          <w:color w:val="000000" w:themeColor="text1"/>
          <w:kern w:val="2"/>
        </w:rPr>
        <w:drawing>
          <wp:inline distT="0" distB="0" distL="0" distR="0" wp14:anchorId="39C9C1BC" wp14:editId="0C1A0910">
            <wp:extent cx="257175" cy="211455"/>
            <wp:effectExtent l="0" t="0" r="0" b="0"/>
            <wp:docPr id="1" name="图片 1"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Pr>
          <w:rFonts w:ascii="Huawei Sans" w:hAnsi="Huawei Sans" w:cs="Huawei Sans"/>
          <w:color w:val="000000"/>
        </w:rPr>
        <w:t>Note:</w:t>
      </w:r>
    </w:p>
    <w:p w14:paraId="067F4BD5"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 xml:space="preserve">In addition to hardware requirements, the PC and server configurations must meet the environment requirements. For details, see the </w:t>
      </w:r>
      <w:r>
        <w:rPr>
          <w:rFonts w:ascii="Huawei Sans" w:hAnsi="Huawei Sans" w:cs="Huawei Sans"/>
          <w:i/>
          <w:sz w:val="20"/>
          <w:szCs w:val="20"/>
        </w:rPr>
        <w:t>FusionSphere Virtualization Suite Product Documentation</w:t>
      </w:r>
      <w:r>
        <w:rPr>
          <w:rFonts w:ascii="Huawei Sans" w:hAnsi="Huawei Sans" w:cs="Huawei Sans"/>
          <w:sz w:val="20"/>
          <w:szCs w:val="20"/>
        </w:rPr>
        <w:t>.</w:t>
      </w:r>
    </w:p>
    <w:p w14:paraId="5C8CE6C5"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 xml:space="preserve">PC: See </w:t>
      </w:r>
      <w:r>
        <w:rPr>
          <w:rFonts w:ascii="Huawei Sans" w:hAnsi="Huawei Sans" w:cs="Huawei Sans"/>
          <w:b/>
          <w:sz w:val="20"/>
          <w:szCs w:val="20"/>
        </w:rPr>
        <w:t>Installation and Configuration</w:t>
      </w:r>
      <w:r>
        <w:rPr>
          <w:rFonts w:ascii="Huawei Sans" w:hAnsi="Huawei Sans" w:cs="Huawei Sans"/>
          <w:sz w:val="20"/>
          <w:szCs w:val="20"/>
        </w:rPr>
        <w:t xml:space="preserve"> &gt; </w:t>
      </w:r>
      <w:r>
        <w:rPr>
          <w:rFonts w:ascii="Huawei Sans" w:hAnsi="Huawei Sans" w:cs="Huawei Sans"/>
          <w:b/>
          <w:sz w:val="20"/>
          <w:szCs w:val="20"/>
        </w:rPr>
        <w:t>Installation Guide</w:t>
      </w:r>
      <w:r>
        <w:rPr>
          <w:rFonts w:ascii="Huawei Sans" w:hAnsi="Huawei Sans" w:cs="Huawei Sans"/>
          <w:sz w:val="20"/>
          <w:szCs w:val="20"/>
        </w:rPr>
        <w:t xml:space="preserve"> &gt; </w:t>
      </w:r>
      <w:r>
        <w:rPr>
          <w:rFonts w:ascii="Huawei Sans" w:hAnsi="Huawei Sans" w:cs="Huawei Sans"/>
          <w:b/>
          <w:sz w:val="20"/>
          <w:szCs w:val="20"/>
        </w:rPr>
        <w:t>Installation Preparations</w:t>
      </w:r>
      <w:r>
        <w:rPr>
          <w:rFonts w:ascii="Huawei Sans" w:hAnsi="Huawei Sans" w:cs="Huawei Sans"/>
          <w:sz w:val="20"/>
          <w:szCs w:val="20"/>
        </w:rPr>
        <w:t xml:space="preserve"> &gt; </w:t>
      </w:r>
      <w:r>
        <w:rPr>
          <w:rFonts w:ascii="Huawei Sans" w:hAnsi="Huawei Sans" w:cs="Huawei Sans"/>
          <w:b/>
          <w:sz w:val="20"/>
          <w:szCs w:val="20"/>
        </w:rPr>
        <w:t>System Requirements</w:t>
      </w:r>
      <w:r>
        <w:rPr>
          <w:rFonts w:ascii="Huawei Sans" w:hAnsi="Huawei Sans" w:cs="Huawei Sans"/>
          <w:sz w:val="20"/>
          <w:szCs w:val="20"/>
        </w:rPr>
        <w:t xml:space="preserve"> &gt; </w:t>
      </w:r>
      <w:r>
        <w:rPr>
          <w:rFonts w:ascii="Huawei Sans" w:hAnsi="Huawei Sans" w:cs="Huawei Sans"/>
          <w:b/>
          <w:sz w:val="20"/>
          <w:szCs w:val="20"/>
        </w:rPr>
        <w:t>PC Requirements</w:t>
      </w:r>
      <w:r>
        <w:rPr>
          <w:rFonts w:ascii="Huawei Sans" w:hAnsi="Huawei Sans" w:cs="Huawei Sans"/>
          <w:sz w:val="20"/>
          <w:szCs w:val="20"/>
        </w:rPr>
        <w:t xml:space="preserve"> in the product documentation.</w:t>
      </w:r>
    </w:p>
    <w:p w14:paraId="247DFCD8"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 xml:space="preserve">Server: See </w:t>
      </w:r>
      <w:r>
        <w:rPr>
          <w:rFonts w:ascii="Huawei Sans" w:hAnsi="Huawei Sans" w:cs="Huawei Sans"/>
          <w:b/>
          <w:sz w:val="20"/>
          <w:szCs w:val="20"/>
        </w:rPr>
        <w:t>Installation and Configuration</w:t>
      </w:r>
      <w:r>
        <w:rPr>
          <w:rFonts w:ascii="Huawei Sans" w:hAnsi="Huawei Sans" w:cs="Huawei Sans"/>
          <w:sz w:val="20"/>
          <w:szCs w:val="20"/>
        </w:rPr>
        <w:t xml:space="preserve"> &gt; </w:t>
      </w:r>
      <w:r>
        <w:rPr>
          <w:rFonts w:ascii="Huawei Sans" w:hAnsi="Huawei Sans" w:cs="Huawei Sans"/>
          <w:b/>
          <w:sz w:val="20"/>
          <w:szCs w:val="20"/>
        </w:rPr>
        <w:t>Installation Guide</w:t>
      </w:r>
      <w:r>
        <w:rPr>
          <w:rFonts w:ascii="Huawei Sans" w:hAnsi="Huawei Sans" w:cs="Huawei Sans"/>
          <w:sz w:val="20"/>
          <w:szCs w:val="20"/>
        </w:rPr>
        <w:t xml:space="preserve"> &gt; </w:t>
      </w:r>
      <w:r>
        <w:rPr>
          <w:rFonts w:ascii="Huawei Sans" w:hAnsi="Huawei Sans" w:cs="Huawei Sans"/>
          <w:b/>
          <w:sz w:val="20"/>
          <w:szCs w:val="20"/>
        </w:rPr>
        <w:t>Installation Preparations</w:t>
      </w:r>
      <w:r>
        <w:rPr>
          <w:rFonts w:ascii="Huawei Sans" w:hAnsi="Huawei Sans" w:cs="Huawei Sans"/>
          <w:sz w:val="20"/>
          <w:szCs w:val="20"/>
        </w:rPr>
        <w:t xml:space="preserve"> &gt; </w:t>
      </w:r>
      <w:r>
        <w:rPr>
          <w:rFonts w:ascii="Huawei Sans" w:hAnsi="Huawei Sans" w:cs="Huawei Sans"/>
          <w:b/>
          <w:sz w:val="20"/>
          <w:szCs w:val="20"/>
        </w:rPr>
        <w:t>System Requirements</w:t>
      </w:r>
      <w:r>
        <w:rPr>
          <w:rFonts w:ascii="Huawei Sans" w:hAnsi="Huawei Sans" w:cs="Huawei Sans"/>
          <w:sz w:val="20"/>
          <w:szCs w:val="20"/>
        </w:rPr>
        <w:t xml:space="preserve"> &gt; </w:t>
      </w:r>
      <w:r>
        <w:rPr>
          <w:rFonts w:ascii="Huawei Sans" w:hAnsi="Huawei Sans" w:cs="Huawei Sans"/>
          <w:b/>
          <w:sz w:val="20"/>
          <w:szCs w:val="20"/>
        </w:rPr>
        <w:t>Host Requirements</w:t>
      </w:r>
      <w:r>
        <w:rPr>
          <w:rFonts w:ascii="Huawei Sans" w:hAnsi="Huawei Sans" w:cs="Huawei Sans"/>
          <w:sz w:val="20"/>
          <w:szCs w:val="20"/>
        </w:rPr>
        <w:t xml:space="preserve"> in the product documentation.</w:t>
      </w:r>
    </w:p>
    <w:p w14:paraId="5A3AF101" w14:textId="77777777" w:rsidR="00D02DCD" w:rsidRPr="00C95BBE" w:rsidRDefault="00D02DCD" w:rsidP="00C95BBE">
      <w:pPr>
        <w:pStyle w:val="2"/>
      </w:pPr>
      <w:bookmarkStart w:id="31" w:name="_Toc112249328"/>
      <w:bookmarkStart w:id="32" w:name="_Toc117844481"/>
      <w:r>
        <w:t>Software Information</w:t>
      </w:r>
      <w:bookmarkEnd w:id="31"/>
      <w:bookmarkEnd w:id="32"/>
    </w:p>
    <w:p w14:paraId="223CA867" w14:textId="77777777" w:rsidR="00D02DCD" w:rsidRPr="0059726A" w:rsidRDefault="00D02DCD" w:rsidP="00D02DCD">
      <w:pPr>
        <w:pStyle w:val="1f"/>
      </w:pPr>
      <w:r>
        <w:t>The following table lists the software that may be used in the lab environment for reference.</w:t>
      </w:r>
    </w:p>
    <w:p w14:paraId="0C15469F" w14:textId="77777777" w:rsidR="00D02DCD" w:rsidRPr="0059726A" w:rsidRDefault="00D02DCD" w:rsidP="00C17C85">
      <w:pPr>
        <w:pStyle w:val="5a"/>
      </w:pPr>
      <w:r>
        <w:lastRenderedPageBreak/>
        <w:t>Software version</w:t>
      </w:r>
    </w:p>
    <w:tbl>
      <w:tblPr>
        <w:tblStyle w:val="V30"/>
        <w:tblW w:w="8581" w:type="dxa"/>
        <w:tblLook w:val="04A0" w:firstRow="1" w:lastRow="0" w:firstColumn="1" w:lastColumn="0" w:noHBand="0" w:noVBand="1"/>
      </w:tblPr>
      <w:tblGrid>
        <w:gridCol w:w="2467"/>
        <w:gridCol w:w="3538"/>
        <w:gridCol w:w="2576"/>
      </w:tblGrid>
      <w:tr w:rsidR="00D02DCD" w:rsidRPr="0059726A" w14:paraId="5D75BD2F" w14:textId="77777777" w:rsidTr="00886A8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2467" w:type="dxa"/>
          </w:tcPr>
          <w:p w14:paraId="2742F504" w14:textId="77777777" w:rsidR="00D02DCD" w:rsidRPr="0059726A" w:rsidRDefault="00D02DCD" w:rsidP="00A25487">
            <w:pPr>
              <w:pStyle w:val="58"/>
            </w:pPr>
            <w:r>
              <w:t>Name</w:t>
            </w:r>
          </w:p>
        </w:tc>
        <w:tc>
          <w:tcPr>
            <w:tcW w:w="3538" w:type="dxa"/>
          </w:tcPr>
          <w:p w14:paraId="4EBE5738" w14:textId="77777777" w:rsidR="00D02DCD" w:rsidRPr="0059726A" w:rsidRDefault="00D02DCD" w:rsidP="00A25487">
            <w:pPr>
              <w:pStyle w:val="58"/>
              <w:cnfStyle w:val="100000000000" w:firstRow="1" w:lastRow="0" w:firstColumn="0" w:lastColumn="0" w:oddVBand="0" w:evenVBand="0" w:oddHBand="0" w:evenHBand="0" w:firstRowFirstColumn="0" w:firstRowLastColumn="0" w:lastRowFirstColumn="0" w:lastRowLastColumn="0"/>
            </w:pPr>
            <w:r>
              <w:t>Version</w:t>
            </w:r>
          </w:p>
        </w:tc>
        <w:tc>
          <w:tcPr>
            <w:tcW w:w="2576" w:type="dxa"/>
          </w:tcPr>
          <w:p w14:paraId="7724E518" w14:textId="77777777" w:rsidR="00D02DCD" w:rsidRPr="0059726A" w:rsidRDefault="00D02DCD" w:rsidP="00A25487">
            <w:pPr>
              <w:pStyle w:val="58"/>
              <w:cnfStyle w:val="100000000000" w:firstRow="1" w:lastRow="0" w:firstColumn="0" w:lastColumn="0" w:oddVBand="0" w:evenVBand="0" w:oddHBand="0" w:evenHBand="0" w:firstRowFirstColumn="0" w:firstRowLastColumn="0" w:lastRowFirstColumn="0" w:lastRowLastColumn="0"/>
            </w:pPr>
            <w:r>
              <w:t>Remarks</w:t>
            </w:r>
          </w:p>
        </w:tc>
      </w:tr>
      <w:tr w:rsidR="00D02DCD" w:rsidRPr="0059726A" w14:paraId="41B967D8" w14:textId="77777777" w:rsidTr="00886A80">
        <w:trPr>
          <w:trHeight w:val="704"/>
        </w:trPr>
        <w:tc>
          <w:tcPr>
            <w:cnfStyle w:val="001000000000" w:firstRow="0" w:lastRow="0" w:firstColumn="1" w:lastColumn="0" w:oddVBand="0" w:evenVBand="0" w:oddHBand="0" w:evenHBand="0" w:firstRowFirstColumn="0" w:firstRowLastColumn="0" w:lastRowFirstColumn="0" w:lastRowLastColumn="0"/>
            <w:tcW w:w="2467" w:type="dxa"/>
          </w:tcPr>
          <w:p w14:paraId="08E78A78" w14:textId="77777777" w:rsidR="00D02DCD" w:rsidRPr="0059726A" w:rsidRDefault="00D02DCD" w:rsidP="006C50CA">
            <w:pPr>
              <w:pStyle w:val="58"/>
            </w:pPr>
            <w:r>
              <w:t>PuTTY</w:t>
            </w:r>
          </w:p>
        </w:tc>
        <w:tc>
          <w:tcPr>
            <w:tcW w:w="3538" w:type="dxa"/>
          </w:tcPr>
          <w:p w14:paraId="35B7E1A1"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PuTTY 0.74</w:t>
            </w:r>
          </w:p>
        </w:tc>
        <w:tc>
          <w:tcPr>
            <w:tcW w:w="2576" w:type="dxa"/>
          </w:tcPr>
          <w:p w14:paraId="6A57B4A1"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Recommended version</w:t>
            </w:r>
          </w:p>
        </w:tc>
      </w:tr>
      <w:tr w:rsidR="00D02DCD" w:rsidRPr="0059726A" w14:paraId="7BE900A2" w14:textId="77777777" w:rsidTr="00886A80">
        <w:trPr>
          <w:trHeight w:val="700"/>
        </w:trPr>
        <w:tc>
          <w:tcPr>
            <w:cnfStyle w:val="001000000000" w:firstRow="0" w:lastRow="0" w:firstColumn="1" w:lastColumn="0" w:oddVBand="0" w:evenVBand="0" w:oddHBand="0" w:evenHBand="0" w:firstRowFirstColumn="0" w:firstRowLastColumn="0" w:lastRowFirstColumn="0" w:lastRowLastColumn="0"/>
            <w:tcW w:w="2467" w:type="dxa"/>
          </w:tcPr>
          <w:p w14:paraId="00D19DC4" w14:textId="77777777" w:rsidR="00D02DCD" w:rsidRPr="0059726A" w:rsidRDefault="00D02DCD" w:rsidP="006C50CA">
            <w:pPr>
              <w:pStyle w:val="58"/>
            </w:pPr>
            <w:r>
              <w:t>FusionCompute</w:t>
            </w:r>
          </w:p>
        </w:tc>
        <w:tc>
          <w:tcPr>
            <w:tcW w:w="3538" w:type="dxa"/>
          </w:tcPr>
          <w:p w14:paraId="049E28F2"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FusionCompute 6.5.1</w:t>
            </w:r>
          </w:p>
        </w:tc>
        <w:tc>
          <w:tcPr>
            <w:tcW w:w="2576" w:type="dxa"/>
          </w:tcPr>
          <w:p w14:paraId="42957CFE"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Recommended version</w:t>
            </w:r>
          </w:p>
        </w:tc>
      </w:tr>
      <w:tr w:rsidR="00D02DCD" w:rsidRPr="0059726A" w14:paraId="78D55035" w14:textId="77777777" w:rsidTr="00886A80">
        <w:trPr>
          <w:trHeight w:val="700"/>
        </w:trPr>
        <w:tc>
          <w:tcPr>
            <w:cnfStyle w:val="001000000000" w:firstRow="0" w:lastRow="0" w:firstColumn="1" w:lastColumn="0" w:oddVBand="0" w:evenVBand="0" w:oddHBand="0" w:evenHBand="0" w:firstRowFirstColumn="0" w:firstRowLastColumn="0" w:lastRowFirstColumn="0" w:lastRowLastColumn="0"/>
            <w:tcW w:w="2467" w:type="dxa"/>
          </w:tcPr>
          <w:p w14:paraId="34CA3812" w14:textId="77777777" w:rsidR="00D02DCD" w:rsidRPr="0059726A" w:rsidRDefault="00D02DCD" w:rsidP="006C50CA">
            <w:pPr>
              <w:pStyle w:val="58"/>
            </w:pPr>
            <w:r>
              <w:t>Huawei OceanStor eStor (FusionCompute)</w:t>
            </w:r>
          </w:p>
        </w:tc>
        <w:tc>
          <w:tcPr>
            <w:tcW w:w="3538" w:type="dxa"/>
          </w:tcPr>
          <w:p w14:paraId="4CD5CFB3"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V1R1C00T40</w:t>
            </w:r>
          </w:p>
        </w:tc>
        <w:tc>
          <w:tcPr>
            <w:tcW w:w="2576" w:type="dxa"/>
          </w:tcPr>
          <w:p w14:paraId="418DD29B"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This version or later is recommended.</w:t>
            </w:r>
          </w:p>
        </w:tc>
      </w:tr>
      <w:tr w:rsidR="00D02DCD" w:rsidRPr="0059726A" w14:paraId="364AFB17" w14:textId="77777777" w:rsidTr="00886A80">
        <w:trPr>
          <w:trHeight w:val="700"/>
        </w:trPr>
        <w:tc>
          <w:tcPr>
            <w:cnfStyle w:val="001000000000" w:firstRow="0" w:lastRow="0" w:firstColumn="1" w:lastColumn="0" w:oddVBand="0" w:evenVBand="0" w:oddHBand="0" w:evenHBand="0" w:firstRowFirstColumn="0" w:firstRowLastColumn="0" w:lastRowFirstColumn="0" w:lastRowLastColumn="0"/>
            <w:tcW w:w="2467" w:type="dxa"/>
          </w:tcPr>
          <w:p w14:paraId="2A730188" w14:textId="77777777" w:rsidR="00D02DCD" w:rsidRPr="0059726A" w:rsidRDefault="00D02DCD" w:rsidP="006C50CA">
            <w:pPr>
              <w:pStyle w:val="58"/>
            </w:pPr>
            <w:r>
              <w:t>Windows application server</w:t>
            </w:r>
          </w:p>
        </w:tc>
        <w:tc>
          <w:tcPr>
            <w:tcW w:w="3538" w:type="dxa"/>
          </w:tcPr>
          <w:p w14:paraId="190E970D"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Windows 2008 R2</w:t>
            </w:r>
          </w:p>
        </w:tc>
        <w:tc>
          <w:tcPr>
            <w:tcW w:w="2576" w:type="dxa"/>
          </w:tcPr>
          <w:p w14:paraId="5FC57CA0"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This version or later is recommended.</w:t>
            </w:r>
          </w:p>
        </w:tc>
      </w:tr>
      <w:tr w:rsidR="00D02DCD" w:rsidRPr="0059726A" w14:paraId="1564F3CD" w14:textId="77777777" w:rsidTr="00886A80">
        <w:trPr>
          <w:trHeight w:val="700"/>
        </w:trPr>
        <w:tc>
          <w:tcPr>
            <w:cnfStyle w:val="001000000000" w:firstRow="0" w:lastRow="0" w:firstColumn="1" w:lastColumn="0" w:oddVBand="0" w:evenVBand="0" w:oddHBand="0" w:evenHBand="0" w:firstRowFirstColumn="0" w:firstRowLastColumn="0" w:lastRowFirstColumn="0" w:lastRowLastColumn="0"/>
            <w:tcW w:w="2467" w:type="dxa"/>
          </w:tcPr>
          <w:p w14:paraId="758F6995" w14:textId="77777777" w:rsidR="00D02DCD" w:rsidRPr="0059726A" w:rsidRDefault="00D02DCD" w:rsidP="006C50CA">
            <w:pPr>
              <w:pStyle w:val="58"/>
            </w:pPr>
            <w:r>
              <w:t>Linux application server</w:t>
            </w:r>
          </w:p>
        </w:tc>
        <w:tc>
          <w:tcPr>
            <w:tcW w:w="3538" w:type="dxa"/>
          </w:tcPr>
          <w:p w14:paraId="19D27D3B"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t>SUSE, CentOS, Red Hat, EulerOS</w:t>
            </w:r>
          </w:p>
        </w:tc>
        <w:tc>
          <w:tcPr>
            <w:tcW w:w="2576" w:type="dxa"/>
          </w:tcPr>
          <w:p w14:paraId="3B1AFCE7" w14:textId="77777777" w:rsidR="00D02DCD" w:rsidRPr="0059726A" w:rsidRDefault="00D02DCD" w:rsidP="006C50CA">
            <w:pPr>
              <w:pStyle w:val="58"/>
              <w:jc w:val="center"/>
              <w:cnfStyle w:val="000000000000" w:firstRow="0" w:lastRow="0" w:firstColumn="0" w:lastColumn="0" w:oddVBand="0" w:evenVBand="0" w:oddHBand="0" w:evenHBand="0" w:firstRowFirstColumn="0" w:firstRowLastColumn="0" w:lastRowFirstColumn="0" w:lastRowLastColumn="0"/>
            </w:pPr>
            <w:r>
              <w:rPr>
                <w:rFonts w:hint="eastAsia"/>
              </w:rPr>
              <w:t>--</w:t>
            </w:r>
          </w:p>
        </w:tc>
      </w:tr>
    </w:tbl>
    <w:p w14:paraId="5CE9B6B2" w14:textId="77777777" w:rsidR="00D02DCD" w:rsidRPr="0059726A" w:rsidRDefault="00D02DCD" w:rsidP="00D02DCD">
      <w:pPr>
        <w:pStyle w:val="1f"/>
      </w:pPr>
    </w:p>
    <w:p w14:paraId="0D129F7C" w14:textId="178FF062" w:rsidR="00D02DCD" w:rsidRPr="0059726A" w:rsidRDefault="003B5432" w:rsidP="00DE6CDC">
      <w:pPr>
        <w:shd w:val="clear" w:color="auto" w:fill="F0F0F0"/>
        <w:adjustRightInd/>
        <w:spacing w:before="120" w:after="120"/>
        <w:ind w:left="1021"/>
        <w:rPr>
          <w:rFonts w:ascii="Huawei Sans" w:hAnsi="Huawei Sans" w:cs="Huawei Sans"/>
          <w:noProof/>
          <w:color w:val="000000" w:themeColor="text1"/>
        </w:rPr>
      </w:pPr>
      <w:r>
        <w:pict w14:anchorId="7B80CEF1">
          <v:shape id="图片 7" o:spid="_x0000_i1027" type="#_x0000_t75" alt="https://download.huawei.com/mdl/imgDownload?uuid=9bce549b513c40deb19f2079c2e9c719" style="width:20.25pt;height:16.5pt;visibility:visible;mso-wrap-style:square">
            <v:imagedata r:id="rId20" o:title="imgDownload?uuid=9bce549b513c40deb19f2079c2e9c719"/>
          </v:shape>
        </w:pict>
      </w:r>
      <w:r w:rsidR="00D02DCD">
        <w:rPr>
          <w:rFonts w:ascii="Huawei Sans" w:hAnsi="Huawei Sans" w:cs="Huawei Sans"/>
        </w:rPr>
        <w:t>Software download addresses (for reference):</w:t>
      </w:r>
    </w:p>
    <w:p w14:paraId="1E7D2334"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PuTTY: You are advised to use open-source software PuTTY to log in to a terminal. You can use the common domain name (</w:t>
      </w:r>
      <w:r>
        <w:rPr>
          <w:rFonts w:ascii="Huawei Sans" w:hAnsi="Huawei Sans" w:cs="Huawei Sans"/>
          <w:b/>
          <w:sz w:val="20"/>
          <w:szCs w:val="20"/>
        </w:rPr>
        <w:t>putty.org</w:t>
      </w:r>
      <w:r>
        <w:rPr>
          <w:rFonts w:ascii="Huawei Sans" w:hAnsi="Huawei Sans" w:cs="Huawei Sans"/>
          <w:sz w:val="20"/>
          <w:szCs w:val="20"/>
        </w:rPr>
        <w:t>) of PuTTY to browse or download the desired document or tool.</w:t>
      </w:r>
    </w:p>
    <w:p w14:paraId="41BC3C7C"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hint="eastAsia"/>
          <w:sz w:val="20"/>
          <w:szCs w:val="20"/>
        </w:rPr>
        <w:t xml:space="preserve">FusionCompute: You can log in to Huawei technical support website (http://support.huawei.com/enterprise/) and enter </w:t>
      </w:r>
      <w:r>
        <w:rPr>
          <w:rFonts w:ascii="Huawei Sans" w:hAnsi="Huawei Sans" w:cs="Huawei Sans" w:hint="eastAsia"/>
          <w:b/>
          <w:sz w:val="20"/>
          <w:szCs w:val="20"/>
        </w:rPr>
        <w:t>FusionCompute</w:t>
      </w:r>
      <w:r>
        <w:rPr>
          <w:rFonts w:ascii="Huawei Sans" w:hAnsi="Huawei Sans" w:cs="Huawei Sans" w:hint="eastAsia"/>
          <w:sz w:val="20"/>
          <w:szCs w:val="20"/>
        </w:rPr>
        <w:t xml:space="preserve"> in the search box to search for, browse, and download the desired document or tool.</w:t>
      </w:r>
    </w:p>
    <w:p w14:paraId="6D693C88"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hint="eastAsia"/>
          <w:sz w:val="20"/>
          <w:szCs w:val="20"/>
        </w:rPr>
        <w:t xml:space="preserve">Huawei OceanStor eStor (FusionCompute): You can log in to Huawei technical support website (http://support.huawei.com/enterprise/) and enter </w:t>
      </w:r>
      <w:r>
        <w:rPr>
          <w:rFonts w:ascii="Huawei Sans" w:hAnsi="Huawei Sans" w:cs="Huawei Sans" w:hint="eastAsia"/>
          <w:b/>
          <w:sz w:val="20"/>
          <w:szCs w:val="20"/>
        </w:rPr>
        <w:t>OceanStor eStor</w:t>
      </w:r>
      <w:r>
        <w:rPr>
          <w:rFonts w:ascii="Huawei Sans" w:hAnsi="Huawei Sans" w:cs="Huawei Sans" w:hint="eastAsia"/>
          <w:sz w:val="20"/>
          <w:szCs w:val="20"/>
        </w:rPr>
        <w:t xml:space="preserve"> in the search box to search for, browse, and download the desired document or tool.</w:t>
      </w:r>
    </w:p>
    <w:p w14:paraId="465779B3" w14:textId="77777777" w:rsidR="00D02DCD" w:rsidRPr="00C95BBE" w:rsidRDefault="00D02DCD" w:rsidP="00C95BBE">
      <w:pPr>
        <w:pStyle w:val="2"/>
      </w:pPr>
      <w:bookmarkStart w:id="33" w:name="_Toc112249329"/>
      <w:bookmarkStart w:id="34" w:name="_Toc117844482"/>
      <w:r>
        <w:t>Data Planning</w:t>
      </w:r>
      <w:bookmarkEnd w:id="33"/>
      <w:bookmarkEnd w:id="34"/>
    </w:p>
    <w:p w14:paraId="24E49E92" w14:textId="77777777" w:rsidR="00D02DCD" w:rsidRPr="00C17C85" w:rsidRDefault="00D02DCD" w:rsidP="00D02DCD">
      <w:pPr>
        <w:pStyle w:val="1f"/>
        <w:rPr>
          <w:rStyle w:val="affff"/>
          <w:rFonts w:cs="Huawei Sans"/>
          <w:i w:val="0"/>
          <w:iCs w:val="0"/>
          <w:color w:val="auto"/>
        </w:rPr>
      </w:pPr>
      <w:r w:rsidRPr="00C17C85">
        <w:rPr>
          <w:rStyle w:val="affff"/>
          <w:rFonts w:cs="Huawei Sans"/>
          <w:i w:val="0"/>
          <w:color w:val="auto"/>
        </w:rPr>
        <w:t>The following table lists the accounts of main devices in the lab environment for reference.</w:t>
      </w:r>
    </w:p>
    <w:p w14:paraId="71A41902" w14:textId="77777777" w:rsidR="00D02DCD" w:rsidRPr="00C17C85" w:rsidRDefault="00D02DCD" w:rsidP="00C17C85">
      <w:pPr>
        <w:pStyle w:val="5a"/>
        <w:rPr>
          <w:rStyle w:val="affff"/>
          <w:i w:val="0"/>
          <w:iCs w:val="0"/>
          <w:color w:val="auto"/>
        </w:rPr>
      </w:pPr>
      <w:r w:rsidRPr="00C17C85">
        <w:rPr>
          <w:rStyle w:val="affff"/>
          <w:i w:val="0"/>
          <w:color w:val="auto"/>
        </w:rPr>
        <w:t>Account information</w:t>
      </w:r>
    </w:p>
    <w:tbl>
      <w:tblPr>
        <w:tblStyle w:val="V30"/>
        <w:tblW w:w="8581" w:type="dxa"/>
        <w:tblLook w:val="04A0" w:firstRow="1" w:lastRow="0" w:firstColumn="1" w:lastColumn="0" w:noHBand="0" w:noVBand="1"/>
      </w:tblPr>
      <w:tblGrid>
        <w:gridCol w:w="2994"/>
        <w:gridCol w:w="2988"/>
        <w:gridCol w:w="2599"/>
      </w:tblGrid>
      <w:tr w:rsidR="00D02DCD" w:rsidRPr="0059726A" w14:paraId="4B7BC189" w14:textId="77777777" w:rsidTr="00886A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94" w:type="dxa"/>
            <w:noWrap/>
            <w:hideMark/>
          </w:tcPr>
          <w:p w14:paraId="3F6056FD" w14:textId="77777777" w:rsidR="00D02DCD" w:rsidRPr="0059726A" w:rsidRDefault="00D02DCD" w:rsidP="00C17C85">
            <w:pPr>
              <w:pStyle w:val="1f"/>
              <w:rPr>
                <w:b w:val="0"/>
              </w:rPr>
            </w:pPr>
            <w:bookmarkStart w:id="35" w:name="_Toc47456609"/>
            <w:bookmarkStart w:id="36" w:name="_Toc47962957"/>
            <w:bookmarkStart w:id="37" w:name="_Toc48037443"/>
            <w:bookmarkStart w:id="38" w:name="_Toc48241616"/>
            <w:bookmarkStart w:id="39" w:name="_Toc48599023"/>
            <w:r>
              <w:t>System Name</w:t>
            </w:r>
            <w:bookmarkEnd w:id="35"/>
            <w:bookmarkEnd w:id="36"/>
            <w:bookmarkEnd w:id="37"/>
            <w:bookmarkEnd w:id="38"/>
            <w:bookmarkEnd w:id="39"/>
          </w:p>
        </w:tc>
        <w:tc>
          <w:tcPr>
            <w:tcW w:w="2988" w:type="dxa"/>
            <w:noWrap/>
            <w:hideMark/>
          </w:tcPr>
          <w:p w14:paraId="6DF60C16" w14:textId="77777777" w:rsidR="00D02DCD" w:rsidRPr="0059726A" w:rsidRDefault="00D02DCD" w:rsidP="00C17C85">
            <w:pPr>
              <w:pStyle w:val="1f"/>
              <w:cnfStyle w:val="100000000000" w:firstRow="1" w:lastRow="0" w:firstColumn="0" w:lastColumn="0" w:oddVBand="0" w:evenVBand="0" w:oddHBand="0" w:evenHBand="0" w:firstRowFirstColumn="0" w:firstRowLastColumn="0" w:lastRowFirstColumn="0" w:lastRowLastColumn="0"/>
              <w:rPr>
                <w:b w:val="0"/>
              </w:rPr>
            </w:pPr>
            <w:bookmarkStart w:id="40" w:name="_Toc47456610"/>
            <w:bookmarkStart w:id="41" w:name="_Toc47962958"/>
            <w:bookmarkStart w:id="42" w:name="_Toc48037444"/>
            <w:bookmarkStart w:id="43" w:name="_Toc48241617"/>
            <w:bookmarkStart w:id="44" w:name="_Toc48599024"/>
            <w:r>
              <w:t>User Name/Password</w:t>
            </w:r>
            <w:bookmarkEnd w:id="40"/>
            <w:bookmarkEnd w:id="41"/>
            <w:bookmarkEnd w:id="42"/>
            <w:bookmarkEnd w:id="43"/>
            <w:bookmarkEnd w:id="44"/>
          </w:p>
        </w:tc>
        <w:tc>
          <w:tcPr>
            <w:tcW w:w="2599" w:type="dxa"/>
            <w:noWrap/>
            <w:hideMark/>
          </w:tcPr>
          <w:p w14:paraId="133AA294" w14:textId="77777777" w:rsidR="00D02DCD" w:rsidRPr="0059726A" w:rsidRDefault="00D02DCD" w:rsidP="008D72A2">
            <w:pPr>
              <w:pStyle w:val="1f"/>
              <w:cnfStyle w:val="100000000000" w:firstRow="1" w:lastRow="0" w:firstColumn="0" w:lastColumn="0" w:oddVBand="0" w:evenVBand="0" w:oddHBand="0" w:evenHBand="0" w:firstRowFirstColumn="0" w:firstRowLastColumn="0" w:lastRowFirstColumn="0" w:lastRowLastColumn="0"/>
              <w:rPr>
                <w:b w:val="0"/>
              </w:rPr>
            </w:pPr>
            <w:bookmarkStart w:id="45" w:name="_Toc47456611"/>
            <w:bookmarkStart w:id="46" w:name="_Toc47962959"/>
            <w:bookmarkStart w:id="47" w:name="_Toc48037445"/>
            <w:bookmarkStart w:id="48" w:name="_Toc48241618"/>
            <w:bookmarkStart w:id="49" w:name="_Toc48599025"/>
            <w:r>
              <w:t>Remarks</w:t>
            </w:r>
            <w:bookmarkEnd w:id="45"/>
            <w:bookmarkEnd w:id="46"/>
            <w:bookmarkEnd w:id="47"/>
            <w:bookmarkEnd w:id="48"/>
            <w:bookmarkEnd w:id="49"/>
          </w:p>
        </w:tc>
      </w:tr>
      <w:tr w:rsidR="00D02DCD" w:rsidRPr="0059726A" w14:paraId="0C34C950"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2994" w:type="dxa"/>
            <w:noWrap/>
          </w:tcPr>
          <w:p w14:paraId="65BC8054" w14:textId="77777777" w:rsidR="00D02DCD" w:rsidRPr="0059726A" w:rsidRDefault="00D02DCD" w:rsidP="008D72A2">
            <w:pPr>
              <w:pStyle w:val="10"/>
              <w:numPr>
                <w:ilvl w:val="0"/>
                <w:numId w:val="0"/>
              </w:numPr>
              <w:spacing w:line="240" w:lineRule="auto"/>
              <w:rPr>
                <w:rFonts w:ascii="Huawei Sans" w:eastAsia="方正兰亭黑简体" w:hAnsi="Huawei Sans" w:cs="Huawei Sans"/>
                <w:snapToGrid w:val="0"/>
                <w:sz w:val="21"/>
              </w:rPr>
            </w:pPr>
            <w:r>
              <w:rPr>
                <w:rFonts w:ascii="Huawei Sans" w:eastAsia="方正兰亭黑简体" w:hAnsi="Huawei Sans" w:cs="Huawei Sans"/>
                <w:color w:val="000000"/>
              </w:rPr>
              <w:t>FusionCompute</w:t>
            </w:r>
          </w:p>
        </w:tc>
        <w:tc>
          <w:tcPr>
            <w:tcW w:w="2988" w:type="dxa"/>
            <w:noWrap/>
          </w:tcPr>
          <w:p w14:paraId="0B94155F"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admin/Huawei@123</w:t>
            </w:r>
          </w:p>
        </w:tc>
        <w:tc>
          <w:tcPr>
            <w:tcW w:w="2599" w:type="dxa"/>
            <w:noWrap/>
          </w:tcPr>
          <w:p w14:paraId="4B04A4D8"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Recommended configuration</w:t>
            </w:r>
          </w:p>
        </w:tc>
      </w:tr>
      <w:tr w:rsidR="00D02DCD" w:rsidRPr="0059726A" w14:paraId="65E13D6F"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2994" w:type="dxa"/>
            <w:noWrap/>
          </w:tcPr>
          <w:p w14:paraId="601BC98B" w14:textId="77777777" w:rsidR="00D02DCD" w:rsidRPr="0059726A" w:rsidRDefault="00D02DCD" w:rsidP="008D72A2">
            <w:pPr>
              <w:pStyle w:val="10"/>
              <w:numPr>
                <w:ilvl w:val="0"/>
                <w:numId w:val="0"/>
              </w:numPr>
              <w:spacing w:line="240" w:lineRule="auto"/>
              <w:rPr>
                <w:rFonts w:ascii="Huawei Sans" w:eastAsia="方正兰亭黑简体" w:hAnsi="Huawei Sans" w:cs="Huawei Sans"/>
                <w:snapToGrid w:val="0"/>
                <w:sz w:val="21"/>
              </w:rPr>
            </w:pPr>
            <w:r>
              <w:rPr>
                <w:rFonts w:ascii="Huawei Sans" w:eastAsia="方正兰亭黑简体" w:hAnsi="Huawei Sans" w:cs="Huawei Sans"/>
                <w:sz w:val="21"/>
              </w:rPr>
              <w:t>Huawei OceanStor eStor</w:t>
            </w:r>
          </w:p>
        </w:tc>
        <w:tc>
          <w:tcPr>
            <w:tcW w:w="2988" w:type="dxa"/>
            <w:noWrap/>
          </w:tcPr>
          <w:p w14:paraId="250FBE47"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admin/Huawei12#$</w:t>
            </w:r>
          </w:p>
        </w:tc>
        <w:tc>
          <w:tcPr>
            <w:tcW w:w="2599" w:type="dxa"/>
            <w:noWrap/>
          </w:tcPr>
          <w:p w14:paraId="68036908"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Recommended configuration</w:t>
            </w:r>
          </w:p>
        </w:tc>
      </w:tr>
      <w:tr w:rsidR="00D02DCD" w:rsidRPr="0059726A" w14:paraId="71950231"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2994" w:type="dxa"/>
            <w:noWrap/>
          </w:tcPr>
          <w:p w14:paraId="0CFEA9E3" w14:textId="77777777" w:rsidR="00D02DCD" w:rsidRPr="0059726A" w:rsidRDefault="00D02DCD" w:rsidP="008D72A2">
            <w:pPr>
              <w:pStyle w:val="10"/>
              <w:numPr>
                <w:ilvl w:val="0"/>
                <w:numId w:val="0"/>
              </w:numPr>
              <w:spacing w:line="240" w:lineRule="auto"/>
              <w:rPr>
                <w:rFonts w:ascii="Huawei Sans" w:eastAsia="方正兰亭黑简体" w:hAnsi="Huawei Sans" w:cs="Huawei Sans"/>
                <w:snapToGrid w:val="0"/>
                <w:sz w:val="21"/>
              </w:rPr>
            </w:pPr>
            <w:r>
              <w:rPr>
                <w:rFonts w:ascii="Huawei Sans" w:eastAsia="方正兰亭黑简体" w:hAnsi="Huawei Sans" w:cs="Huawei Sans"/>
                <w:sz w:val="21"/>
              </w:rPr>
              <w:lastRenderedPageBreak/>
              <w:t>Linux</w:t>
            </w:r>
          </w:p>
        </w:tc>
        <w:tc>
          <w:tcPr>
            <w:tcW w:w="2988" w:type="dxa"/>
            <w:noWrap/>
          </w:tcPr>
          <w:p w14:paraId="20C825C9"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root/Huawei12#$</w:t>
            </w:r>
          </w:p>
        </w:tc>
        <w:tc>
          <w:tcPr>
            <w:tcW w:w="2599" w:type="dxa"/>
            <w:noWrap/>
          </w:tcPr>
          <w:p w14:paraId="395E4BF7"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Recommended configuration</w:t>
            </w:r>
          </w:p>
        </w:tc>
      </w:tr>
      <w:tr w:rsidR="00D02DCD" w:rsidRPr="0059726A" w14:paraId="2436F1A9" w14:textId="77777777" w:rsidTr="00886A80">
        <w:trPr>
          <w:trHeight w:val="285"/>
        </w:trPr>
        <w:tc>
          <w:tcPr>
            <w:cnfStyle w:val="001000000000" w:firstRow="0" w:lastRow="0" w:firstColumn="1" w:lastColumn="0" w:oddVBand="0" w:evenVBand="0" w:oddHBand="0" w:evenHBand="0" w:firstRowFirstColumn="0" w:firstRowLastColumn="0" w:lastRowFirstColumn="0" w:lastRowLastColumn="0"/>
            <w:tcW w:w="2994" w:type="dxa"/>
            <w:noWrap/>
          </w:tcPr>
          <w:p w14:paraId="7C820C3B" w14:textId="77777777" w:rsidR="00D02DCD" w:rsidRPr="0059726A" w:rsidRDefault="00D02DCD" w:rsidP="008D72A2">
            <w:pPr>
              <w:pStyle w:val="10"/>
              <w:numPr>
                <w:ilvl w:val="0"/>
                <w:numId w:val="0"/>
              </w:numPr>
              <w:spacing w:line="240" w:lineRule="auto"/>
              <w:rPr>
                <w:rFonts w:ascii="Huawei Sans" w:eastAsia="方正兰亭黑简体" w:hAnsi="Huawei Sans" w:cs="Huawei Sans"/>
                <w:snapToGrid w:val="0"/>
                <w:sz w:val="21"/>
              </w:rPr>
            </w:pPr>
            <w:r>
              <w:rPr>
                <w:rFonts w:ascii="Huawei Sans" w:eastAsia="方正兰亭黑简体" w:hAnsi="Huawei Sans" w:cs="Huawei Sans"/>
                <w:sz w:val="21"/>
              </w:rPr>
              <w:t>Windows</w:t>
            </w:r>
          </w:p>
        </w:tc>
        <w:tc>
          <w:tcPr>
            <w:tcW w:w="2988" w:type="dxa"/>
            <w:noWrap/>
          </w:tcPr>
          <w:p w14:paraId="241C2C25"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Administrator/Huawei12#$</w:t>
            </w:r>
          </w:p>
        </w:tc>
        <w:tc>
          <w:tcPr>
            <w:tcW w:w="2599" w:type="dxa"/>
            <w:noWrap/>
          </w:tcPr>
          <w:p w14:paraId="67D652E4" w14:textId="77777777" w:rsidR="00D02DCD" w:rsidRPr="0059726A" w:rsidRDefault="00D02DCD" w:rsidP="008D72A2">
            <w:pPr>
              <w:pStyle w:val="10"/>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ascii="Huawei Sans" w:eastAsia="方正兰亭黑简体" w:hAnsi="Huawei Sans" w:cs="Huawei Sans"/>
                <w:snapToGrid w:val="0"/>
                <w:sz w:val="21"/>
              </w:rPr>
            </w:pPr>
            <w:r>
              <w:rPr>
                <w:rFonts w:ascii="Huawei Sans" w:eastAsia="方正兰亭黑简体" w:hAnsi="Huawei Sans" w:cs="Huawei Sans"/>
                <w:sz w:val="21"/>
              </w:rPr>
              <w:t>Recommended configuration</w:t>
            </w:r>
          </w:p>
        </w:tc>
      </w:tr>
    </w:tbl>
    <w:p w14:paraId="6AE1AB65" w14:textId="76F9F90B" w:rsidR="00D02DCD" w:rsidRPr="0059726A" w:rsidRDefault="003B5432" w:rsidP="00DE6CDC">
      <w:pPr>
        <w:shd w:val="clear" w:color="auto" w:fill="F0F0F0"/>
        <w:adjustRightInd/>
        <w:spacing w:before="120" w:after="120"/>
        <w:ind w:left="1021"/>
        <w:rPr>
          <w:rFonts w:ascii="Huawei Sans" w:hAnsi="Huawei Sans" w:cs="Huawei Sans"/>
          <w:noProof/>
          <w:color w:val="000000" w:themeColor="text1"/>
          <w:sz w:val="22"/>
        </w:rPr>
      </w:pPr>
      <w:r>
        <w:pict w14:anchorId="3803705A">
          <v:shape id="图片 11" o:spid="_x0000_i1028" type="#_x0000_t75" alt="https://download.huawei.com/mdl/imgDownload?uuid=9bce549b513c40deb19f2079c2e9c719" style="width:20.25pt;height:16.5pt;visibility:visible;mso-wrap-style:square">
            <v:imagedata r:id="rId20" o:title="imgDownload?uuid=9bce549b513c40deb19f2079c2e9c719"/>
          </v:shape>
        </w:pict>
      </w:r>
      <w:r w:rsidR="00D02DCD">
        <w:rPr>
          <w:rFonts w:ascii="Huawei Sans" w:hAnsi="Huawei Sans" w:cs="Huawei Sans"/>
        </w:rPr>
        <w:t>Note:</w:t>
      </w:r>
    </w:p>
    <w:p w14:paraId="0882B6B4" w14:textId="46D504AE" w:rsidR="00D02DCD" w:rsidRPr="0059726A" w:rsidRDefault="00D02DCD" w:rsidP="00DE6CDC">
      <w:pPr>
        <w:shd w:val="clear" w:color="auto" w:fill="F2F2F2" w:themeFill="background1" w:themeFillShade="F2"/>
        <w:adjustRightInd/>
        <w:spacing w:before="120" w:after="120"/>
        <w:ind w:left="1021"/>
        <w:rPr>
          <w:rStyle w:val="affff"/>
          <w:rFonts w:cs="Huawei Sans" w:hint="eastAsia"/>
          <w:i w:val="0"/>
          <w:iCs w:val="0"/>
          <w:color w:val="auto"/>
        </w:rPr>
      </w:pPr>
      <w:r>
        <w:rPr>
          <w:rFonts w:ascii="Huawei Sans" w:hAnsi="Huawei Sans" w:cs="Huawei Sans"/>
          <w:sz w:val="20"/>
          <w:szCs w:val="20"/>
        </w:rPr>
        <w:t xml:space="preserve">The default user name and password for the first login to Huawei OceanStor eStor are </w:t>
      </w:r>
      <w:r>
        <w:rPr>
          <w:rFonts w:ascii="Huawei Sans" w:hAnsi="Huawei Sans" w:cs="Huawei Sans"/>
          <w:b/>
          <w:sz w:val="20"/>
          <w:szCs w:val="20"/>
        </w:rPr>
        <w:t>admin</w:t>
      </w:r>
      <w:r>
        <w:rPr>
          <w:rFonts w:ascii="Huawei Sans" w:hAnsi="Huawei Sans" w:cs="Huawei Sans"/>
          <w:sz w:val="20"/>
          <w:szCs w:val="20"/>
        </w:rPr>
        <w:t xml:space="preserve"> and </w:t>
      </w:r>
      <w:r>
        <w:rPr>
          <w:rFonts w:ascii="Huawei Sans" w:hAnsi="Huawei Sans" w:cs="Huawei Sans"/>
          <w:b/>
          <w:sz w:val="20"/>
          <w:szCs w:val="20"/>
        </w:rPr>
        <w:t>Admin@storage</w:t>
      </w:r>
      <w:r>
        <w:rPr>
          <w:rFonts w:ascii="Huawei Sans" w:hAnsi="Huawei Sans" w:cs="Huawei Sans"/>
          <w:sz w:val="20"/>
          <w:szCs w:val="20"/>
        </w:rPr>
        <w:t>, respectively.</w:t>
      </w:r>
    </w:p>
    <w:p w14:paraId="19A7CA7F" w14:textId="77777777" w:rsidR="00D02DCD" w:rsidRPr="00C17C85" w:rsidRDefault="00D02DCD" w:rsidP="00D02DCD">
      <w:pPr>
        <w:pStyle w:val="1"/>
        <w:rPr>
          <w:rStyle w:val="affff"/>
          <w:rFonts w:cs="Huawei Sans"/>
          <w:i w:val="0"/>
          <w:iCs w:val="0"/>
          <w:color w:val="auto"/>
        </w:rPr>
      </w:pPr>
      <w:bookmarkStart w:id="50" w:name="_Toc112249330"/>
      <w:bookmarkStart w:id="51" w:name="_Toc117844483"/>
      <w:r w:rsidRPr="00C17C85">
        <w:rPr>
          <w:rStyle w:val="affff"/>
          <w:rFonts w:cs="Huawei Sans"/>
          <w:i w:val="0"/>
          <w:color w:val="auto"/>
        </w:rPr>
        <w:t>Operation Process</w:t>
      </w:r>
      <w:bookmarkEnd w:id="50"/>
      <w:bookmarkEnd w:id="51"/>
    </w:p>
    <w:p w14:paraId="551018F7" w14:textId="77777777" w:rsidR="00D02DCD" w:rsidRPr="00C95BBE" w:rsidRDefault="00D02DCD" w:rsidP="00C95BBE">
      <w:pPr>
        <w:pStyle w:val="2"/>
      </w:pPr>
      <w:bookmarkStart w:id="52" w:name="_Toc112249331"/>
      <w:bookmarkStart w:id="53" w:name="_Toc117844484"/>
      <w:r>
        <w:t>Networking Topology</w:t>
      </w:r>
      <w:bookmarkEnd w:id="52"/>
      <w:bookmarkEnd w:id="53"/>
    </w:p>
    <w:p w14:paraId="659AA9B9" w14:textId="77777777" w:rsidR="00D02DCD" w:rsidRPr="0059726A" w:rsidRDefault="00D02DCD" w:rsidP="00D02DCD">
      <w:pPr>
        <w:pStyle w:val="1f"/>
      </w:pPr>
      <w:r>
        <w:t>The following figure shows the physical networking diagram.</w:t>
      </w:r>
    </w:p>
    <w:p w14:paraId="796E10EB" w14:textId="3F2ED177" w:rsidR="00D02DCD" w:rsidRPr="0059726A" w:rsidRDefault="002E7C8B" w:rsidP="00A25487">
      <w:pPr>
        <w:pStyle w:val="1f"/>
        <w:jc w:val="center"/>
      </w:pPr>
      <w:r>
        <w:rPr>
          <w:noProof/>
        </w:rPr>
        <w:drawing>
          <wp:inline distT="0" distB="0" distL="0" distR="0" wp14:anchorId="02269268" wp14:editId="1CCB60E5">
            <wp:extent cx="4067175" cy="1781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67175" cy="1781175"/>
                    </a:xfrm>
                    <a:prstGeom prst="rect">
                      <a:avLst/>
                    </a:prstGeom>
                  </pic:spPr>
                </pic:pic>
              </a:graphicData>
            </a:graphic>
          </wp:inline>
        </w:drawing>
      </w:r>
    </w:p>
    <w:p w14:paraId="0E8C0B19" w14:textId="77777777" w:rsidR="00D02DCD" w:rsidRPr="0059726A" w:rsidRDefault="00D02DCD" w:rsidP="00D02DCD">
      <w:pPr>
        <w:pStyle w:val="91"/>
        <w:rPr>
          <w:rFonts w:cs="Huawei Sans"/>
        </w:rPr>
      </w:pPr>
      <w:r>
        <w:rPr>
          <w:rFonts w:cs="Huawei Sans"/>
        </w:rPr>
        <w:t>Physical networking</w:t>
      </w:r>
    </w:p>
    <w:p w14:paraId="2D927E26" w14:textId="77777777" w:rsidR="00D02DCD" w:rsidRPr="0059726A" w:rsidRDefault="00D02DCD" w:rsidP="00D02DCD">
      <w:pPr>
        <w:pStyle w:val="1f"/>
      </w:pPr>
    </w:p>
    <w:p w14:paraId="67FE36E4" w14:textId="77777777" w:rsidR="00D02DCD" w:rsidRPr="0059726A" w:rsidRDefault="00D02DCD" w:rsidP="00D02DCD">
      <w:pPr>
        <w:pStyle w:val="1f"/>
      </w:pPr>
      <w:r>
        <w:t>The following figure shows the FusionCompute virtualization topology.</w:t>
      </w:r>
    </w:p>
    <w:p w14:paraId="1E8CC6C9" w14:textId="303DC9B1" w:rsidR="00D02DCD" w:rsidRPr="0059726A" w:rsidRDefault="002E7C8B" w:rsidP="00A25487">
      <w:pPr>
        <w:pStyle w:val="1f"/>
        <w:jc w:val="center"/>
      </w:pPr>
      <w:r>
        <w:rPr>
          <w:noProof/>
        </w:rPr>
        <w:lastRenderedPageBreak/>
        <w:drawing>
          <wp:inline distT="0" distB="0" distL="0" distR="0" wp14:anchorId="4D6F5BD9" wp14:editId="442377C9">
            <wp:extent cx="2724150" cy="27908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24150" cy="2790825"/>
                    </a:xfrm>
                    <a:prstGeom prst="rect">
                      <a:avLst/>
                    </a:prstGeom>
                  </pic:spPr>
                </pic:pic>
              </a:graphicData>
            </a:graphic>
          </wp:inline>
        </w:drawing>
      </w:r>
    </w:p>
    <w:p w14:paraId="19B2CD76" w14:textId="77777777" w:rsidR="00D02DCD" w:rsidRPr="0059726A" w:rsidRDefault="00D02DCD" w:rsidP="00D02DCD">
      <w:pPr>
        <w:pStyle w:val="91"/>
        <w:rPr>
          <w:rFonts w:cs="Huawei Sans"/>
        </w:rPr>
      </w:pPr>
      <w:r>
        <w:rPr>
          <w:rFonts w:cs="Huawei Sans"/>
        </w:rPr>
        <w:t>VM networking</w:t>
      </w:r>
    </w:p>
    <w:p w14:paraId="7B80E36F" w14:textId="77777777" w:rsidR="00D02DCD" w:rsidRPr="0059726A" w:rsidRDefault="00D02DCD" w:rsidP="00A25487">
      <w:pPr>
        <w:pStyle w:val="1f"/>
      </w:pPr>
      <w:r>
        <w:t>The preceding figure shows the topology of the HCIA-Storage server virtualization environment (FusionCompute). The lab environment can have one or more physical servers.</w:t>
      </w:r>
      <w:r>
        <w:rPr>
          <w:rFonts w:hint="eastAsia"/>
        </w:rPr>
        <w:t xml:space="preserve"> The FusionCompute virtualization platform is installed on the servers to virtualize resources. Then Huawei OceanStor eStor, Linux, and Windows are deployed on VMs.</w:t>
      </w:r>
    </w:p>
    <w:p w14:paraId="544D694F" w14:textId="77777777" w:rsidR="00D02DCD" w:rsidRPr="00C95BBE" w:rsidRDefault="00D02DCD" w:rsidP="00C95BBE">
      <w:pPr>
        <w:pStyle w:val="2"/>
      </w:pPr>
      <w:bookmarkStart w:id="54" w:name="_Toc112249332"/>
      <w:bookmarkStart w:id="55" w:name="_Toc117844485"/>
      <w:r>
        <w:t>Lab Planning</w:t>
      </w:r>
      <w:bookmarkEnd w:id="54"/>
      <w:bookmarkEnd w:id="55"/>
    </w:p>
    <w:p w14:paraId="38CDD9F6" w14:textId="77777777" w:rsidR="00D02DCD" w:rsidRPr="0059726A" w:rsidRDefault="00D02DCD" w:rsidP="00D02DCD">
      <w:pPr>
        <w:pStyle w:val="1f"/>
        <w:rPr>
          <w:snapToGrid w:val="0"/>
        </w:rPr>
      </w:pPr>
      <w:r>
        <w:t>The network of the lab environment consists of a management plane and a service plane, which are used for device management and service access, respectively. The management plane can be further divided into the FusionCompute and storage management planes. The network plane information is as follows (for reference).</w:t>
      </w:r>
    </w:p>
    <w:p w14:paraId="4C2F792D" w14:textId="77777777" w:rsidR="00D02DCD" w:rsidRPr="0059726A" w:rsidRDefault="00D02DCD" w:rsidP="00C17C85">
      <w:pPr>
        <w:pStyle w:val="5a"/>
        <w:rPr>
          <w:snapToGrid w:val="0"/>
        </w:rPr>
      </w:pPr>
      <w:r>
        <w:t>Network plane information</w:t>
      </w:r>
    </w:p>
    <w:tbl>
      <w:tblPr>
        <w:tblStyle w:val="V30"/>
        <w:tblW w:w="8581" w:type="dxa"/>
        <w:tblLook w:val="04A0" w:firstRow="1" w:lastRow="0" w:firstColumn="1" w:lastColumn="0" w:noHBand="0" w:noVBand="1"/>
      </w:tblPr>
      <w:tblGrid>
        <w:gridCol w:w="1540"/>
        <w:gridCol w:w="3094"/>
        <w:gridCol w:w="1701"/>
        <w:gridCol w:w="2246"/>
      </w:tblGrid>
      <w:tr w:rsidR="00D02DCD" w:rsidRPr="0059726A" w14:paraId="3BED0B94" w14:textId="77777777" w:rsidTr="00886A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14:paraId="54487FC6" w14:textId="77777777" w:rsidR="00D02DCD" w:rsidRPr="0059726A" w:rsidRDefault="00D02DCD" w:rsidP="008D72A2">
            <w:pPr>
              <w:topLinePunct w:val="0"/>
              <w:adjustRightInd/>
              <w:spacing w:line="240" w:lineRule="auto"/>
              <w:ind w:left="0"/>
              <w:rPr>
                <w:rFonts w:ascii="Huawei Sans" w:hAnsi="Huawei Sans" w:cs="Huawei Sans"/>
                <w:b w:val="0"/>
                <w:snapToGrid w:val="0"/>
                <w:szCs w:val="21"/>
              </w:rPr>
            </w:pPr>
            <w:r>
              <w:rPr>
                <w:rFonts w:ascii="Huawei Sans" w:hAnsi="Huawei Sans" w:cs="Huawei Sans"/>
                <w:szCs w:val="21"/>
              </w:rPr>
              <w:t>Network Plane</w:t>
            </w:r>
          </w:p>
        </w:tc>
        <w:tc>
          <w:tcPr>
            <w:tcW w:w="3094" w:type="dxa"/>
          </w:tcPr>
          <w:p w14:paraId="7C5AB341" w14:textId="77777777" w:rsidR="00D02DCD" w:rsidRPr="0059726A" w:rsidRDefault="00D02DCD" w:rsidP="008D72A2">
            <w:pPr>
              <w:topLinePunct w:val="0"/>
              <w:adjustRightInd/>
              <w:spacing w:line="240" w:lineRule="auto"/>
              <w:ind w:left="0"/>
              <w:cnfStyle w:val="100000000000" w:firstRow="1" w:lastRow="0" w:firstColumn="0" w:lastColumn="0" w:oddVBand="0" w:evenVBand="0" w:oddHBand="0" w:evenHBand="0" w:firstRowFirstColumn="0" w:firstRowLastColumn="0" w:lastRowFirstColumn="0" w:lastRowLastColumn="0"/>
              <w:rPr>
                <w:rFonts w:ascii="Huawei Sans" w:hAnsi="Huawei Sans" w:cs="Huawei Sans"/>
                <w:b w:val="0"/>
                <w:snapToGrid w:val="0"/>
                <w:szCs w:val="21"/>
              </w:rPr>
            </w:pPr>
            <w:r>
              <w:rPr>
                <w:rFonts w:ascii="Huawei Sans" w:hAnsi="Huawei Sans" w:cs="Huawei Sans"/>
                <w:szCs w:val="21"/>
              </w:rPr>
              <w:t>Information</w:t>
            </w:r>
          </w:p>
        </w:tc>
        <w:tc>
          <w:tcPr>
            <w:tcW w:w="1701" w:type="dxa"/>
          </w:tcPr>
          <w:p w14:paraId="3E9BCD22" w14:textId="77777777" w:rsidR="00D02DCD" w:rsidRPr="0059726A" w:rsidRDefault="00D02DCD" w:rsidP="008D72A2">
            <w:pPr>
              <w:topLinePunct w:val="0"/>
              <w:adjustRightInd/>
              <w:spacing w:line="240" w:lineRule="auto"/>
              <w:ind w:left="0"/>
              <w:cnfStyle w:val="100000000000" w:firstRow="1" w:lastRow="0" w:firstColumn="0" w:lastColumn="0" w:oddVBand="0" w:evenVBand="0" w:oddHBand="0" w:evenHBand="0" w:firstRowFirstColumn="0" w:firstRowLastColumn="0" w:lastRowFirstColumn="0" w:lastRowLastColumn="0"/>
              <w:rPr>
                <w:rFonts w:ascii="Huawei Sans" w:hAnsi="Huawei Sans" w:cs="Huawei Sans"/>
                <w:b w:val="0"/>
                <w:snapToGrid w:val="0"/>
                <w:szCs w:val="21"/>
              </w:rPr>
            </w:pPr>
            <w:r>
              <w:rPr>
                <w:rFonts w:ascii="Huawei Sans" w:hAnsi="Huawei Sans" w:cs="Huawei Sans"/>
                <w:szCs w:val="21"/>
              </w:rPr>
              <w:t>Network (Example)</w:t>
            </w:r>
          </w:p>
        </w:tc>
        <w:tc>
          <w:tcPr>
            <w:tcW w:w="2246" w:type="dxa"/>
          </w:tcPr>
          <w:p w14:paraId="7A196964" w14:textId="77777777" w:rsidR="00D02DCD" w:rsidRPr="0059726A" w:rsidRDefault="00D02DCD" w:rsidP="008D72A2">
            <w:pPr>
              <w:topLinePunct w:val="0"/>
              <w:adjustRightInd/>
              <w:spacing w:line="240" w:lineRule="auto"/>
              <w:ind w:left="0"/>
              <w:cnfStyle w:val="100000000000" w:firstRow="1" w:lastRow="0" w:firstColumn="0" w:lastColumn="0" w:oddVBand="0" w:evenVBand="0" w:oddHBand="0" w:evenHBand="0" w:firstRowFirstColumn="0" w:firstRowLastColumn="0" w:lastRowFirstColumn="0" w:lastRowLastColumn="0"/>
              <w:rPr>
                <w:rFonts w:ascii="Huawei Sans" w:hAnsi="Huawei Sans" w:cs="Huawei Sans"/>
                <w:b w:val="0"/>
                <w:snapToGrid w:val="0"/>
                <w:szCs w:val="21"/>
              </w:rPr>
            </w:pPr>
            <w:r>
              <w:rPr>
                <w:rFonts w:ascii="Huawei Sans" w:hAnsi="Huawei Sans" w:cs="Huawei Sans"/>
                <w:szCs w:val="21"/>
              </w:rPr>
              <w:t>Remarks</w:t>
            </w:r>
          </w:p>
        </w:tc>
      </w:tr>
      <w:tr w:rsidR="00D02DCD" w:rsidRPr="0059726A" w14:paraId="7F2AFB0F" w14:textId="77777777" w:rsidTr="00886A80">
        <w:tc>
          <w:tcPr>
            <w:cnfStyle w:val="001000000000" w:firstRow="0" w:lastRow="0" w:firstColumn="1" w:lastColumn="0" w:oddVBand="0" w:evenVBand="0" w:oddHBand="0" w:evenHBand="0" w:firstRowFirstColumn="0" w:firstRowLastColumn="0" w:lastRowFirstColumn="0" w:lastRowLastColumn="0"/>
            <w:tcW w:w="1540" w:type="dxa"/>
          </w:tcPr>
          <w:p w14:paraId="0FE1F620" w14:textId="77777777" w:rsidR="00D02DCD" w:rsidRPr="0059726A" w:rsidRDefault="00D02DCD" w:rsidP="007A0968">
            <w:pPr>
              <w:pStyle w:val="58"/>
              <w:jc w:val="left"/>
            </w:pPr>
            <w:r>
              <w:t>Virtualization management plane</w:t>
            </w:r>
          </w:p>
        </w:tc>
        <w:tc>
          <w:tcPr>
            <w:tcW w:w="3094" w:type="dxa"/>
          </w:tcPr>
          <w:p w14:paraId="6AABD66E"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FusionCompute management</w:t>
            </w:r>
          </w:p>
        </w:tc>
        <w:tc>
          <w:tcPr>
            <w:tcW w:w="1701" w:type="dxa"/>
          </w:tcPr>
          <w:p w14:paraId="5D4E2BA0"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192.168.10.XX</w:t>
            </w:r>
          </w:p>
        </w:tc>
        <w:tc>
          <w:tcPr>
            <w:tcW w:w="2246" w:type="dxa"/>
          </w:tcPr>
          <w:p w14:paraId="1AEC8805"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Virtualization platform management</w:t>
            </w:r>
          </w:p>
        </w:tc>
      </w:tr>
      <w:tr w:rsidR="00D02DCD" w:rsidRPr="0059726A" w14:paraId="19057E2D" w14:textId="77777777" w:rsidTr="00886A80">
        <w:tc>
          <w:tcPr>
            <w:cnfStyle w:val="001000000000" w:firstRow="0" w:lastRow="0" w:firstColumn="1" w:lastColumn="0" w:oddVBand="0" w:evenVBand="0" w:oddHBand="0" w:evenHBand="0" w:firstRowFirstColumn="0" w:firstRowLastColumn="0" w:lastRowFirstColumn="0" w:lastRowLastColumn="0"/>
            <w:tcW w:w="1540" w:type="dxa"/>
          </w:tcPr>
          <w:p w14:paraId="2EEE6716" w14:textId="77777777" w:rsidR="00D02DCD" w:rsidRPr="0059726A" w:rsidRDefault="00D02DCD" w:rsidP="007A0968">
            <w:pPr>
              <w:pStyle w:val="58"/>
              <w:jc w:val="left"/>
            </w:pPr>
            <w:r>
              <w:t>Storage management plane</w:t>
            </w:r>
          </w:p>
        </w:tc>
        <w:tc>
          <w:tcPr>
            <w:tcW w:w="3094" w:type="dxa"/>
          </w:tcPr>
          <w:p w14:paraId="0AF57B8E"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Huawei OceanStor eStor management</w:t>
            </w:r>
          </w:p>
        </w:tc>
        <w:tc>
          <w:tcPr>
            <w:tcW w:w="1701" w:type="dxa"/>
          </w:tcPr>
          <w:p w14:paraId="0691B1C8"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192.168.10.XX</w:t>
            </w:r>
          </w:p>
        </w:tc>
        <w:tc>
          <w:tcPr>
            <w:tcW w:w="2246" w:type="dxa"/>
          </w:tcPr>
          <w:p w14:paraId="1E5E0C2B"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Storage configuration management</w:t>
            </w:r>
          </w:p>
        </w:tc>
      </w:tr>
      <w:tr w:rsidR="00D02DCD" w:rsidRPr="0059726A" w14:paraId="261F1C19" w14:textId="77777777" w:rsidTr="00886A80">
        <w:tc>
          <w:tcPr>
            <w:cnfStyle w:val="001000000000" w:firstRow="0" w:lastRow="0" w:firstColumn="1" w:lastColumn="0" w:oddVBand="0" w:evenVBand="0" w:oddHBand="0" w:evenHBand="0" w:firstRowFirstColumn="0" w:firstRowLastColumn="0" w:lastRowFirstColumn="0" w:lastRowLastColumn="0"/>
            <w:tcW w:w="1540" w:type="dxa"/>
          </w:tcPr>
          <w:p w14:paraId="02C652CD" w14:textId="77777777" w:rsidR="00D02DCD" w:rsidRPr="0059726A" w:rsidRDefault="00D02DCD" w:rsidP="007A0968">
            <w:pPr>
              <w:pStyle w:val="58"/>
              <w:jc w:val="left"/>
            </w:pPr>
            <w:r>
              <w:t>Service plane</w:t>
            </w:r>
          </w:p>
        </w:tc>
        <w:tc>
          <w:tcPr>
            <w:tcW w:w="3094" w:type="dxa"/>
          </w:tcPr>
          <w:p w14:paraId="0D633CC5"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Huawei OceanStor eStor service ports, Linux server, and Windows server</w:t>
            </w:r>
          </w:p>
        </w:tc>
        <w:tc>
          <w:tcPr>
            <w:tcW w:w="1701" w:type="dxa"/>
          </w:tcPr>
          <w:p w14:paraId="331F112F"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192.168.11.XX</w:t>
            </w:r>
          </w:p>
        </w:tc>
        <w:tc>
          <w:tcPr>
            <w:tcW w:w="2246" w:type="dxa"/>
          </w:tcPr>
          <w:p w14:paraId="49E30AB8"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Storage service access</w:t>
            </w:r>
          </w:p>
        </w:tc>
      </w:tr>
    </w:tbl>
    <w:p w14:paraId="1285AA1A" w14:textId="6E9F95BC" w:rsidR="00D02DCD" w:rsidRPr="0059726A" w:rsidRDefault="003B5432" w:rsidP="00DE6CDC">
      <w:pPr>
        <w:shd w:val="clear" w:color="auto" w:fill="F0F0F0"/>
        <w:adjustRightInd/>
        <w:spacing w:before="120" w:after="120"/>
        <w:ind w:left="1021"/>
        <w:rPr>
          <w:rFonts w:ascii="Huawei Sans" w:hAnsi="Huawei Sans" w:cs="Huawei Sans"/>
          <w:noProof/>
          <w:color w:val="000000" w:themeColor="text1"/>
        </w:rPr>
      </w:pPr>
      <w:r>
        <w:pict w14:anchorId="3BE58156">
          <v:shape id="图片 17" o:spid="_x0000_i1029" type="#_x0000_t75" alt="https://download.huawei.com/mdl/imgDownload?uuid=9bce549b513c40deb19f2079c2e9c719" style="width:20.25pt;height:16.5pt;visibility:visible;mso-wrap-style:square">
            <v:imagedata r:id="rId20" o:title="imgDownload?uuid=9bce549b513c40deb19f2079c2e9c719"/>
          </v:shape>
        </w:pict>
      </w:r>
      <w:r w:rsidR="00D02DCD">
        <w:rPr>
          <w:rFonts w:ascii="Huawei Sans" w:hAnsi="Huawei Sans" w:cs="Huawei Sans"/>
          <w:color w:val="000000"/>
        </w:rPr>
        <w:t>Note:</w:t>
      </w:r>
    </w:p>
    <w:p w14:paraId="2CDB51B5" w14:textId="34858FC2"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sidRPr="00801937">
        <w:rPr>
          <w:rFonts w:ascii="Huawei Sans" w:hAnsi="Huawei Sans" w:cs="Huawei Sans"/>
          <w:sz w:val="20"/>
          <w:szCs w:val="20"/>
        </w:rPr>
        <w:lastRenderedPageBreak/>
        <w:t>For details, see</w:t>
      </w:r>
      <w:r w:rsidR="00A17B4F">
        <w:rPr>
          <w:rFonts w:ascii="Huawei Sans" w:hAnsi="Huawei Sans" w:cs="Huawei Sans"/>
          <w:sz w:val="20"/>
          <w:szCs w:val="20"/>
        </w:rPr>
        <w:t xml:space="preserve"> the</w:t>
      </w:r>
      <w:r w:rsidRPr="00801937">
        <w:rPr>
          <w:rFonts w:ascii="Huawei Sans" w:hAnsi="Huawei Sans" w:cs="Huawei Sans"/>
          <w:sz w:val="20"/>
          <w:szCs w:val="20"/>
        </w:rPr>
        <w:t xml:space="preserve"> </w:t>
      </w:r>
      <w:r w:rsidRPr="00801937">
        <w:rPr>
          <w:rFonts w:ascii="Huawei Sans" w:hAnsi="Huawei Sans" w:cs="Huawei Sans"/>
          <w:i/>
          <w:sz w:val="20"/>
          <w:szCs w:val="20"/>
        </w:rPr>
        <w:t>FusionSphere Virtualization Suite Product Documentation</w:t>
      </w:r>
      <w:r w:rsidRPr="00801937">
        <w:rPr>
          <w:rFonts w:ascii="Huawei Sans" w:hAnsi="Huawei Sans" w:cs="Huawei Sans"/>
          <w:sz w:val="20"/>
          <w:szCs w:val="20"/>
        </w:rPr>
        <w:t>.</w:t>
      </w:r>
      <w:r>
        <w:rPr>
          <w:rFonts w:ascii="Huawei Sans" w:hAnsi="Huawei Sans" w:cs="Huawei Sans" w:hint="eastAsia"/>
          <w:sz w:val="20"/>
          <w:szCs w:val="20"/>
        </w:rPr>
        <w:t xml:space="preserve"> See </w:t>
      </w:r>
      <w:r>
        <w:rPr>
          <w:rFonts w:ascii="Huawei Sans" w:hAnsi="Huawei Sans" w:cs="Huawei Sans" w:hint="eastAsia"/>
          <w:b/>
          <w:sz w:val="20"/>
          <w:szCs w:val="20"/>
        </w:rPr>
        <w:t>Installation and Configuration</w:t>
      </w:r>
      <w:r>
        <w:rPr>
          <w:rFonts w:ascii="Huawei Sans" w:hAnsi="Huawei Sans" w:cs="Huawei Sans" w:hint="eastAsia"/>
          <w:sz w:val="20"/>
          <w:szCs w:val="20"/>
        </w:rPr>
        <w:t xml:space="preserve"> &gt; </w:t>
      </w:r>
      <w:r>
        <w:rPr>
          <w:rFonts w:ascii="Huawei Sans" w:hAnsi="Huawei Sans" w:cs="Huawei Sans" w:hint="eastAsia"/>
          <w:b/>
          <w:sz w:val="20"/>
          <w:szCs w:val="20"/>
        </w:rPr>
        <w:t>Installation Guide</w:t>
      </w:r>
      <w:r>
        <w:rPr>
          <w:rFonts w:ascii="Huawei Sans" w:hAnsi="Huawei Sans" w:cs="Huawei Sans" w:hint="eastAsia"/>
          <w:sz w:val="20"/>
          <w:szCs w:val="20"/>
        </w:rPr>
        <w:t xml:space="preserve"> &gt; </w:t>
      </w:r>
      <w:r>
        <w:rPr>
          <w:rFonts w:ascii="Huawei Sans" w:hAnsi="Huawei Sans" w:cs="Huawei Sans" w:hint="eastAsia"/>
          <w:b/>
          <w:sz w:val="20"/>
          <w:szCs w:val="20"/>
        </w:rPr>
        <w:t>Installation Preparations</w:t>
      </w:r>
      <w:r>
        <w:rPr>
          <w:rFonts w:ascii="Huawei Sans" w:hAnsi="Huawei Sans" w:cs="Huawei Sans" w:hint="eastAsia"/>
          <w:sz w:val="20"/>
          <w:szCs w:val="20"/>
        </w:rPr>
        <w:t xml:space="preserve"> &gt; </w:t>
      </w:r>
      <w:r>
        <w:rPr>
          <w:rFonts w:ascii="Huawei Sans" w:hAnsi="Huawei Sans" w:cs="Huawei Sans" w:hint="eastAsia"/>
          <w:b/>
          <w:sz w:val="20"/>
          <w:szCs w:val="20"/>
        </w:rPr>
        <w:t>System Requirements</w:t>
      </w:r>
      <w:r>
        <w:rPr>
          <w:rFonts w:ascii="Huawei Sans" w:hAnsi="Huawei Sans" w:cs="Huawei Sans" w:hint="eastAsia"/>
          <w:sz w:val="20"/>
          <w:szCs w:val="20"/>
        </w:rPr>
        <w:t xml:space="preserve"> &gt; </w:t>
      </w:r>
      <w:r>
        <w:rPr>
          <w:rFonts w:ascii="Huawei Sans" w:hAnsi="Huawei Sans" w:cs="Huawei Sans" w:hint="eastAsia"/>
          <w:b/>
          <w:sz w:val="20"/>
          <w:szCs w:val="20"/>
        </w:rPr>
        <w:t>Network Requirements</w:t>
      </w:r>
      <w:r>
        <w:rPr>
          <w:rFonts w:ascii="Huawei Sans" w:hAnsi="Huawei Sans" w:cs="Huawei Sans" w:hint="eastAsia"/>
          <w:sz w:val="20"/>
          <w:szCs w:val="20"/>
        </w:rPr>
        <w:t xml:space="preserve"> in the product documentation.</w:t>
      </w:r>
    </w:p>
    <w:p w14:paraId="74DA514F" w14:textId="77777777" w:rsidR="00D02DCD" w:rsidRPr="0059726A" w:rsidRDefault="00D02DCD" w:rsidP="00D02DCD">
      <w:pPr>
        <w:pStyle w:val="1f"/>
        <w:rPr>
          <w:snapToGrid w:val="0"/>
        </w:rPr>
      </w:pPr>
    </w:p>
    <w:p w14:paraId="766E4B9E" w14:textId="77777777" w:rsidR="00D02DCD" w:rsidRPr="0059726A" w:rsidRDefault="00D02DCD" w:rsidP="00D02DCD">
      <w:pPr>
        <w:pStyle w:val="1f"/>
        <w:rPr>
          <w:snapToGrid w:val="0"/>
        </w:rPr>
      </w:pPr>
      <w:r>
        <w:t>The following table lists the IP address plan for the lab environment (for reference).</w:t>
      </w:r>
    </w:p>
    <w:p w14:paraId="0057D96C" w14:textId="77777777" w:rsidR="00D02DCD" w:rsidRPr="0059726A" w:rsidRDefault="00D02DCD" w:rsidP="00C17C85">
      <w:pPr>
        <w:pStyle w:val="5a"/>
        <w:rPr>
          <w:snapToGrid w:val="0"/>
        </w:rPr>
      </w:pPr>
      <w:r>
        <w:t>IP address plan</w:t>
      </w:r>
    </w:p>
    <w:tbl>
      <w:tblPr>
        <w:tblStyle w:val="V30"/>
        <w:tblW w:w="8581" w:type="dxa"/>
        <w:tblLook w:val="04A0" w:firstRow="1" w:lastRow="0" w:firstColumn="1" w:lastColumn="0" w:noHBand="0" w:noVBand="1"/>
      </w:tblPr>
      <w:tblGrid>
        <w:gridCol w:w="714"/>
        <w:gridCol w:w="2940"/>
        <w:gridCol w:w="1945"/>
        <w:gridCol w:w="2982"/>
      </w:tblGrid>
      <w:tr w:rsidR="00D02DCD" w:rsidRPr="0059726A" w14:paraId="005C71E8" w14:textId="77777777" w:rsidTr="00886A8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14" w:type="dxa"/>
            <w:noWrap/>
            <w:hideMark/>
          </w:tcPr>
          <w:p w14:paraId="453CC2CD" w14:textId="77777777" w:rsidR="00D02DCD" w:rsidRPr="0059726A" w:rsidRDefault="00D02DCD" w:rsidP="008D72A2">
            <w:pPr>
              <w:pStyle w:val="58"/>
              <w:rPr>
                <w:rFonts w:cs="Huawei Sans"/>
              </w:rPr>
            </w:pPr>
            <w:r>
              <w:rPr>
                <w:rFonts w:cs="Huawei Sans"/>
              </w:rPr>
              <w:t>No.</w:t>
            </w:r>
          </w:p>
        </w:tc>
        <w:tc>
          <w:tcPr>
            <w:tcW w:w="2940" w:type="dxa"/>
            <w:noWrap/>
            <w:hideMark/>
          </w:tcPr>
          <w:p w14:paraId="4709FFA6" w14:textId="77777777" w:rsidR="00D02DCD" w:rsidRPr="0059726A" w:rsidRDefault="00D02DCD" w:rsidP="008D72A2">
            <w:pPr>
              <w:pStyle w:val="58"/>
              <w:cnfStyle w:val="100000000000" w:firstRow="1" w:lastRow="0" w:firstColumn="0" w:lastColumn="0" w:oddVBand="0" w:evenVBand="0" w:oddHBand="0" w:evenHBand="0" w:firstRowFirstColumn="0" w:firstRowLastColumn="0" w:lastRowFirstColumn="0" w:lastRowLastColumn="0"/>
              <w:rPr>
                <w:rFonts w:cs="Huawei Sans"/>
              </w:rPr>
            </w:pPr>
            <w:r>
              <w:rPr>
                <w:rFonts w:cs="Huawei Sans"/>
              </w:rPr>
              <w:t>Item</w:t>
            </w:r>
          </w:p>
        </w:tc>
        <w:tc>
          <w:tcPr>
            <w:tcW w:w="1945" w:type="dxa"/>
            <w:noWrap/>
            <w:hideMark/>
          </w:tcPr>
          <w:p w14:paraId="65A16EFA" w14:textId="77777777" w:rsidR="00D02DCD" w:rsidRPr="0059726A" w:rsidRDefault="00D02DCD" w:rsidP="008D72A2">
            <w:pPr>
              <w:pStyle w:val="58"/>
              <w:cnfStyle w:val="100000000000" w:firstRow="1" w:lastRow="0" w:firstColumn="0" w:lastColumn="0" w:oddVBand="0" w:evenVBand="0" w:oddHBand="0" w:evenHBand="0" w:firstRowFirstColumn="0" w:firstRowLastColumn="0" w:lastRowFirstColumn="0" w:lastRowLastColumn="0"/>
              <w:rPr>
                <w:rFonts w:cs="Huawei Sans"/>
              </w:rPr>
            </w:pPr>
            <w:r>
              <w:rPr>
                <w:rFonts w:cs="Huawei Sans"/>
              </w:rPr>
              <w:t>IP Address (for Reference)</w:t>
            </w:r>
          </w:p>
        </w:tc>
        <w:tc>
          <w:tcPr>
            <w:tcW w:w="2982" w:type="dxa"/>
            <w:noWrap/>
            <w:hideMark/>
          </w:tcPr>
          <w:p w14:paraId="7D2B4755" w14:textId="77777777" w:rsidR="00D02DCD" w:rsidRPr="0059726A" w:rsidRDefault="00D02DCD" w:rsidP="008D72A2">
            <w:pPr>
              <w:pStyle w:val="58"/>
              <w:cnfStyle w:val="100000000000" w:firstRow="1" w:lastRow="0" w:firstColumn="0" w:lastColumn="0" w:oddVBand="0" w:evenVBand="0" w:oddHBand="0" w:evenHBand="0" w:firstRowFirstColumn="0" w:firstRowLastColumn="0" w:lastRowFirstColumn="0" w:lastRowLastColumn="0"/>
              <w:rPr>
                <w:rFonts w:cs="Huawei Sans"/>
              </w:rPr>
            </w:pPr>
            <w:r>
              <w:rPr>
                <w:rFonts w:cs="Huawei Sans"/>
              </w:rPr>
              <w:t>Remarks</w:t>
            </w:r>
          </w:p>
        </w:tc>
      </w:tr>
      <w:tr w:rsidR="00D02DCD" w:rsidRPr="0059726A" w14:paraId="7F6E4283" w14:textId="77777777" w:rsidTr="00886A80">
        <w:trPr>
          <w:trHeight w:val="280"/>
        </w:trPr>
        <w:tc>
          <w:tcPr>
            <w:cnfStyle w:val="001000000000" w:firstRow="0" w:lastRow="0" w:firstColumn="1" w:lastColumn="0" w:oddVBand="0" w:evenVBand="0" w:oddHBand="0" w:evenHBand="0" w:firstRowFirstColumn="0" w:firstRowLastColumn="0" w:lastRowFirstColumn="0" w:lastRowLastColumn="0"/>
            <w:tcW w:w="714" w:type="dxa"/>
            <w:noWrap/>
            <w:hideMark/>
          </w:tcPr>
          <w:p w14:paraId="758A85A7" w14:textId="77777777" w:rsidR="00D02DCD" w:rsidRPr="0059726A" w:rsidRDefault="00D02DCD" w:rsidP="008D72A2">
            <w:pPr>
              <w:pStyle w:val="58"/>
              <w:rPr>
                <w:rFonts w:cs="Huawei Sans"/>
              </w:rPr>
            </w:pPr>
            <w:r>
              <w:rPr>
                <w:rFonts w:cs="Huawei Sans"/>
              </w:rPr>
              <w:t>1</w:t>
            </w:r>
          </w:p>
        </w:tc>
        <w:tc>
          <w:tcPr>
            <w:tcW w:w="2940" w:type="dxa"/>
            <w:hideMark/>
          </w:tcPr>
          <w:p w14:paraId="5E365699"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CNA node</w:t>
            </w:r>
          </w:p>
        </w:tc>
        <w:tc>
          <w:tcPr>
            <w:tcW w:w="1945" w:type="dxa"/>
            <w:noWrap/>
            <w:hideMark/>
          </w:tcPr>
          <w:p w14:paraId="65A50844"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192.168.10.XX/24</w:t>
            </w:r>
          </w:p>
        </w:tc>
        <w:tc>
          <w:tcPr>
            <w:tcW w:w="2982" w:type="dxa"/>
            <w:noWrap/>
            <w:hideMark/>
          </w:tcPr>
          <w:p w14:paraId="073B0CFF"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Computing node agent</w:t>
            </w:r>
          </w:p>
        </w:tc>
      </w:tr>
      <w:tr w:rsidR="00D02DCD" w:rsidRPr="0059726A" w14:paraId="4A124A3F" w14:textId="77777777" w:rsidTr="00886A80">
        <w:trPr>
          <w:trHeight w:val="280"/>
        </w:trPr>
        <w:tc>
          <w:tcPr>
            <w:cnfStyle w:val="001000000000" w:firstRow="0" w:lastRow="0" w:firstColumn="1" w:lastColumn="0" w:oddVBand="0" w:evenVBand="0" w:oddHBand="0" w:evenHBand="0" w:firstRowFirstColumn="0" w:firstRowLastColumn="0" w:lastRowFirstColumn="0" w:lastRowLastColumn="0"/>
            <w:tcW w:w="714" w:type="dxa"/>
            <w:noWrap/>
            <w:hideMark/>
          </w:tcPr>
          <w:p w14:paraId="43FA9E6A" w14:textId="77777777" w:rsidR="00D02DCD" w:rsidRPr="0059726A" w:rsidRDefault="00D02DCD" w:rsidP="008D72A2">
            <w:pPr>
              <w:pStyle w:val="58"/>
              <w:rPr>
                <w:rFonts w:cs="Huawei Sans"/>
              </w:rPr>
            </w:pPr>
            <w:r>
              <w:rPr>
                <w:rFonts w:cs="Huawei Sans"/>
              </w:rPr>
              <w:t>2</w:t>
            </w:r>
          </w:p>
        </w:tc>
        <w:tc>
          <w:tcPr>
            <w:tcW w:w="2940" w:type="dxa"/>
            <w:hideMark/>
          </w:tcPr>
          <w:p w14:paraId="009C280C"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FusionCompute</w:t>
            </w:r>
          </w:p>
        </w:tc>
        <w:tc>
          <w:tcPr>
            <w:tcW w:w="1945" w:type="dxa"/>
            <w:noWrap/>
            <w:hideMark/>
          </w:tcPr>
          <w:p w14:paraId="01B8F82E"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192.168.10.XX/24</w:t>
            </w:r>
          </w:p>
        </w:tc>
        <w:tc>
          <w:tcPr>
            <w:tcW w:w="2982" w:type="dxa"/>
            <w:noWrap/>
            <w:hideMark/>
          </w:tcPr>
          <w:p w14:paraId="3015A972"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Virtualization management platform</w:t>
            </w:r>
          </w:p>
        </w:tc>
      </w:tr>
      <w:tr w:rsidR="00D02DCD" w:rsidRPr="0059726A" w14:paraId="35855ECA" w14:textId="77777777" w:rsidTr="00886A80">
        <w:trPr>
          <w:trHeight w:val="560"/>
        </w:trPr>
        <w:tc>
          <w:tcPr>
            <w:cnfStyle w:val="001000000000" w:firstRow="0" w:lastRow="0" w:firstColumn="1" w:lastColumn="0" w:oddVBand="0" w:evenVBand="0" w:oddHBand="0" w:evenHBand="0" w:firstRowFirstColumn="0" w:firstRowLastColumn="0" w:lastRowFirstColumn="0" w:lastRowLastColumn="0"/>
            <w:tcW w:w="714" w:type="dxa"/>
            <w:noWrap/>
            <w:hideMark/>
          </w:tcPr>
          <w:p w14:paraId="3AB73D8C" w14:textId="77777777" w:rsidR="00D02DCD" w:rsidRPr="0059726A" w:rsidRDefault="00D02DCD" w:rsidP="008D72A2">
            <w:pPr>
              <w:pStyle w:val="58"/>
              <w:rPr>
                <w:rFonts w:cs="Huawei Sans"/>
              </w:rPr>
            </w:pPr>
            <w:r>
              <w:rPr>
                <w:rFonts w:cs="Huawei Sans"/>
              </w:rPr>
              <w:t>3</w:t>
            </w:r>
          </w:p>
        </w:tc>
        <w:tc>
          <w:tcPr>
            <w:tcW w:w="2940" w:type="dxa"/>
            <w:hideMark/>
          </w:tcPr>
          <w:p w14:paraId="22C1002C"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Huawei OceanStor eStor management</w:t>
            </w:r>
          </w:p>
        </w:tc>
        <w:tc>
          <w:tcPr>
            <w:tcW w:w="1945" w:type="dxa"/>
            <w:noWrap/>
            <w:hideMark/>
          </w:tcPr>
          <w:p w14:paraId="6130696E"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192.168.10.XX/24</w:t>
            </w:r>
          </w:p>
        </w:tc>
        <w:tc>
          <w:tcPr>
            <w:tcW w:w="2982" w:type="dxa"/>
            <w:noWrap/>
            <w:hideMark/>
          </w:tcPr>
          <w:p w14:paraId="19498BD0"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Storage management address, which is the address for accessing DeviceManager</w:t>
            </w:r>
          </w:p>
        </w:tc>
      </w:tr>
      <w:tr w:rsidR="00D02DCD" w:rsidRPr="0059726A" w14:paraId="23B3B912" w14:textId="77777777" w:rsidTr="00886A80">
        <w:trPr>
          <w:trHeight w:val="280"/>
        </w:trPr>
        <w:tc>
          <w:tcPr>
            <w:cnfStyle w:val="001000000000" w:firstRow="0" w:lastRow="0" w:firstColumn="1" w:lastColumn="0" w:oddVBand="0" w:evenVBand="0" w:oddHBand="0" w:evenHBand="0" w:firstRowFirstColumn="0" w:firstRowLastColumn="0" w:lastRowFirstColumn="0" w:lastRowLastColumn="0"/>
            <w:tcW w:w="714" w:type="dxa"/>
            <w:noWrap/>
            <w:hideMark/>
          </w:tcPr>
          <w:p w14:paraId="58923603" w14:textId="77777777" w:rsidR="00D02DCD" w:rsidRPr="0059726A" w:rsidRDefault="00D02DCD" w:rsidP="008D72A2">
            <w:pPr>
              <w:pStyle w:val="58"/>
              <w:rPr>
                <w:rFonts w:cs="Huawei Sans"/>
              </w:rPr>
            </w:pPr>
            <w:r>
              <w:rPr>
                <w:rFonts w:cs="Huawei Sans"/>
              </w:rPr>
              <w:t>4</w:t>
            </w:r>
          </w:p>
        </w:tc>
        <w:tc>
          <w:tcPr>
            <w:tcW w:w="2940" w:type="dxa"/>
            <w:hideMark/>
          </w:tcPr>
          <w:p w14:paraId="7C2EE7A1"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Linux</w:t>
            </w:r>
          </w:p>
        </w:tc>
        <w:tc>
          <w:tcPr>
            <w:tcW w:w="1945" w:type="dxa"/>
            <w:noWrap/>
            <w:hideMark/>
          </w:tcPr>
          <w:p w14:paraId="2E7903D3"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192.168.11.XX/24</w:t>
            </w:r>
          </w:p>
        </w:tc>
        <w:tc>
          <w:tcPr>
            <w:tcW w:w="2982" w:type="dxa"/>
            <w:noWrap/>
            <w:hideMark/>
          </w:tcPr>
          <w:p w14:paraId="739484B3"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VM</w:t>
            </w:r>
          </w:p>
        </w:tc>
      </w:tr>
      <w:tr w:rsidR="00D02DCD" w:rsidRPr="0059726A" w14:paraId="6FF9E3EA" w14:textId="77777777" w:rsidTr="00886A80">
        <w:trPr>
          <w:trHeight w:val="280"/>
        </w:trPr>
        <w:tc>
          <w:tcPr>
            <w:cnfStyle w:val="001000000000" w:firstRow="0" w:lastRow="0" w:firstColumn="1" w:lastColumn="0" w:oddVBand="0" w:evenVBand="0" w:oddHBand="0" w:evenHBand="0" w:firstRowFirstColumn="0" w:firstRowLastColumn="0" w:lastRowFirstColumn="0" w:lastRowLastColumn="0"/>
            <w:tcW w:w="714" w:type="dxa"/>
            <w:noWrap/>
            <w:hideMark/>
          </w:tcPr>
          <w:p w14:paraId="40CFACB3" w14:textId="77777777" w:rsidR="00D02DCD" w:rsidRPr="0059726A" w:rsidRDefault="00D02DCD" w:rsidP="008D72A2">
            <w:pPr>
              <w:pStyle w:val="58"/>
              <w:rPr>
                <w:rFonts w:cs="Huawei Sans"/>
              </w:rPr>
            </w:pPr>
            <w:r>
              <w:rPr>
                <w:rFonts w:cs="Huawei Sans"/>
              </w:rPr>
              <w:t>5</w:t>
            </w:r>
          </w:p>
        </w:tc>
        <w:tc>
          <w:tcPr>
            <w:tcW w:w="2940" w:type="dxa"/>
            <w:hideMark/>
          </w:tcPr>
          <w:p w14:paraId="7A211B9A"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Windows</w:t>
            </w:r>
          </w:p>
        </w:tc>
        <w:tc>
          <w:tcPr>
            <w:tcW w:w="1945" w:type="dxa"/>
            <w:noWrap/>
            <w:hideMark/>
          </w:tcPr>
          <w:p w14:paraId="632CD536"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192.168.11.XX/24</w:t>
            </w:r>
          </w:p>
        </w:tc>
        <w:tc>
          <w:tcPr>
            <w:tcW w:w="2982" w:type="dxa"/>
            <w:noWrap/>
            <w:hideMark/>
          </w:tcPr>
          <w:p w14:paraId="49FC529B"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VM</w:t>
            </w:r>
          </w:p>
        </w:tc>
      </w:tr>
      <w:tr w:rsidR="00D02DCD" w:rsidRPr="0059726A" w14:paraId="74B4F62E" w14:textId="77777777" w:rsidTr="00886A80">
        <w:trPr>
          <w:trHeight w:val="560"/>
        </w:trPr>
        <w:tc>
          <w:tcPr>
            <w:cnfStyle w:val="001000000000" w:firstRow="0" w:lastRow="0" w:firstColumn="1" w:lastColumn="0" w:oddVBand="0" w:evenVBand="0" w:oddHBand="0" w:evenHBand="0" w:firstRowFirstColumn="0" w:firstRowLastColumn="0" w:lastRowFirstColumn="0" w:lastRowLastColumn="0"/>
            <w:tcW w:w="714" w:type="dxa"/>
            <w:noWrap/>
            <w:hideMark/>
          </w:tcPr>
          <w:p w14:paraId="60A97F84" w14:textId="77777777" w:rsidR="00D02DCD" w:rsidRPr="0059726A" w:rsidRDefault="00D02DCD" w:rsidP="008D72A2">
            <w:pPr>
              <w:pStyle w:val="58"/>
              <w:rPr>
                <w:rFonts w:cs="Huawei Sans"/>
              </w:rPr>
            </w:pPr>
            <w:r>
              <w:rPr>
                <w:rFonts w:cs="Huawei Sans"/>
              </w:rPr>
              <w:t>6</w:t>
            </w:r>
          </w:p>
        </w:tc>
        <w:tc>
          <w:tcPr>
            <w:tcW w:w="2940" w:type="dxa"/>
            <w:hideMark/>
          </w:tcPr>
          <w:p w14:paraId="618DE05D"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Huawei OceanStor eStor services</w:t>
            </w:r>
          </w:p>
        </w:tc>
        <w:tc>
          <w:tcPr>
            <w:tcW w:w="1945" w:type="dxa"/>
            <w:noWrap/>
            <w:hideMark/>
          </w:tcPr>
          <w:p w14:paraId="1AE541D4"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192.168.11.XX/24</w:t>
            </w:r>
          </w:p>
        </w:tc>
        <w:tc>
          <w:tcPr>
            <w:tcW w:w="2982" w:type="dxa"/>
            <w:noWrap/>
            <w:hideMark/>
          </w:tcPr>
          <w:p w14:paraId="681B2706" w14:textId="77777777" w:rsidR="00D02DCD" w:rsidRPr="0059726A" w:rsidRDefault="00D02DCD" w:rsidP="008D72A2">
            <w:pPr>
              <w:pStyle w:val="58"/>
              <w:cnfStyle w:val="000000000000" w:firstRow="0" w:lastRow="0" w:firstColumn="0" w:lastColumn="0" w:oddVBand="0" w:evenVBand="0" w:oddHBand="0" w:evenHBand="0" w:firstRowFirstColumn="0" w:firstRowLastColumn="0" w:lastRowFirstColumn="0" w:lastRowLastColumn="0"/>
              <w:rPr>
                <w:rFonts w:cs="Huawei Sans"/>
              </w:rPr>
            </w:pPr>
            <w:r>
              <w:rPr>
                <w:rFonts w:cs="Huawei Sans"/>
              </w:rPr>
              <w:t>Storage service IP address</w:t>
            </w:r>
          </w:p>
        </w:tc>
      </w:tr>
    </w:tbl>
    <w:p w14:paraId="11460411" w14:textId="77777777" w:rsidR="00A25487" w:rsidRPr="00A25487" w:rsidRDefault="00A25487" w:rsidP="00A25487">
      <w:pPr>
        <w:rPr>
          <w:rFonts w:hint="eastAsia"/>
        </w:rPr>
      </w:pPr>
    </w:p>
    <w:p w14:paraId="5D553D38" w14:textId="238AF5B8" w:rsidR="00D02DCD" w:rsidRDefault="003B5432" w:rsidP="00DE6CDC">
      <w:pPr>
        <w:keepNext/>
        <w:keepLines/>
        <w:shd w:val="clear" w:color="auto" w:fill="F0F0F0"/>
        <w:adjustRightInd/>
        <w:spacing w:before="120" w:after="120"/>
        <w:ind w:left="1021"/>
        <w:rPr>
          <w:rFonts w:ascii="Huawei Sans" w:hAnsi="Huawei Sans" w:cs="Huawei Sans"/>
          <w:noProof/>
          <w:color w:val="000000" w:themeColor="text1"/>
          <w:sz w:val="21"/>
          <w:szCs w:val="21"/>
        </w:rPr>
      </w:pPr>
      <w:r>
        <w:pict w14:anchorId="53F61B87">
          <v:shape id="图片 12" o:spid="_x0000_i1030" type="#_x0000_t75" alt="https://download.huawei.com/mdl/imgDownload?uuid=9bce549b513c40deb19f2079c2e9c719" style="width:20.25pt;height:16.5pt;visibility:visible;mso-wrap-style:square">
            <v:imagedata r:id="rId20" o:title="imgDownload?uuid=9bce549b513c40deb19f2079c2e9c719"/>
          </v:shape>
        </w:pict>
      </w:r>
      <w:r w:rsidR="00D02DCD">
        <w:rPr>
          <w:rFonts w:ascii="Huawei Sans" w:hAnsi="Huawei Sans" w:cs="Huawei Sans"/>
          <w:color w:val="000000"/>
        </w:rPr>
        <w:t>Note:</w:t>
      </w:r>
    </w:p>
    <w:p w14:paraId="2A1A6696" w14:textId="77777777" w:rsidR="00D02DCD" w:rsidRPr="00917035" w:rsidRDefault="00D02DCD" w:rsidP="00DE6CDC">
      <w:pPr>
        <w:shd w:val="clear" w:color="auto" w:fill="F2F2F2" w:themeFill="background1" w:themeFillShade="F2"/>
        <w:adjustRightInd/>
        <w:spacing w:before="120" w:after="120"/>
        <w:ind w:left="1021"/>
        <w:rPr>
          <w:rFonts w:ascii="Huawei Sans" w:hAnsi="Huawei Sans" w:cs="Huawei Sans"/>
          <w:sz w:val="20"/>
          <w:szCs w:val="20"/>
        </w:rPr>
      </w:pPr>
      <w:r>
        <w:rPr>
          <w:rFonts w:ascii="Huawei Sans" w:hAnsi="Huawei Sans" w:cs="Huawei Sans"/>
          <w:sz w:val="20"/>
          <w:szCs w:val="20"/>
        </w:rPr>
        <w:t>The CNA must be installed on each server to virtualize hardware resources (CPU, memory, storage, and network). It can be installed using the deployment tool or by manually mounting an image. It can provide the virtual computing function, manage VMs on compute nodes, and manage compute, storage, and network resources on compute nodes.</w:t>
      </w:r>
    </w:p>
    <w:p w14:paraId="51DE48C8" w14:textId="77777777" w:rsidR="00D02DCD" w:rsidRPr="00C95BBE" w:rsidRDefault="00D02DCD" w:rsidP="00C95BBE">
      <w:pPr>
        <w:pStyle w:val="2"/>
      </w:pPr>
      <w:bookmarkStart w:id="56" w:name="_Toc112249333"/>
      <w:bookmarkStart w:id="57" w:name="_Toc117844486"/>
      <w:r>
        <w:t>Operation Process</w:t>
      </w:r>
      <w:bookmarkEnd w:id="56"/>
      <w:bookmarkEnd w:id="57"/>
    </w:p>
    <w:p w14:paraId="579AF4A6" w14:textId="77777777" w:rsidR="00D02DCD" w:rsidRPr="0091287C" w:rsidRDefault="00D02DCD" w:rsidP="00D02DCD">
      <w:pPr>
        <w:pStyle w:val="1f"/>
        <w:rPr>
          <w:noProof/>
        </w:rPr>
      </w:pPr>
      <w:r>
        <w:rPr>
          <w:rFonts w:hint="eastAsia"/>
        </w:rPr>
        <w:t>The lab environment is deployed in virtualization mode. Huawei FusionCompute virtualization platform is installed on the server, and the operating system is deployed on the virtualization platform.</w:t>
      </w:r>
    </w:p>
    <w:p w14:paraId="6EA875E5" w14:textId="77777777" w:rsidR="00D02DCD" w:rsidRDefault="00D02DCD" w:rsidP="00D02DCD">
      <w:pPr>
        <w:pStyle w:val="1f"/>
        <w:rPr>
          <w:noProof/>
        </w:rPr>
      </w:pPr>
      <w:r>
        <w:rPr>
          <w:rFonts w:hint="eastAsia"/>
        </w:rPr>
        <w:t>The following flowchart is for reference.</w:t>
      </w:r>
    </w:p>
    <w:p w14:paraId="0781B916" w14:textId="055532EA" w:rsidR="003B4ED9" w:rsidRDefault="002E7C8B" w:rsidP="009815CF">
      <w:pPr>
        <w:pStyle w:val="1f"/>
        <w:jc w:val="center"/>
      </w:pPr>
      <w:r>
        <w:rPr>
          <w:noProof/>
        </w:rPr>
        <w:lastRenderedPageBreak/>
        <w:drawing>
          <wp:inline distT="0" distB="0" distL="0" distR="0" wp14:anchorId="28D5D5D8" wp14:editId="308F002B">
            <wp:extent cx="1543050" cy="3895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43050" cy="3895725"/>
                    </a:xfrm>
                    <a:prstGeom prst="rect">
                      <a:avLst/>
                    </a:prstGeom>
                  </pic:spPr>
                </pic:pic>
              </a:graphicData>
            </a:graphic>
          </wp:inline>
        </w:drawing>
      </w:r>
    </w:p>
    <w:p w14:paraId="4EA96B3C" w14:textId="77777777" w:rsidR="000044A1" w:rsidRPr="0059726A" w:rsidRDefault="000044A1" w:rsidP="000044A1">
      <w:pPr>
        <w:pStyle w:val="1"/>
        <w:rPr>
          <w:rStyle w:val="affff"/>
          <w:rFonts w:cs="Huawei Sans"/>
          <w:color w:val="auto"/>
        </w:rPr>
      </w:pPr>
      <w:bookmarkStart w:id="58" w:name="_Toc112249334"/>
      <w:bookmarkStart w:id="59" w:name="_Toc117844487"/>
      <w:r w:rsidRPr="00187558">
        <w:t>Key</w:t>
      </w:r>
      <w:r>
        <w:rPr>
          <w:rStyle w:val="affff"/>
          <w:rFonts w:cs="Huawei Sans"/>
          <w:color w:val="auto"/>
        </w:rPr>
        <w:t xml:space="preserve"> </w:t>
      </w:r>
      <w:r w:rsidRPr="00187558">
        <w:t>Procedure</w:t>
      </w:r>
      <w:bookmarkEnd w:id="58"/>
      <w:bookmarkEnd w:id="59"/>
    </w:p>
    <w:p w14:paraId="5483CF49" w14:textId="77777777" w:rsidR="000044A1" w:rsidRPr="0059726A" w:rsidRDefault="000044A1" w:rsidP="000044A1">
      <w:pPr>
        <w:pStyle w:val="1f"/>
      </w:pPr>
      <w:r>
        <w:rPr>
          <w:rFonts w:hint="eastAsia"/>
        </w:rPr>
        <w:t>To set up the lab environment, you must install devices, deploy the virtualization platform on the server, deploy VMs on the virtualization platform, and deploy the OceanStor eStor. Set up the environment by referring to the device list and scenario-based practice lab guide.</w:t>
      </w:r>
    </w:p>
    <w:p w14:paraId="5FB41256" w14:textId="77777777" w:rsidR="000044A1" w:rsidRPr="0059726A" w:rsidRDefault="000044A1" w:rsidP="000044A1">
      <w:pPr>
        <w:pStyle w:val="1f"/>
      </w:pPr>
      <w:r>
        <w:t>[Reference Document]</w:t>
      </w:r>
    </w:p>
    <w:p w14:paraId="1A305FE3" w14:textId="77777777" w:rsidR="000044A1" w:rsidRPr="0059726A" w:rsidRDefault="000044A1" w:rsidP="000044A1">
      <w:pPr>
        <w:pStyle w:val="1f"/>
      </w:pPr>
      <w:r>
        <w:rPr>
          <w:rFonts w:cs="Huawei Sans"/>
        </w:rPr>
        <w:t xml:space="preserve">Reference documents include </w:t>
      </w:r>
      <w:r>
        <w:rPr>
          <w:rFonts w:cs="Huawei Sans"/>
          <w:i/>
        </w:rPr>
        <w:t>FusionSphere Virtualization Suite Product Documentation</w:t>
      </w:r>
      <w:r>
        <w:rPr>
          <w:rFonts w:cs="Huawei Sans"/>
        </w:rPr>
        <w:t xml:space="preserve">, </w:t>
      </w:r>
      <w:r>
        <w:rPr>
          <w:rFonts w:cs="Huawei Sans"/>
          <w:i/>
        </w:rPr>
        <w:t>FusionServer Pro Rack Server Product Documentation</w:t>
      </w:r>
      <w:r>
        <w:rPr>
          <w:rFonts w:cs="Huawei Sans"/>
        </w:rPr>
        <w:t xml:space="preserve">, and </w:t>
      </w:r>
      <w:r>
        <w:rPr>
          <w:rFonts w:cs="Huawei Sans"/>
          <w:i/>
        </w:rPr>
        <w:t>OceanStor eStor Installation Guide FusionCompute (for Enterprise)</w:t>
      </w:r>
      <w:r>
        <w:rPr>
          <w:rFonts w:cs="Huawei Sans"/>
        </w:rPr>
        <w:t>.</w:t>
      </w:r>
    </w:p>
    <w:p w14:paraId="4CDB377E" w14:textId="77777777" w:rsidR="000044A1" w:rsidRPr="0059726A" w:rsidRDefault="000044A1" w:rsidP="000044A1">
      <w:pPr>
        <w:pStyle w:val="1f"/>
      </w:pPr>
      <w:r>
        <w:t>This chapter describes the key steps to set up the lab environment.</w:t>
      </w:r>
    </w:p>
    <w:p w14:paraId="10ECC72D" w14:textId="77777777" w:rsidR="000044A1" w:rsidRPr="0059726A" w:rsidRDefault="000044A1" w:rsidP="000044A1">
      <w:pPr>
        <w:pStyle w:val="1f"/>
      </w:pPr>
    </w:p>
    <w:p w14:paraId="66A1BA20" w14:textId="77777777" w:rsidR="000044A1" w:rsidRPr="0059726A" w:rsidRDefault="000044A1" w:rsidP="000044A1">
      <w:pPr>
        <w:pStyle w:val="2"/>
        <w:rPr>
          <w:rFonts w:cs="Huawei Sans"/>
          <w:lang w:eastAsia="zh-CN"/>
        </w:rPr>
      </w:pPr>
      <w:bookmarkStart w:id="60" w:name="_Toc112249335"/>
      <w:bookmarkStart w:id="61" w:name="_Toc117844488"/>
      <w:r>
        <w:rPr>
          <w:rFonts w:cs="Huawei Sans"/>
        </w:rPr>
        <w:t>Installing and Connecting Devices</w:t>
      </w:r>
      <w:bookmarkEnd w:id="60"/>
      <w:bookmarkEnd w:id="61"/>
    </w:p>
    <w:p w14:paraId="51BFB17A" w14:textId="77777777" w:rsidR="000044A1" w:rsidRPr="0059726A" w:rsidRDefault="000044A1" w:rsidP="000044A1">
      <w:pPr>
        <w:pStyle w:val="30"/>
        <w:tabs>
          <w:tab w:val="num" w:pos="1418"/>
        </w:tabs>
        <w:rPr>
          <w:rFonts w:cs="Huawei Sans"/>
        </w:rPr>
      </w:pPr>
      <w:r>
        <w:rPr>
          <w:rFonts w:cs="Huawei Sans"/>
        </w:rPr>
        <w:t>Install devices.</w:t>
      </w:r>
    </w:p>
    <w:p w14:paraId="42087C6C" w14:textId="77777777" w:rsidR="000044A1" w:rsidRPr="0059726A" w:rsidRDefault="000044A1" w:rsidP="000044A1">
      <w:pPr>
        <w:pStyle w:val="1f"/>
      </w:pPr>
      <w:r>
        <w:lastRenderedPageBreak/>
        <w:t>Install the server.</w:t>
      </w:r>
    </w:p>
    <w:p w14:paraId="5A9A12AD" w14:textId="77777777" w:rsidR="000044A1" w:rsidRPr="0059726A" w:rsidRDefault="000044A1" w:rsidP="000044A1">
      <w:pPr>
        <w:pStyle w:val="1f"/>
      </w:pPr>
      <w:r>
        <w:t>[Suggested Procedure]</w:t>
      </w:r>
    </w:p>
    <w:p w14:paraId="63CB4FB6" w14:textId="77777777" w:rsidR="000044A1" w:rsidRPr="0059726A" w:rsidRDefault="000044A1" w:rsidP="000044A1">
      <w:pPr>
        <w:pStyle w:val="1f"/>
      </w:pPr>
      <w:r>
        <w:rPr>
          <w:rFonts w:ascii="方正兰亭黑简体" w:hint="eastAsia"/>
        </w:rPr>
        <w:t xml:space="preserve">For details, see </w:t>
      </w:r>
      <w:r>
        <w:rPr>
          <w:rFonts w:ascii="方正兰亭黑简体" w:hint="eastAsia"/>
          <w:b/>
        </w:rPr>
        <w:t>Huawei FusionServer V5 Rack Server User Guide</w:t>
      </w:r>
      <w:r>
        <w:rPr>
          <w:rFonts w:ascii="方正兰亭黑简体" w:hint="eastAsia"/>
        </w:rPr>
        <w:t xml:space="preserve"> &gt; </w:t>
      </w:r>
      <w:r>
        <w:rPr>
          <w:rFonts w:ascii="方正兰亭黑简体" w:hint="eastAsia"/>
          <w:b/>
        </w:rPr>
        <w:t>2288H V5 Server User Guide</w:t>
      </w:r>
      <w:r>
        <w:rPr>
          <w:rFonts w:ascii="方正兰亭黑简体" w:hint="eastAsia"/>
        </w:rPr>
        <w:t xml:space="preserve"> &gt; </w:t>
      </w:r>
      <w:r>
        <w:rPr>
          <w:rFonts w:ascii="方正兰亭黑简体" w:hint="eastAsia"/>
          <w:b/>
        </w:rPr>
        <w:t>Installation and Configuration</w:t>
      </w:r>
      <w:r>
        <w:rPr>
          <w:rFonts w:ascii="方正兰亭黑简体" w:hint="eastAsia"/>
        </w:rPr>
        <w:t xml:space="preserve"> &gt; </w:t>
      </w:r>
      <w:r>
        <w:rPr>
          <w:rFonts w:ascii="方正兰亭黑简体" w:hint="eastAsia"/>
          <w:b/>
        </w:rPr>
        <w:t>Hardware Installation</w:t>
      </w:r>
      <w:r>
        <w:rPr>
          <w:rFonts w:ascii="方正兰亭黑简体" w:hint="eastAsia"/>
        </w:rPr>
        <w:t xml:space="preserve"> in the </w:t>
      </w:r>
      <w:r>
        <w:rPr>
          <w:rFonts w:ascii="方正兰亭黑简体" w:hint="eastAsia"/>
          <w:i/>
        </w:rPr>
        <w:t>FusionServer Pro Rack Server Product Documentation</w:t>
      </w:r>
      <w:r>
        <w:rPr>
          <w:rFonts w:ascii="方正兰亭黑简体" w:hint="eastAsia"/>
        </w:rPr>
        <w:t>.</w:t>
      </w:r>
    </w:p>
    <w:p w14:paraId="09BDE34B" w14:textId="05B1D0A4" w:rsidR="000044A1" w:rsidRPr="0059726A" w:rsidRDefault="00236170" w:rsidP="000044A1">
      <w:pPr>
        <w:shd w:val="clear" w:color="auto" w:fill="F0F0F0"/>
        <w:adjustRightInd/>
        <w:spacing w:before="120" w:after="120"/>
        <w:ind w:left="993" w:rightChars="43" w:right="103"/>
        <w:rPr>
          <w:rFonts w:ascii="Huawei Sans" w:hAnsi="Huawei Sans" w:cs="Huawei Sans"/>
          <w:noProof/>
          <w:color w:val="000000" w:themeColor="text1"/>
        </w:rPr>
      </w:pPr>
      <w:r w:rsidRPr="00CD2BF9">
        <w:pict w14:anchorId="5639E277">
          <v:shape id="图片 14" o:spid="_x0000_i1078"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54C5767B" w14:textId="77777777" w:rsidR="000044A1" w:rsidRPr="0059726A" w:rsidRDefault="000044A1" w:rsidP="000044A1">
      <w:pPr>
        <w:shd w:val="clear" w:color="auto" w:fill="F0F0F0"/>
        <w:adjustRightInd/>
        <w:spacing w:before="120" w:after="120"/>
        <w:ind w:left="993" w:rightChars="43" w:right="103"/>
        <w:rPr>
          <w:rFonts w:ascii="Huawei Sans" w:hAnsi="Huawei Sans" w:cs="Huawei Sans"/>
          <w:noProof/>
          <w:color w:val="000000" w:themeColor="text1"/>
          <w:sz w:val="20"/>
        </w:rPr>
      </w:pPr>
      <w:r>
        <w:rPr>
          <w:rFonts w:ascii="方正兰亭黑简体" w:hAnsi="Huawei Sans" w:cs="Huawei Sans" w:hint="eastAsia"/>
          <w:sz w:val="20"/>
        </w:rPr>
        <w:t xml:space="preserve">You can log in to Huawei's technical support website (https://support.huawei.com/enterprise/) and input the document or tool name such as </w:t>
      </w:r>
      <w:r>
        <w:rPr>
          <w:rFonts w:ascii="方正兰亭黑简体" w:hAnsi="Huawei Sans" w:cs="Huawei Sans" w:hint="eastAsia"/>
          <w:b/>
          <w:sz w:val="20"/>
        </w:rPr>
        <w:t>FusionServer</w:t>
      </w:r>
      <w:r>
        <w:rPr>
          <w:rFonts w:ascii="方正兰亭黑简体" w:hAnsi="Huawei Sans" w:cs="Huawei Sans" w:hint="eastAsia"/>
          <w:sz w:val="20"/>
        </w:rPr>
        <w:t xml:space="preserve"> in the search box to search for, browse, and download the desired document or tool.</w:t>
      </w:r>
    </w:p>
    <w:p w14:paraId="365F3C67" w14:textId="77777777" w:rsidR="000044A1" w:rsidRPr="0059726A" w:rsidRDefault="000044A1" w:rsidP="000044A1">
      <w:pPr>
        <w:pStyle w:val="1f"/>
      </w:pPr>
    </w:p>
    <w:p w14:paraId="7E9D0E96" w14:textId="77777777" w:rsidR="000044A1" w:rsidRPr="0059726A" w:rsidRDefault="000044A1" w:rsidP="000044A1">
      <w:pPr>
        <w:pStyle w:val="30"/>
        <w:tabs>
          <w:tab w:val="num" w:pos="1418"/>
        </w:tabs>
        <w:rPr>
          <w:rFonts w:cs="Huawei Sans"/>
        </w:rPr>
      </w:pPr>
      <w:r>
        <w:rPr>
          <w:rFonts w:cs="Huawei Sans"/>
        </w:rPr>
        <w:t>Configure the server.</w:t>
      </w:r>
    </w:p>
    <w:p w14:paraId="6A458228" w14:textId="77777777" w:rsidR="000044A1" w:rsidRPr="0059726A" w:rsidRDefault="000044A1" w:rsidP="000044A1">
      <w:pPr>
        <w:pStyle w:val="1f"/>
      </w:pPr>
      <w:r>
        <w:t>After installation, you must configure RAID for the server (for example, configure RAID 1 with two disks) and enable the virtualization function in the BIOS.</w:t>
      </w:r>
    </w:p>
    <w:p w14:paraId="079F2781" w14:textId="77777777" w:rsidR="000044A1" w:rsidRPr="0059726A" w:rsidRDefault="000044A1" w:rsidP="000044A1">
      <w:pPr>
        <w:pStyle w:val="1f"/>
      </w:pPr>
      <w:r>
        <w:t>[Suggested Procedure]</w:t>
      </w:r>
    </w:p>
    <w:p w14:paraId="7FBB33B6" w14:textId="77777777" w:rsidR="000044A1" w:rsidRPr="0059726A" w:rsidRDefault="000044A1" w:rsidP="000044A1">
      <w:pPr>
        <w:pStyle w:val="1f"/>
      </w:pPr>
      <w:r>
        <w:rPr>
          <w:rFonts w:ascii="方正兰亭黑简体" w:hint="eastAsia"/>
        </w:rPr>
        <w:t xml:space="preserve">For details on how to configure RAID, see </w:t>
      </w:r>
      <w:r>
        <w:rPr>
          <w:rFonts w:ascii="方正兰亭黑简体" w:hint="eastAsia"/>
          <w:b/>
        </w:rPr>
        <w:t>Installation and Configuration</w:t>
      </w:r>
      <w:r>
        <w:rPr>
          <w:rFonts w:ascii="方正兰亭黑简体" w:hint="eastAsia"/>
        </w:rPr>
        <w:t xml:space="preserve"> &gt; </w:t>
      </w:r>
      <w:r>
        <w:rPr>
          <w:rFonts w:ascii="方正兰亭黑简体" w:hint="eastAsia"/>
          <w:b/>
        </w:rPr>
        <w:t>Typical Hardware Configuration Examples</w:t>
      </w:r>
      <w:r>
        <w:rPr>
          <w:rFonts w:ascii="方正兰亭黑简体" w:hint="eastAsia"/>
        </w:rPr>
        <w:t xml:space="preserve"> &gt; </w:t>
      </w:r>
      <w:r>
        <w:rPr>
          <w:rFonts w:ascii="方正兰亭黑简体" w:hint="eastAsia"/>
          <w:b/>
        </w:rPr>
        <w:t>Configuring the 2288H V5 Servers or TaiShan 200 Servers (Model: 2280)</w:t>
      </w:r>
      <w:r>
        <w:rPr>
          <w:rFonts w:ascii="方正兰亭黑简体" w:hint="eastAsia"/>
        </w:rPr>
        <w:t xml:space="preserve"> &gt; </w:t>
      </w:r>
      <w:r>
        <w:rPr>
          <w:rFonts w:ascii="方正兰亭黑简体" w:hint="eastAsia"/>
          <w:b/>
        </w:rPr>
        <w:t>Configuring RAID 1</w:t>
      </w:r>
      <w:r>
        <w:rPr>
          <w:rFonts w:ascii="方正兰亭黑简体" w:hint="eastAsia"/>
        </w:rPr>
        <w:t xml:space="preserve"> in the </w:t>
      </w:r>
      <w:r>
        <w:rPr>
          <w:rFonts w:ascii="方正兰亭黑简体" w:hint="eastAsia"/>
          <w:i/>
        </w:rPr>
        <w:t>FusionSphere Virtualization Suite Product Documentation</w:t>
      </w:r>
      <w:r>
        <w:rPr>
          <w:rFonts w:ascii="方正兰亭黑简体" w:hint="eastAsia"/>
        </w:rPr>
        <w:t>.</w:t>
      </w:r>
    </w:p>
    <w:p w14:paraId="4BBBC1A1" w14:textId="77777777" w:rsidR="000044A1" w:rsidRPr="0059726A" w:rsidRDefault="000044A1" w:rsidP="000044A1">
      <w:pPr>
        <w:pStyle w:val="1f"/>
      </w:pPr>
      <w:r>
        <w:rPr>
          <w:rFonts w:ascii="方正兰亭黑简体" w:hint="eastAsia"/>
        </w:rPr>
        <w:t xml:space="preserve">For details on how to configure the BIOS, see </w:t>
      </w:r>
      <w:r>
        <w:rPr>
          <w:rFonts w:ascii="方正兰亭黑简体" w:hint="eastAsia"/>
          <w:b/>
        </w:rPr>
        <w:t>Installation and Configuration</w:t>
      </w:r>
      <w:r>
        <w:rPr>
          <w:rFonts w:ascii="方正兰亭黑简体" w:hint="eastAsia"/>
        </w:rPr>
        <w:t xml:space="preserve"> &gt; </w:t>
      </w:r>
      <w:r>
        <w:rPr>
          <w:rFonts w:ascii="方正兰亭黑简体" w:hint="eastAsia"/>
          <w:b/>
        </w:rPr>
        <w:t>Typical Hardware Configuration Examples</w:t>
      </w:r>
      <w:r>
        <w:rPr>
          <w:rFonts w:ascii="方正兰亭黑简体" w:hint="eastAsia"/>
        </w:rPr>
        <w:t xml:space="preserve"> &gt; </w:t>
      </w:r>
      <w:r>
        <w:rPr>
          <w:rFonts w:ascii="方正兰亭黑简体" w:hint="eastAsia"/>
          <w:b/>
        </w:rPr>
        <w:t>Configuring the 2288H V5 Servers or TaiShan 200 Servers (Model: 2280)</w:t>
      </w:r>
      <w:r>
        <w:rPr>
          <w:rFonts w:ascii="方正兰亭黑简体" w:hint="eastAsia"/>
        </w:rPr>
        <w:t xml:space="preserve"> &gt; </w:t>
      </w:r>
      <w:r>
        <w:rPr>
          <w:rFonts w:ascii="方正兰亭黑简体" w:hint="eastAsia"/>
          <w:b/>
        </w:rPr>
        <w:t>Setting the BIOS</w:t>
      </w:r>
      <w:r>
        <w:rPr>
          <w:rFonts w:ascii="方正兰亭黑简体" w:hint="eastAsia"/>
        </w:rPr>
        <w:t xml:space="preserve"> in the </w:t>
      </w:r>
      <w:r>
        <w:rPr>
          <w:rFonts w:ascii="方正兰亭黑简体" w:hint="eastAsia"/>
          <w:i/>
        </w:rPr>
        <w:t>FusionSphere Virtualization Suite Product Documentation</w:t>
      </w:r>
      <w:r>
        <w:rPr>
          <w:rFonts w:ascii="方正兰亭黑简体" w:hint="eastAsia"/>
        </w:rPr>
        <w:t>.</w:t>
      </w:r>
    </w:p>
    <w:p w14:paraId="7D0028B5" w14:textId="3D4EB6FD" w:rsidR="000044A1" w:rsidRPr="0059726A" w:rsidRDefault="00236170" w:rsidP="000044A1">
      <w:pPr>
        <w:shd w:val="clear" w:color="auto" w:fill="F0F0F0"/>
        <w:adjustRightInd/>
        <w:spacing w:before="120" w:after="120"/>
        <w:ind w:left="993" w:rightChars="43" w:right="103"/>
        <w:rPr>
          <w:rFonts w:ascii="Huawei Sans" w:hAnsi="Huawei Sans" w:cs="Huawei Sans"/>
          <w:noProof/>
          <w:color w:val="000000" w:themeColor="text1"/>
        </w:rPr>
      </w:pPr>
      <w:r w:rsidRPr="00CD2BF9">
        <w:pict w14:anchorId="1A5155A1">
          <v:shape id="图片 13" o:spid="_x0000_i1070"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0A26A530" w14:textId="6FA9CB6C" w:rsidR="000044A1" w:rsidRPr="0059726A" w:rsidRDefault="000044A1" w:rsidP="000044A1">
      <w:pPr>
        <w:shd w:val="clear" w:color="auto" w:fill="F0F0F0"/>
        <w:adjustRightInd/>
        <w:spacing w:before="120" w:after="120"/>
        <w:ind w:left="993" w:rightChars="43" w:right="103"/>
        <w:rPr>
          <w:rFonts w:ascii="Huawei Sans" w:hAnsi="Huawei Sans" w:cs="Huawei Sans"/>
          <w:noProof/>
          <w:color w:val="000000" w:themeColor="text1"/>
          <w:sz w:val="20"/>
        </w:rPr>
      </w:pPr>
      <w:r w:rsidRPr="00A17B4F">
        <w:rPr>
          <w:rFonts w:ascii="方正兰亭黑简体" w:hAnsi="Huawei Sans" w:cs="Huawei Sans"/>
          <w:color w:val="000000"/>
          <w:sz w:val="20"/>
        </w:rPr>
        <w:t>For details, see</w:t>
      </w:r>
      <w:r w:rsidR="00A17B4F" w:rsidRPr="00A17B4F">
        <w:rPr>
          <w:rFonts w:ascii="方正兰亭黑简体" w:hAnsi="Huawei Sans" w:cs="Huawei Sans"/>
          <w:color w:val="000000"/>
          <w:sz w:val="20"/>
        </w:rPr>
        <w:t xml:space="preserve"> the</w:t>
      </w:r>
      <w:r w:rsidRPr="00A17B4F">
        <w:rPr>
          <w:rFonts w:ascii="方正兰亭黑简体" w:hAnsi="Huawei Sans" w:cs="Huawei Sans"/>
          <w:color w:val="000000"/>
          <w:sz w:val="20"/>
        </w:rPr>
        <w:t xml:space="preserve"> </w:t>
      </w:r>
      <w:r w:rsidRPr="00A17B4F">
        <w:rPr>
          <w:rFonts w:ascii="方正兰亭黑简体" w:hAnsi="Huawei Sans" w:cs="Huawei Sans"/>
          <w:i/>
          <w:color w:val="000000"/>
          <w:sz w:val="20"/>
        </w:rPr>
        <w:t>FusionSphere Virtualization Suite Product Documentation</w:t>
      </w:r>
      <w:r w:rsidRPr="00A17B4F">
        <w:rPr>
          <w:rFonts w:ascii="方正兰亭黑简体" w:hAnsi="Huawei Sans" w:cs="Huawei Sans"/>
          <w:color w:val="000000"/>
          <w:sz w:val="20"/>
        </w:rPr>
        <w:t>.</w:t>
      </w:r>
      <w:r>
        <w:rPr>
          <w:rFonts w:ascii="方正兰亭黑简体" w:hAnsi="Huawei Sans" w:cs="Huawei Sans" w:hint="eastAsia"/>
          <w:color w:val="000000"/>
          <w:sz w:val="20"/>
        </w:rPr>
        <w:t xml:space="preserve"> You can log in to Huawei's technical support website (https://support.huawei.com/enterprise/en/index.html) and type the name of a documentation or tool (such as </w:t>
      </w:r>
      <w:r>
        <w:rPr>
          <w:rFonts w:ascii="方正兰亭黑简体" w:hAnsi="Huawei Sans" w:cs="Huawei Sans" w:hint="eastAsia"/>
          <w:b/>
          <w:color w:val="000000"/>
          <w:sz w:val="20"/>
        </w:rPr>
        <w:t>FusionCompute</w:t>
      </w:r>
      <w:r>
        <w:rPr>
          <w:rFonts w:ascii="方正兰亭黑简体" w:hAnsi="Huawei Sans" w:cs="Huawei Sans" w:hint="eastAsia"/>
          <w:color w:val="000000"/>
          <w:sz w:val="20"/>
        </w:rPr>
        <w:t>) in the search box to search for, browse, and download the desired document or tool.</w:t>
      </w:r>
    </w:p>
    <w:p w14:paraId="079BD89D" w14:textId="77777777" w:rsidR="000044A1" w:rsidRPr="0059726A" w:rsidRDefault="000044A1" w:rsidP="000044A1">
      <w:pPr>
        <w:pStyle w:val="1f"/>
      </w:pPr>
    </w:p>
    <w:p w14:paraId="00D1BF07" w14:textId="77777777" w:rsidR="000044A1" w:rsidRPr="0059726A" w:rsidRDefault="000044A1" w:rsidP="000044A1">
      <w:pPr>
        <w:pStyle w:val="2"/>
        <w:rPr>
          <w:rFonts w:cs="Huawei Sans"/>
          <w:lang w:eastAsia="zh-CN"/>
        </w:rPr>
      </w:pPr>
      <w:bookmarkStart w:id="62" w:name="_Toc112249336"/>
      <w:bookmarkStart w:id="63" w:name="_Toc117844489"/>
      <w:r>
        <w:rPr>
          <w:rFonts w:cs="Huawei Sans"/>
        </w:rPr>
        <w:t>Deploying the Virtualization Platform</w:t>
      </w:r>
      <w:bookmarkEnd w:id="62"/>
      <w:bookmarkEnd w:id="63"/>
    </w:p>
    <w:p w14:paraId="099A27AB" w14:textId="77777777" w:rsidR="000044A1" w:rsidRPr="0059726A" w:rsidRDefault="000044A1" w:rsidP="000044A1">
      <w:pPr>
        <w:pStyle w:val="1f"/>
        <w:rPr>
          <w:rStyle w:val="ng-scope"/>
          <w:rFonts w:cs="Huawei Sans"/>
          <w:shd w:val="clear" w:color="auto" w:fill="FFFFFF"/>
        </w:rPr>
      </w:pPr>
      <w:r>
        <w:t>Download the FusionCompute virtualization software from the Huawei support website and install it on the server.</w:t>
      </w:r>
    </w:p>
    <w:p w14:paraId="79F08078" w14:textId="77777777" w:rsidR="000044A1" w:rsidRPr="0059726A" w:rsidRDefault="000044A1" w:rsidP="000044A1">
      <w:pPr>
        <w:pStyle w:val="1f"/>
        <w:rPr>
          <w:noProof/>
          <w:sz w:val="20"/>
        </w:rPr>
      </w:pPr>
      <w:r>
        <w:rPr>
          <w:rFonts w:ascii="方正兰亭黑简体" w:hint="eastAsia"/>
        </w:rPr>
        <w:lastRenderedPageBreak/>
        <w:t xml:space="preserve">To obtain the software, log in to Huawei's technical support website (https://support.huawei.com/enterprise/) and input the software name such as </w:t>
      </w:r>
      <w:r>
        <w:rPr>
          <w:rFonts w:ascii="方正兰亭黑简体" w:hint="eastAsia"/>
          <w:b/>
        </w:rPr>
        <w:t>FusionCompute</w:t>
      </w:r>
      <w:r>
        <w:rPr>
          <w:rFonts w:ascii="方正兰亭黑简体" w:hint="eastAsia"/>
        </w:rPr>
        <w:t xml:space="preserve"> in the search box to search for and download the software.</w:t>
      </w:r>
    </w:p>
    <w:p w14:paraId="1A7D6D86" w14:textId="77777777" w:rsidR="000044A1" w:rsidRPr="0059726A" w:rsidRDefault="000044A1" w:rsidP="000044A1">
      <w:pPr>
        <w:pStyle w:val="1f"/>
      </w:pPr>
    </w:p>
    <w:p w14:paraId="58DF7B87" w14:textId="77777777" w:rsidR="000044A1" w:rsidRPr="0059726A" w:rsidRDefault="000044A1" w:rsidP="000044A1">
      <w:pPr>
        <w:pStyle w:val="30"/>
        <w:tabs>
          <w:tab w:val="num" w:pos="1418"/>
        </w:tabs>
        <w:rPr>
          <w:rFonts w:cs="Huawei Sans"/>
        </w:rPr>
      </w:pPr>
      <w:r>
        <w:rPr>
          <w:rFonts w:cs="Huawei Sans"/>
        </w:rPr>
        <w:t>Install FusionCompute.</w:t>
      </w:r>
    </w:p>
    <w:p w14:paraId="1092DFAF" w14:textId="77777777" w:rsidR="000044A1" w:rsidRPr="0059726A" w:rsidRDefault="000044A1" w:rsidP="000044A1">
      <w:pPr>
        <w:pStyle w:val="1f"/>
      </w:pPr>
      <w:r>
        <w:t>Install and deploy the Huawei FusionCompute virtualization environment on the server.</w:t>
      </w:r>
    </w:p>
    <w:p w14:paraId="6D9BF6CB" w14:textId="77777777" w:rsidR="000044A1" w:rsidRPr="0059726A" w:rsidRDefault="000044A1" w:rsidP="000044A1">
      <w:pPr>
        <w:pStyle w:val="1f"/>
      </w:pPr>
      <w:r>
        <w:t>[Suggested Procedure]</w:t>
      </w:r>
    </w:p>
    <w:p w14:paraId="1357A8C2"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the </w:t>
      </w:r>
      <w:r>
        <w:rPr>
          <w:rStyle w:val="ng-scope"/>
          <w:rFonts w:cs="Huawei Sans"/>
          <w:i/>
        </w:rPr>
        <w:t>FusionSphere Virtualization Suite Product Documentation</w:t>
      </w:r>
      <w:r>
        <w:rPr>
          <w:rStyle w:val="ng-scope"/>
          <w:rFonts w:cs="Huawei Sans"/>
        </w:rPr>
        <w:t>.</w:t>
      </w:r>
    </w:p>
    <w:p w14:paraId="24F1DA3E" w14:textId="77777777" w:rsidR="000044A1" w:rsidRPr="0059726A" w:rsidRDefault="000044A1" w:rsidP="000044A1">
      <w:pPr>
        <w:pStyle w:val="1f"/>
        <w:rPr>
          <w:rStyle w:val="ng-scope"/>
          <w:rFonts w:cs="Huawei Sans"/>
          <w:shd w:val="clear" w:color="auto" w:fill="FFFFFF"/>
        </w:rPr>
      </w:pPr>
      <w:r>
        <w:rPr>
          <w:rStyle w:val="ng-scope"/>
          <w:rFonts w:cs="Huawei Sans"/>
        </w:rPr>
        <w:t xml:space="preserve">Software information: </w:t>
      </w:r>
      <w:r>
        <w:rPr>
          <w:rStyle w:val="ng-scope"/>
          <w:rFonts w:cs="Huawei Sans"/>
          <w:b/>
        </w:rPr>
        <w:t>Installation and Configuration</w:t>
      </w:r>
      <w:r>
        <w:rPr>
          <w:rStyle w:val="ng-scope"/>
          <w:rFonts w:cs="Huawei Sans"/>
        </w:rPr>
        <w:t xml:space="preserve"> &gt; </w:t>
      </w:r>
      <w:r>
        <w:rPr>
          <w:rStyle w:val="ng-scope"/>
          <w:rFonts w:cs="Huawei Sans"/>
          <w:b/>
        </w:rPr>
        <w:t>Installation Guide</w:t>
      </w:r>
      <w:r>
        <w:rPr>
          <w:rStyle w:val="ng-scope"/>
          <w:rFonts w:cs="Huawei Sans"/>
        </w:rPr>
        <w:t xml:space="preserve"> &gt; </w:t>
      </w:r>
      <w:r>
        <w:rPr>
          <w:rStyle w:val="ng-scope"/>
          <w:rFonts w:cs="Huawei Sans"/>
          <w:b/>
        </w:rPr>
        <w:t>Installation Preparations</w:t>
      </w:r>
      <w:r>
        <w:rPr>
          <w:rStyle w:val="ng-scope"/>
          <w:rFonts w:cs="Huawei Sans"/>
        </w:rPr>
        <w:t xml:space="preserve"> &gt; </w:t>
      </w:r>
      <w:r>
        <w:rPr>
          <w:rStyle w:val="ng-scope"/>
          <w:rFonts w:cs="Huawei Sans"/>
          <w:b/>
        </w:rPr>
        <w:t>Software Packages</w:t>
      </w:r>
    </w:p>
    <w:p w14:paraId="6D4E461A" w14:textId="77777777" w:rsidR="000044A1" w:rsidRPr="0059726A" w:rsidRDefault="000044A1" w:rsidP="000044A1">
      <w:pPr>
        <w:pStyle w:val="1f"/>
        <w:rPr>
          <w:rStyle w:val="ng-scope"/>
          <w:rFonts w:cs="Huawei Sans"/>
          <w:shd w:val="clear" w:color="auto" w:fill="FFFFFF"/>
        </w:rPr>
      </w:pPr>
      <w:r>
        <w:rPr>
          <w:rStyle w:val="ng-scope"/>
          <w:rFonts w:cs="Huawei Sans"/>
        </w:rPr>
        <w:t xml:space="preserve">Installation procedure: </w:t>
      </w:r>
      <w:r>
        <w:rPr>
          <w:rStyle w:val="ng-scope"/>
          <w:rFonts w:cs="Huawei Sans"/>
          <w:b/>
        </w:rPr>
        <w:t>Installation and Configuration</w:t>
      </w:r>
      <w:r>
        <w:rPr>
          <w:rStyle w:val="ng-scope"/>
          <w:rFonts w:cs="Huawei Sans"/>
        </w:rPr>
        <w:t xml:space="preserve"> &gt; </w:t>
      </w:r>
      <w:r>
        <w:rPr>
          <w:rStyle w:val="ng-scope"/>
          <w:rFonts w:cs="Huawei Sans"/>
          <w:b/>
        </w:rPr>
        <w:t>Installation Guide</w:t>
      </w:r>
      <w:r>
        <w:rPr>
          <w:rStyle w:val="ng-scope"/>
          <w:rFonts w:cs="Huawei Sans"/>
        </w:rPr>
        <w:t xml:space="preserve"> &gt; </w:t>
      </w:r>
      <w:r>
        <w:rPr>
          <w:rStyle w:val="ng-scope"/>
          <w:rFonts w:cs="Huawei Sans"/>
          <w:b/>
        </w:rPr>
        <w:t>Installation Overview</w:t>
      </w:r>
      <w:r>
        <w:rPr>
          <w:rStyle w:val="ng-scope"/>
          <w:rFonts w:cs="Huawei Sans"/>
        </w:rPr>
        <w:t xml:space="preserve"> &gt; </w:t>
      </w:r>
      <w:r>
        <w:rPr>
          <w:rStyle w:val="ng-scope"/>
          <w:rFonts w:cs="Huawei Sans"/>
          <w:b/>
        </w:rPr>
        <w:t>Installation Process</w:t>
      </w:r>
    </w:p>
    <w:p w14:paraId="6EE43B85" w14:textId="77777777" w:rsidR="000044A1" w:rsidRPr="0059726A" w:rsidRDefault="000044A1" w:rsidP="000044A1">
      <w:pPr>
        <w:pStyle w:val="1f"/>
        <w:rPr>
          <w:color w:val="000000" w:themeColor="text1"/>
        </w:rPr>
      </w:pPr>
      <w:r>
        <w:rPr>
          <w:rFonts w:cs="Huawei Sans"/>
        </w:rPr>
        <w:t xml:space="preserve">Installation method: </w:t>
      </w:r>
      <w:r>
        <w:rPr>
          <w:rFonts w:cs="Huawei Sans"/>
          <w:b/>
        </w:rPr>
        <w:t>Installation and Configuration</w:t>
      </w:r>
      <w:r>
        <w:rPr>
          <w:rFonts w:cs="Huawei Sans"/>
        </w:rPr>
        <w:t xml:space="preserve"> &gt; </w:t>
      </w:r>
      <w:r>
        <w:rPr>
          <w:rFonts w:cs="Huawei Sans"/>
          <w:b/>
        </w:rPr>
        <w:t>Installation Guide</w:t>
      </w:r>
      <w:r>
        <w:rPr>
          <w:rFonts w:cs="Huawei Sans"/>
        </w:rPr>
        <w:t xml:space="preserve"> &gt; </w:t>
      </w:r>
      <w:r>
        <w:rPr>
          <w:rFonts w:cs="Huawei Sans"/>
          <w:b/>
        </w:rPr>
        <w:t>Tool-based Installation (Recommended)</w:t>
      </w:r>
      <w:r>
        <w:rPr>
          <w:rFonts w:cs="Huawei Sans"/>
        </w:rPr>
        <w:t xml:space="preserve"> &gt; </w:t>
      </w:r>
      <w:r>
        <w:rPr>
          <w:rFonts w:cs="Huawei Sans"/>
          <w:b/>
        </w:rPr>
        <w:t>Installing Management Software (Using the FusionCompute Installation Tool)</w:t>
      </w:r>
    </w:p>
    <w:p w14:paraId="44CC42B2" w14:textId="77777777" w:rsidR="000044A1" w:rsidRPr="0059726A" w:rsidRDefault="000044A1" w:rsidP="000044A1">
      <w:pPr>
        <w:pStyle w:val="1f"/>
      </w:pPr>
      <w:r>
        <w:rPr>
          <w:rFonts w:ascii="方正兰亭黑简体" w:hint="eastAsia"/>
        </w:rPr>
        <w:t xml:space="preserve">Alternatively, you can install the virtualization environment by following instructions in "Installing FusionCompute" in the </w:t>
      </w:r>
      <w:r>
        <w:rPr>
          <w:rFonts w:ascii="方正兰亭黑简体" w:hint="eastAsia"/>
          <w:i/>
        </w:rPr>
        <w:t>OceanStor eStor Installation Guide FusionCompute (for Enterprise)</w:t>
      </w:r>
      <w:r>
        <w:rPr>
          <w:rFonts w:ascii="方正兰亭黑简体" w:hint="eastAsia"/>
        </w:rPr>
        <w:t>.</w:t>
      </w:r>
    </w:p>
    <w:p w14:paraId="6B27775C" w14:textId="1F09EEBF" w:rsidR="000044A1" w:rsidRPr="0059726A" w:rsidRDefault="00236170" w:rsidP="000044A1">
      <w:pPr>
        <w:shd w:val="clear" w:color="auto" w:fill="F0F0F0"/>
        <w:adjustRightInd/>
        <w:spacing w:before="120" w:after="120"/>
        <w:ind w:left="993" w:rightChars="88" w:right="211"/>
        <w:rPr>
          <w:rFonts w:ascii="Huawei Sans" w:hAnsi="Huawei Sans" w:cs="Huawei Sans"/>
          <w:noProof/>
          <w:color w:val="000000" w:themeColor="text1"/>
          <w:kern w:val="2"/>
        </w:rPr>
      </w:pPr>
      <w:r w:rsidRPr="00CD2BF9">
        <w:pict w14:anchorId="3017E070">
          <v:shape id="_x0000_i1062"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641AF650" w14:textId="77777777" w:rsidR="000044A1" w:rsidRPr="0059726A" w:rsidRDefault="000044A1" w:rsidP="000044A1">
      <w:pPr>
        <w:shd w:val="clear" w:color="auto" w:fill="F0F0F0"/>
        <w:adjustRightInd/>
        <w:spacing w:before="120" w:after="120" w:line="276" w:lineRule="auto"/>
        <w:ind w:left="993" w:rightChars="88" w:right="211"/>
        <w:rPr>
          <w:rFonts w:ascii="Huawei Sans" w:hAnsi="Huawei Sans" w:cs="Huawei Sans"/>
        </w:rPr>
      </w:pPr>
      <w:r>
        <w:rPr>
          <w:rFonts w:ascii="Huawei Sans" w:hAnsi="Huawei Sans" w:cs="Huawei Sans"/>
          <w:sz w:val="20"/>
          <w:szCs w:val="18"/>
        </w:rPr>
        <w:t xml:space="preserve">You are advised to disable the system firewall during the installation to prevent errors. To ensure system security, it is recommended that you change the default passwords in the system immediately after the installation is complete and periodically change the passwords during the subsequent maintenance process. The default username and password of the FusionCompute login account (common mode) is </w:t>
      </w:r>
      <w:r>
        <w:rPr>
          <w:rFonts w:ascii="Huawei Sans" w:hAnsi="Huawei Sans" w:cs="Huawei Sans"/>
          <w:b/>
          <w:sz w:val="20"/>
          <w:szCs w:val="18"/>
        </w:rPr>
        <w:t>admin</w:t>
      </w:r>
      <w:r>
        <w:rPr>
          <w:rFonts w:ascii="Huawei Sans" w:hAnsi="Huawei Sans" w:cs="Huawei Sans"/>
          <w:sz w:val="20"/>
          <w:szCs w:val="18"/>
        </w:rPr>
        <w:t xml:space="preserve"> and </w:t>
      </w:r>
      <w:r>
        <w:rPr>
          <w:rFonts w:ascii="Huawei Sans" w:hAnsi="Huawei Sans" w:cs="Huawei Sans"/>
          <w:b/>
          <w:sz w:val="20"/>
          <w:szCs w:val="18"/>
        </w:rPr>
        <w:t>IaaS@PORTAL-CLOUD8!</w:t>
      </w:r>
      <w:r>
        <w:rPr>
          <w:rFonts w:ascii="Huawei Sans" w:hAnsi="Huawei Sans" w:cs="Huawei Sans"/>
          <w:sz w:val="20"/>
          <w:szCs w:val="18"/>
        </w:rPr>
        <w:t xml:space="preserve"> respectively.</w:t>
      </w:r>
    </w:p>
    <w:p w14:paraId="7968387F" w14:textId="77777777" w:rsidR="000044A1" w:rsidRPr="0059726A" w:rsidRDefault="000044A1" w:rsidP="00236170">
      <w:pPr>
        <w:pStyle w:val="10"/>
        <w:numPr>
          <w:ilvl w:val="0"/>
          <w:numId w:val="0"/>
        </w:numPr>
        <w:ind w:left="840"/>
      </w:pPr>
    </w:p>
    <w:p w14:paraId="2E4C4D62" w14:textId="77777777" w:rsidR="000044A1" w:rsidRPr="0059726A" w:rsidRDefault="000044A1" w:rsidP="000044A1">
      <w:pPr>
        <w:pStyle w:val="30"/>
        <w:tabs>
          <w:tab w:val="num" w:pos="1418"/>
        </w:tabs>
        <w:rPr>
          <w:rFonts w:cs="Huawei Sans"/>
        </w:rPr>
      </w:pPr>
      <w:r>
        <w:rPr>
          <w:rFonts w:cs="Huawei Sans"/>
        </w:rPr>
        <w:t>Add datastores.</w:t>
      </w:r>
    </w:p>
    <w:p w14:paraId="40417C26" w14:textId="77777777" w:rsidR="000044A1" w:rsidRPr="0059726A" w:rsidRDefault="000044A1" w:rsidP="000044A1">
      <w:pPr>
        <w:pStyle w:val="1f"/>
      </w:pPr>
      <w:r>
        <w:t>After the installation is complete, log in to FusionCompute and add datastores. The datastores are used as disks for creating VMs.</w:t>
      </w:r>
    </w:p>
    <w:p w14:paraId="2B448596" w14:textId="77777777" w:rsidR="000044A1" w:rsidRPr="0059726A" w:rsidRDefault="000044A1" w:rsidP="000044A1">
      <w:pPr>
        <w:pStyle w:val="1f"/>
      </w:pPr>
      <w:r>
        <w:t>[Suggested Procedure]</w:t>
      </w:r>
    </w:p>
    <w:p w14:paraId="7EC5A5C7" w14:textId="77777777" w:rsidR="000044A1" w:rsidRPr="0059726A" w:rsidRDefault="000044A1" w:rsidP="000044A1">
      <w:pPr>
        <w:pStyle w:val="1f"/>
        <w:rPr>
          <w:rStyle w:val="ng-scope"/>
          <w:rFonts w:cs="Huawei Sans"/>
          <w:shd w:val="clear" w:color="auto" w:fill="FFFFFF"/>
        </w:rPr>
      </w:pPr>
      <w:r>
        <w:rPr>
          <w:rStyle w:val="ng-scope"/>
          <w:rFonts w:cs="Huawei Sans"/>
        </w:rPr>
        <w:t>For details, see the following:</w:t>
      </w:r>
    </w:p>
    <w:p w14:paraId="7F75BEC5" w14:textId="77777777" w:rsidR="000044A1" w:rsidRPr="0059726A" w:rsidRDefault="000044A1" w:rsidP="000044A1">
      <w:pPr>
        <w:pStyle w:val="1f"/>
        <w:rPr>
          <w:color w:val="000000" w:themeColor="text1"/>
        </w:rPr>
      </w:pPr>
      <w:r>
        <w:rPr>
          <w:rFonts w:cs="Huawei Sans"/>
        </w:rPr>
        <w:t xml:space="preserve">For details on how to log in to FusionCompute, see </w:t>
      </w:r>
      <w:r>
        <w:rPr>
          <w:rFonts w:cs="Huawei Sans"/>
          <w:b/>
        </w:rPr>
        <w:t>Operation and Maintenance</w:t>
      </w:r>
      <w:r>
        <w:rPr>
          <w:rFonts w:cs="Huawei Sans"/>
        </w:rPr>
        <w:t xml:space="preserve"> &gt; </w:t>
      </w:r>
      <w:r>
        <w:rPr>
          <w:rFonts w:cs="Huawei Sans"/>
          <w:b/>
        </w:rPr>
        <w:t>Service Management</w:t>
      </w:r>
      <w:r>
        <w:rPr>
          <w:rFonts w:cs="Huawei Sans"/>
        </w:rPr>
        <w:t xml:space="preserve"> &gt; </w:t>
      </w:r>
      <w:r>
        <w:rPr>
          <w:rFonts w:cs="Huawei Sans"/>
          <w:b/>
        </w:rPr>
        <w:t>Service Management in Single-Hypervisor Scenarios</w:t>
      </w:r>
      <w:r>
        <w:rPr>
          <w:rFonts w:cs="Huawei Sans"/>
        </w:rPr>
        <w:t xml:space="preserve"> &gt; </w:t>
      </w:r>
      <w:r>
        <w:rPr>
          <w:rFonts w:cs="Huawei Sans"/>
          <w:b/>
        </w:rPr>
        <w:t>Before You Start</w:t>
      </w:r>
      <w:r>
        <w:rPr>
          <w:rFonts w:cs="Huawei Sans"/>
        </w:rPr>
        <w:t xml:space="preserve"> &gt; </w:t>
      </w:r>
      <w:r>
        <w:rPr>
          <w:rFonts w:cs="Huawei Sans"/>
          <w:b/>
        </w:rPr>
        <w:t>Logging In to the System</w:t>
      </w:r>
      <w:r>
        <w:rPr>
          <w:rFonts w:cs="Huawei Sans"/>
        </w:rPr>
        <w:t xml:space="preserve"> &gt; </w:t>
      </w:r>
      <w:r>
        <w:rPr>
          <w:rFonts w:cs="Huawei Sans"/>
          <w:b/>
        </w:rPr>
        <w:t>Logging In to FusionCompute</w:t>
      </w:r>
      <w:r>
        <w:rPr>
          <w:rFonts w:cs="Huawei Sans"/>
        </w:rPr>
        <w:t xml:space="preserve"> in the </w:t>
      </w:r>
      <w:r>
        <w:rPr>
          <w:rFonts w:cs="Huawei Sans"/>
          <w:i/>
        </w:rPr>
        <w:t>FusionSphere Virtualization Suite Product Documentation</w:t>
      </w:r>
      <w:r>
        <w:rPr>
          <w:rFonts w:cs="Huawei Sans"/>
        </w:rPr>
        <w:t>.</w:t>
      </w:r>
    </w:p>
    <w:p w14:paraId="632498F4" w14:textId="77777777" w:rsidR="000044A1" w:rsidRPr="0059726A" w:rsidRDefault="000044A1" w:rsidP="000044A1">
      <w:pPr>
        <w:pStyle w:val="1f"/>
      </w:pPr>
      <w:r>
        <w:rPr>
          <w:rFonts w:ascii="方正兰亭黑简体" w:cs="Huawei Sans" w:hint="eastAsia"/>
        </w:rPr>
        <w:lastRenderedPageBreak/>
        <w:t xml:space="preserve">(Optional) For details on how to initialize FusionCompute, see </w:t>
      </w:r>
      <w:r>
        <w:rPr>
          <w:rFonts w:ascii="方正兰亭黑简体" w:cs="Huawei Sans" w:hint="eastAsia"/>
          <w:b/>
        </w:rPr>
        <w:t>Installation and Configuration</w:t>
      </w:r>
      <w:r>
        <w:rPr>
          <w:rFonts w:ascii="方正兰亭黑简体" w:cs="Huawei Sans" w:hint="eastAsia"/>
        </w:rPr>
        <w:t xml:space="preserve"> &gt; </w:t>
      </w:r>
      <w:r>
        <w:rPr>
          <w:rFonts w:ascii="方正兰亭黑简体" w:cs="Huawei Sans" w:hint="eastAsia"/>
          <w:b/>
        </w:rPr>
        <w:t>Initial Configurations</w:t>
      </w:r>
      <w:r>
        <w:rPr>
          <w:rFonts w:ascii="方正兰亭黑简体" w:cs="Huawei Sans" w:hint="eastAsia"/>
        </w:rPr>
        <w:t xml:space="preserve"> &gt; </w:t>
      </w:r>
      <w:r>
        <w:rPr>
          <w:rFonts w:ascii="方正兰亭黑简体" w:cs="Huawei Sans" w:hint="eastAsia"/>
          <w:b/>
        </w:rPr>
        <w:t>Basic Configuration</w:t>
      </w:r>
      <w:r>
        <w:rPr>
          <w:rFonts w:ascii="方正兰亭黑简体" w:cs="Huawei Sans" w:hint="eastAsia"/>
        </w:rPr>
        <w:t xml:space="preserve"> in the </w:t>
      </w:r>
      <w:r>
        <w:rPr>
          <w:rFonts w:ascii="方正兰亭黑简体" w:cs="Huawei Sans" w:hint="eastAsia"/>
          <w:i/>
        </w:rPr>
        <w:t>FusionSphere Virtualization Suite Product Documentation</w:t>
      </w:r>
      <w:r>
        <w:rPr>
          <w:rFonts w:ascii="方正兰亭黑简体" w:cs="Huawei Sans" w:hint="eastAsia"/>
        </w:rPr>
        <w:t>.</w:t>
      </w:r>
    </w:p>
    <w:p w14:paraId="0E0CBF8E" w14:textId="77777777" w:rsidR="000044A1" w:rsidRDefault="000044A1" w:rsidP="000044A1">
      <w:pPr>
        <w:pStyle w:val="1f"/>
        <w:rPr>
          <w:color w:val="000000" w:themeColor="text1"/>
        </w:rPr>
      </w:pPr>
      <w:r>
        <w:rPr>
          <w:rFonts w:cs="Huawei Sans"/>
        </w:rPr>
        <w:t xml:space="preserve">For details on how to add a datastore, see </w:t>
      </w:r>
      <w:r>
        <w:rPr>
          <w:rFonts w:cs="Huawei Sans"/>
          <w:b/>
        </w:rPr>
        <w:t>Operation and Maintenance</w:t>
      </w:r>
      <w:r>
        <w:rPr>
          <w:rFonts w:cs="Huawei Sans"/>
        </w:rPr>
        <w:t xml:space="preserve"> &gt; </w:t>
      </w:r>
      <w:r>
        <w:rPr>
          <w:rFonts w:cs="Huawei Sans"/>
          <w:b/>
        </w:rPr>
        <w:t>Service Management</w:t>
      </w:r>
      <w:r>
        <w:rPr>
          <w:rFonts w:cs="Huawei Sans"/>
        </w:rPr>
        <w:t xml:space="preserve"> &gt; </w:t>
      </w:r>
      <w:r>
        <w:rPr>
          <w:rFonts w:cs="Huawei Sans"/>
          <w:b/>
        </w:rPr>
        <w:t>Service Management in Single-Hypervisor Scenarios</w:t>
      </w:r>
      <w:r>
        <w:rPr>
          <w:rFonts w:cs="Huawei Sans"/>
        </w:rPr>
        <w:t xml:space="preserve"> &gt; </w:t>
      </w:r>
      <w:r>
        <w:rPr>
          <w:rFonts w:cs="Huawei Sans"/>
          <w:b/>
        </w:rPr>
        <w:t>Storage Management</w:t>
      </w:r>
      <w:r>
        <w:rPr>
          <w:rFonts w:cs="Huawei Sans"/>
        </w:rPr>
        <w:t xml:space="preserve"> &gt; </w:t>
      </w:r>
      <w:r>
        <w:rPr>
          <w:rFonts w:cs="Huawei Sans"/>
          <w:b/>
        </w:rPr>
        <w:t>Data Store Management</w:t>
      </w:r>
      <w:r>
        <w:rPr>
          <w:rFonts w:cs="Huawei Sans"/>
        </w:rPr>
        <w:t xml:space="preserve"> &gt; </w:t>
      </w:r>
      <w:r>
        <w:rPr>
          <w:rFonts w:cs="Huawei Sans"/>
          <w:b/>
        </w:rPr>
        <w:t>Adding a Data Store</w:t>
      </w:r>
      <w:r>
        <w:rPr>
          <w:rFonts w:cs="Huawei Sans"/>
        </w:rPr>
        <w:t xml:space="preserve"> in the </w:t>
      </w:r>
      <w:r>
        <w:rPr>
          <w:rFonts w:cs="Huawei Sans"/>
          <w:i/>
        </w:rPr>
        <w:t>FusionSphere Virtualization Suite Product Documentation</w:t>
      </w:r>
      <w:r>
        <w:rPr>
          <w:rFonts w:cs="Huawei Sans"/>
        </w:rPr>
        <w:t>.</w:t>
      </w:r>
    </w:p>
    <w:p w14:paraId="1A1D682E" w14:textId="129FCD0A" w:rsidR="000044A1" w:rsidRPr="0059726A" w:rsidRDefault="00236170" w:rsidP="000044A1">
      <w:pPr>
        <w:shd w:val="clear" w:color="auto" w:fill="F0F0F0"/>
        <w:adjustRightInd/>
        <w:spacing w:before="120" w:after="120"/>
        <w:ind w:left="993" w:rightChars="88" w:right="211"/>
        <w:rPr>
          <w:rFonts w:ascii="Huawei Sans" w:hAnsi="Huawei Sans" w:cs="Huawei Sans"/>
          <w:noProof/>
          <w:color w:val="000000" w:themeColor="text1"/>
          <w:kern w:val="2"/>
        </w:rPr>
      </w:pPr>
      <w:r w:rsidRPr="00CD2BF9">
        <w:pict w14:anchorId="51570676">
          <v:shape id="_x0000_i1054"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75326C06" w14:textId="77777777" w:rsidR="000044A1" w:rsidRPr="0059726A" w:rsidRDefault="000044A1" w:rsidP="000044A1">
      <w:pPr>
        <w:shd w:val="clear" w:color="auto" w:fill="F0F0F0"/>
        <w:adjustRightInd/>
        <w:spacing w:before="120" w:after="120" w:line="276" w:lineRule="auto"/>
        <w:ind w:left="993" w:rightChars="88" w:right="211"/>
        <w:rPr>
          <w:rFonts w:ascii="Huawei Sans" w:hAnsi="Huawei Sans" w:cs="Huawei Sans"/>
        </w:rPr>
      </w:pPr>
      <w:r>
        <w:rPr>
          <w:rFonts w:ascii="Huawei Sans" w:hAnsi="Huawei Sans" w:cs="Huawei Sans"/>
          <w:sz w:val="20"/>
          <w:szCs w:val="18"/>
        </w:rPr>
        <w:t xml:space="preserve">The default username and password of the FusionCompute login account (common mode) is </w:t>
      </w:r>
      <w:r>
        <w:rPr>
          <w:rFonts w:ascii="Huawei Sans" w:hAnsi="Huawei Sans" w:cs="Huawei Sans"/>
          <w:b/>
          <w:sz w:val="20"/>
          <w:szCs w:val="18"/>
        </w:rPr>
        <w:t>admin</w:t>
      </w:r>
      <w:r>
        <w:rPr>
          <w:rFonts w:ascii="Huawei Sans" w:hAnsi="Huawei Sans" w:cs="Huawei Sans"/>
          <w:sz w:val="20"/>
          <w:szCs w:val="18"/>
        </w:rPr>
        <w:t xml:space="preserve"> and </w:t>
      </w:r>
      <w:r>
        <w:rPr>
          <w:rFonts w:ascii="Huawei Sans" w:hAnsi="Huawei Sans" w:cs="Huawei Sans"/>
          <w:b/>
          <w:sz w:val="20"/>
          <w:szCs w:val="18"/>
        </w:rPr>
        <w:t>IaaS@PORTAL-CLOUD8!</w:t>
      </w:r>
      <w:r>
        <w:rPr>
          <w:rFonts w:ascii="Huawei Sans" w:hAnsi="Huawei Sans" w:cs="Huawei Sans"/>
          <w:sz w:val="20"/>
          <w:szCs w:val="18"/>
        </w:rPr>
        <w:t xml:space="preserve"> respectively.</w:t>
      </w:r>
    </w:p>
    <w:p w14:paraId="2A670EAD" w14:textId="77777777" w:rsidR="000044A1" w:rsidRPr="00236170" w:rsidRDefault="000044A1" w:rsidP="00236170">
      <w:pPr>
        <w:pStyle w:val="10"/>
        <w:numPr>
          <w:ilvl w:val="0"/>
          <w:numId w:val="0"/>
        </w:numPr>
        <w:ind w:left="840"/>
      </w:pPr>
    </w:p>
    <w:p w14:paraId="4EAADD49" w14:textId="77777777" w:rsidR="000044A1" w:rsidRPr="0059726A" w:rsidRDefault="000044A1" w:rsidP="000044A1">
      <w:pPr>
        <w:pStyle w:val="2"/>
        <w:rPr>
          <w:rFonts w:cs="Huawei Sans"/>
          <w:lang w:eastAsia="zh-CN"/>
        </w:rPr>
      </w:pPr>
      <w:bookmarkStart w:id="64" w:name="_Toc112249337"/>
      <w:bookmarkStart w:id="65" w:name="_Toc117844490"/>
      <w:r>
        <w:rPr>
          <w:rFonts w:cs="Huawei Sans"/>
        </w:rPr>
        <w:t>Deploying Linux and Windows VMs</w:t>
      </w:r>
      <w:bookmarkEnd w:id="64"/>
      <w:bookmarkEnd w:id="65"/>
    </w:p>
    <w:p w14:paraId="0BF81C94" w14:textId="77777777" w:rsidR="000044A1" w:rsidRPr="0059726A" w:rsidRDefault="000044A1" w:rsidP="000044A1">
      <w:pPr>
        <w:pStyle w:val="1f"/>
      </w:pPr>
      <w:r>
        <w:t>After the FusionCompute virtualization platform is deployed, create Linux and Windows VMs on the platform for subsequent operations such as mounting LUNs for storage services.</w:t>
      </w:r>
    </w:p>
    <w:p w14:paraId="486D1230" w14:textId="77777777" w:rsidR="000044A1" w:rsidRPr="0059726A" w:rsidRDefault="000044A1" w:rsidP="000044A1">
      <w:pPr>
        <w:pStyle w:val="1f"/>
      </w:pPr>
    </w:p>
    <w:p w14:paraId="1B5F8CAA" w14:textId="77777777" w:rsidR="000044A1" w:rsidRPr="0059726A" w:rsidRDefault="000044A1" w:rsidP="000044A1">
      <w:pPr>
        <w:pStyle w:val="30"/>
        <w:tabs>
          <w:tab w:val="num" w:pos="1418"/>
        </w:tabs>
        <w:rPr>
          <w:rFonts w:cs="Huawei Sans"/>
        </w:rPr>
      </w:pPr>
      <w:r>
        <w:rPr>
          <w:rFonts w:cs="Huawei Sans"/>
        </w:rPr>
        <w:t>Create a VM.</w:t>
      </w:r>
    </w:p>
    <w:p w14:paraId="3BA40556" w14:textId="77777777" w:rsidR="000044A1" w:rsidRPr="0059726A" w:rsidRDefault="000044A1" w:rsidP="000044A1">
      <w:pPr>
        <w:pStyle w:val="1f"/>
      </w:pPr>
      <w:r>
        <w:t>Create a VM on the FusionCompute virtualization platform.</w:t>
      </w:r>
    </w:p>
    <w:p w14:paraId="1E6D9B32" w14:textId="77777777" w:rsidR="000044A1" w:rsidRPr="0059726A" w:rsidRDefault="000044A1" w:rsidP="000044A1">
      <w:pPr>
        <w:pStyle w:val="1f"/>
      </w:pPr>
      <w:r>
        <w:t>[Suggested Procedure]</w:t>
      </w:r>
    </w:p>
    <w:p w14:paraId="6DE796AB"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w:t>
      </w:r>
      <w:r>
        <w:rPr>
          <w:rStyle w:val="ng-scope"/>
          <w:rFonts w:cs="Huawei Sans"/>
          <w:b/>
        </w:rPr>
        <w:t>Operation and Maintenance</w:t>
      </w:r>
      <w:r>
        <w:rPr>
          <w:rStyle w:val="ng-scope"/>
          <w:rFonts w:cs="Huawei Sans"/>
        </w:rPr>
        <w:t xml:space="preserve"> &gt; </w:t>
      </w:r>
      <w:r>
        <w:rPr>
          <w:rStyle w:val="ng-scope"/>
          <w:rFonts w:cs="Huawei Sans"/>
          <w:b/>
        </w:rPr>
        <w:t>Service Management</w:t>
      </w:r>
      <w:r>
        <w:rPr>
          <w:rStyle w:val="ng-scope"/>
          <w:rFonts w:cs="Huawei Sans"/>
        </w:rPr>
        <w:t xml:space="preserve"> &gt; </w:t>
      </w:r>
      <w:r>
        <w:rPr>
          <w:rStyle w:val="ng-scope"/>
          <w:rFonts w:cs="Huawei Sans"/>
          <w:b/>
        </w:rPr>
        <w:t>Service Management in Single-Hypervisor Scenarios</w:t>
      </w:r>
      <w:r>
        <w:rPr>
          <w:rStyle w:val="ng-scope"/>
          <w:rFonts w:cs="Huawei Sans"/>
        </w:rPr>
        <w:t xml:space="preserve"> &gt; </w:t>
      </w:r>
      <w:r>
        <w:rPr>
          <w:rStyle w:val="ng-scope"/>
          <w:rFonts w:cs="Huawei Sans"/>
          <w:b/>
        </w:rPr>
        <w:t>Provisioning a VM</w:t>
      </w:r>
      <w:r>
        <w:rPr>
          <w:rStyle w:val="ng-scope"/>
          <w:rFonts w:cs="Huawei Sans"/>
        </w:rPr>
        <w:t xml:space="preserve"> &gt; </w:t>
      </w:r>
      <w:r>
        <w:rPr>
          <w:rStyle w:val="ng-scope"/>
          <w:rFonts w:cs="Huawei Sans"/>
          <w:b/>
        </w:rPr>
        <w:t>Creating a Bare VM</w:t>
      </w:r>
      <w:r>
        <w:rPr>
          <w:rStyle w:val="ng-scope"/>
          <w:rFonts w:cs="Huawei Sans"/>
        </w:rPr>
        <w:t xml:space="preserve"> &gt; </w:t>
      </w:r>
      <w:r>
        <w:rPr>
          <w:rStyle w:val="ng-scope"/>
          <w:rFonts w:cs="Huawei Sans"/>
          <w:b/>
        </w:rPr>
        <w:t>Creating a VM</w:t>
      </w:r>
      <w:r>
        <w:rPr>
          <w:rStyle w:val="ng-scope"/>
          <w:rFonts w:cs="Huawei Sans"/>
        </w:rPr>
        <w:t xml:space="preserve"> in the </w:t>
      </w:r>
      <w:r>
        <w:rPr>
          <w:rStyle w:val="ng-scope"/>
          <w:rFonts w:cs="Huawei Sans"/>
          <w:i/>
        </w:rPr>
        <w:t>FusionSphere Virtualization Suite Product Documentation</w:t>
      </w:r>
      <w:r>
        <w:rPr>
          <w:rStyle w:val="ng-scope"/>
          <w:rFonts w:cs="Huawei Sans"/>
        </w:rPr>
        <w:t>.</w:t>
      </w:r>
    </w:p>
    <w:p w14:paraId="688BFF3A" w14:textId="77777777" w:rsidR="000044A1" w:rsidRPr="0059726A" w:rsidRDefault="000044A1" w:rsidP="000044A1">
      <w:pPr>
        <w:pStyle w:val="1f"/>
      </w:pPr>
    </w:p>
    <w:p w14:paraId="5DCB3D7E" w14:textId="77777777" w:rsidR="000044A1" w:rsidRPr="0059726A" w:rsidRDefault="000044A1" w:rsidP="000044A1">
      <w:pPr>
        <w:pStyle w:val="30"/>
        <w:tabs>
          <w:tab w:val="num" w:pos="1418"/>
        </w:tabs>
        <w:rPr>
          <w:rFonts w:cs="Huawei Sans"/>
        </w:rPr>
      </w:pPr>
      <w:r>
        <w:rPr>
          <w:rFonts w:cs="Huawei Sans"/>
        </w:rPr>
        <w:t>Install Linux.</w:t>
      </w:r>
    </w:p>
    <w:p w14:paraId="5902FA6A" w14:textId="77777777" w:rsidR="000044A1" w:rsidRPr="0059726A" w:rsidRDefault="000044A1" w:rsidP="000044A1">
      <w:pPr>
        <w:pStyle w:val="1f"/>
      </w:pPr>
      <w:r>
        <w:t xml:space="preserve">Install Linux on a VM. After the installation is complete, log in as the </w:t>
      </w:r>
      <w:r>
        <w:rPr>
          <w:b/>
        </w:rPr>
        <w:t>root</w:t>
      </w:r>
      <w:r>
        <w:t xml:space="preserve"> user.</w:t>
      </w:r>
    </w:p>
    <w:p w14:paraId="624DA712" w14:textId="77777777" w:rsidR="000044A1" w:rsidRPr="0059726A" w:rsidRDefault="000044A1" w:rsidP="000044A1">
      <w:pPr>
        <w:pStyle w:val="1f"/>
      </w:pPr>
      <w:r>
        <w:t>[Suggested Procedure]</w:t>
      </w:r>
    </w:p>
    <w:p w14:paraId="580F5353"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w:t>
      </w:r>
      <w:r>
        <w:rPr>
          <w:rStyle w:val="ng-scope"/>
          <w:rFonts w:cs="Huawei Sans"/>
          <w:b/>
        </w:rPr>
        <w:t>Operation and Maintenance</w:t>
      </w:r>
      <w:r>
        <w:rPr>
          <w:rStyle w:val="ng-scope"/>
          <w:rFonts w:cs="Huawei Sans"/>
        </w:rPr>
        <w:t xml:space="preserve"> &gt; </w:t>
      </w:r>
      <w:r>
        <w:rPr>
          <w:rStyle w:val="ng-scope"/>
          <w:rFonts w:cs="Huawei Sans"/>
          <w:b/>
        </w:rPr>
        <w:t>Service Management</w:t>
      </w:r>
      <w:r>
        <w:rPr>
          <w:rStyle w:val="ng-scope"/>
          <w:rFonts w:cs="Huawei Sans"/>
        </w:rPr>
        <w:t xml:space="preserve"> &gt; </w:t>
      </w:r>
      <w:r>
        <w:rPr>
          <w:rStyle w:val="ng-scope"/>
          <w:rFonts w:cs="Huawei Sans"/>
          <w:b/>
        </w:rPr>
        <w:t>Service Management in Single-Hypervisor Scenarios</w:t>
      </w:r>
      <w:r>
        <w:rPr>
          <w:rStyle w:val="ng-scope"/>
          <w:rFonts w:cs="Huawei Sans"/>
        </w:rPr>
        <w:t xml:space="preserve"> &gt; </w:t>
      </w:r>
      <w:r>
        <w:rPr>
          <w:rStyle w:val="ng-scope"/>
          <w:rFonts w:cs="Huawei Sans"/>
          <w:b/>
        </w:rPr>
        <w:t>Provisioning a VM</w:t>
      </w:r>
      <w:r>
        <w:rPr>
          <w:rStyle w:val="ng-scope"/>
          <w:rFonts w:cs="Huawei Sans"/>
        </w:rPr>
        <w:t xml:space="preserve"> &gt; </w:t>
      </w:r>
      <w:r>
        <w:rPr>
          <w:rStyle w:val="ng-scope"/>
          <w:rFonts w:cs="Huawei Sans"/>
          <w:b/>
        </w:rPr>
        <w:t>Creating a Bare VM</w:t>
      </w:r>
      <w:r>
        <w:rPr>
          <w:rStyle w:val="ng-scope"/>
          <w:rFonts w:cs="Huawei Sans"/>
        </w:rPr>
        <w:t xml:space="preserve"> &gt; </w:t>
      </w:r>
      <w:r>
        <w:rPr>
          <w:rStyle w:val="ng-scope"/>
          <w:rFonts w:cs="Huawei Sans"/>
          <w:b/>
        </w:rPr>
        <w:t>Installing a Linux VM</w:t>
      </w:r>
      <w:r>
        <w:rPr>
          <w:rStyle w:val="ng-scope"/>
          <w:rFonts w:cs="Huawei Sans"/>
        </w:rPr>
        <w:t xml:space="preserve"> in the </w:t>
      </w:r>
      <w:r>
        <w:rPr>
          <w:rStyle w:val="ng-scope"/>
          <w:rFonts w:cs="Huawei Sans"/>
          <w:i/>
        </w:rPr>
        <w:t>FusionSphere Virtualization Suite Product Documentation</w:t>
      </w:r>
      <w:r>
        <w:rPr>
          <w:rStyle w:val="ng-scope"/>
          <w:rFonts w:cs="Huawei Sans"/>
        </w:rPr>
        <w:t>.</w:t>
      </w:r>
    </w:p>
    <w:p w14:paraId="5EFC85AC" w14:textId="77777777" w:rsidR="000044A1" w:rsidRPr="0059726A" w:rsidRDefault="000044A1" w:rsidP="000044A1">
      <w:pPr>
        <w:pStyle w:val="1f"/>
        <w:rPr>
          <w:rStyle w:val="ng-scope"/>
          <w:rFonts w:cs="Huawei Sans"/>
          <w:shd w:val="clear" w:color="auto" w:fill="FFFFFF"/>
        </w:rPr>
      </w:pPr>
    </w:p>
    <w:p w14:paraId="18A0EE41" w14:textId="77777777" w:rsidR="000044A1" w:rsidRPr="0059726A" w:rsidRDefault="000044A1" w:rsidP="000044A1">
      <w:pPr>
        <w:pStyle w:val="30"/>
        <w:tabs>
          <w:tab w:val="num" w:pos="1418"/>
        </w:tabs>
        <w:rPr>
          <w:rFonts w:cs="Huawei Sans"/>
        </w:rPr>
      </w:pPr>
      <w:r>
        <w:rPr>
          <w:rFonts w:cs="Huawei Sans"/>
        </w:rPr>
        <w:t>Install Windows.</w:t>
      </w:r>
    </w:p>
    <w:p w14:paraId="70E0F420" w14:textId="77777777" w:rsidR="000044A1" w:rsidRPr="0059726A" w:rsidRDefault="000044A1" w:rsidP="000044A1">
      <w:pPr>
        <w:pStyle w:val="1f"/>
      </w:pPr>
      <w:r>
        <w:t>Repeat step 1 and step 2 to create a Windows VM. After the installation is complete, log in to the VM as an administrator.</w:t>
      </w:r>
    </w:p>
    <w:p w14:paraId="01025887" w14:textId="77777777" w:rsidR="000044A1" w:rsidRPr="0059726A" w:rsidRDefault="000044A1" w:rsidP="000044A1">
      <w:pPr>
        <w:pStyle w:val="1f"/>
      </w:pPr>
      <w:r>
        <w:t>[Suggested Procedure]</w:t>
      </w:r>
    </w:p>
    <w:p w14:paraId="520AF1E8" w14:textId="77777777" w:rsidR="000044A1" w:rsidRPr="0059726A" w:rsidRDefault="000044A1" w:rsidP="000044A1">
      <w:pPr>
        <w:pStyle w:val="1f"/>
        <w:rPr>
          <w:rStyle w:val="ng-scope"/>
          <w:rFonts w:cs="Huawei Sans"/>
          <w:shd w:val="clear" w:color="auto" w:fill="FFFFFF"/>
        </w:rPr>
      </w:pPr>
      <w:r>
        <w:rPr>
          <w:rStyle w:val="ng-scope"/>
          <w:rFonts w:cs="Huawei Sans"/>
        </w:rPr>
        <w:lastRenderedPageBreak/>
        <w:t xml:space="preserve">For details, see </w:t>
      </w:r>
      <w:r>
        <w:rPr>
          <w:rStyle w:val="ng-scope"/>
          <w:rFonts w:cs="Huawei Sans"/>
          <w:b/>
        </w:rPr>
        <w:t>Operation and Maintenance</w:t>
      </w:r>
      <w:r>
        <w:rPr>
          <w:rStyle w:val="ng-scope"/>
          <w:rFonts w:cs="Huawei Sans"/>
        </w:rPr>
        <w:t xml:space="preserve"> &gt; </w:t>
      </w:r>
      <w:r>
        <w:rPr>
          <w:rStyle w:val="ng-scope"/>
          <w:rFonts w:cs="Huawei Sans"/>
          <w:b/>
        </w:rPr>
        <w:t>Service Management</w:t>
      </w:r>
      <w:r>
        <w:rPr>
          <w:rStyle w:val="ng-scope"/>
          <w:rFonts w:cs="Huawei Sans"/>
        </w:rPr>
        <w:t xml:space="preserve"> &gt; </w:t>
      </w:r>
      <w:r>
        <w:rPr>
          <w:rStyle w:val="ng-scope"/>
          <w:rFonts w:cs="Huawei Sans"/>
          <w:b/>
        </w:rPr>
        <w:t>Service Management in Single-Hypervisor Scenarios</w:t>
      </w:r>
      <w:r>
        <w:rPr>
          <w:rStyle w:val="ng-scope"/>
          <w:rFonts w:cs="Huawei Sans"/>
        </w:rPr>
        <w:t xml:space="preserve"> &gt; </w:t>
      </w:r>
      <w:r>
        <w:rPr>
          <w:rStyle w:val="ng-scope"/>
          <w:rFonts w:cs="Huawei Sans"/>
          <w:b/>
        </w:rPr>
        <w:t>Provisioning a VM</w:t>
      </w:r>
      <w:r>
        <w:rPr>
          <w:rStyle w:val="ng-scope"/>
          <w:rFonts w:cs="Huawei Sans"/>
        </w:rPr>
        <w:t xml:space="preserve"> &gt; </w:t>
      </w:r>
      <w:r>
        <w:rPr>
          <w:rStyle w:val="ng-scope"/>
          <w:rFonts w:cs="Huawei Sans"/>
          <w:b/>
        </w:rPr>
        <w:t>Creating a Bare VM</w:t>
      </w:r>
      <w:r>
        <w:rPr>
          <w:rStyle w:val="ng-scope"/>
          <w:rFonts w:cs="Huawei Sans"/>
        </w:rPr>
        <w:t xml:space="preserve"> &gt; </w:t>
      </w:r>
      <w:r>
        <w:rPr>
          <w:rStyle w:val="ng-scope"/>
          <w:rFonts w:cs="Huawei Sans"/>
          <w:b/>
        </w:rPr>
        <w:t>Installing an x86 VM (Running a Windows OS)</w:t>
      </w:r>
      <w:r>
        <w:rPr>
          <w:rStyle w:val="ng-scope"/>
          <w:rFonts w:cs="Huawei Sans"/>
        </w:rPr>
        <w:t xml:space="preserve"> in the </w:t>
      </w:r>
      <w:r>
        <w:rPr>
          <w:rStyle w:val="ng-scope"/>
          <w:rFonts w:cs="Huawei Sans"/>
          <w:i/>
        </w:rPr>
        <w:t>FusionSphere Virtualization Suite Product Documentation</w:t>
      </w:r>
      <w:r>
        <w:rPr>
          <w:rStyle w:val="ng-scope"/>
          <w:rFonts w:cs="Huawei Sans"/>
        </w:rPr>
        <w:t>.</w:t>
      </w:r>
    </w:p>
    <w:p w14:paraId="08EF3A56" w14:textId="77777777" w:rsidR="000044A1" w:rsidRPr="0059726A" w:rsidRDefault="000044A1" w:rsidP="000044A1">
      <w:pPr>
        <w:pStyle w:val="1f"/>
        <w:rPr>
          <w:rStyle w:val="ng-scope"/>
          <w:rFonts w:cs="Huawei Sans"/>
          <w:shd w:val="clear" w:color="auto" w:fill="FFFFFF"/>
        </w:rPr>
      </w:pPr>
    </w:p>
    <w:p w14:paraId="5C9DA725" w14:textId="77777777" w:rsidR="000044A1" w:rsidRPr="0059726A" w:rsidRDefault="000044A1" w:rsidP="000044A1">
      <w:pPr>
        <w:pStyle w:val="2"/>
        <w:rPr>
          <w:rFonts w:cs="Huawei Sans"/>
          <w:lang w:eastAsia="zh-CN"/>
        </w:rPr>
      </w:pPr>
      <w:bookmarkStart w:id="66" w:name="_Toc112249338"/>
      <w:bookmarkStart w:id="67" w:name="_Toc117844491"/>
      <w:r>
        <w:rPr>
          <w:rFonts w:cs="Huawei Sans"/>
        </w:rPr>
        <w:t>Deploying the eStor</w:t>
      </w:r>
      <w:bookmarkEnd w:id="66"/>
      <w:bookmarkEnd w:id="67"/>
    </w:p>
    <w:p w14:paraId="27220F3C" w14:textId="77777777" w:rsidR="000044A1" w:rsidRPr="0059726A" w:rsidRDefault="000044A1" w:rsidP="000044A1">
      <w:pPr>
        <w:pStyle w:val="1f"/>
      </w:pPr>
      <w:r>
        <w:t>Deploy Huawei OceanStor eStor on the FusionCompute virtualization platform. Then access DeviceManager on a browser.</w:t>
      </w:r>
    </w:p>
    <w:p w14:paraId="60AF2DA3" w14:textId="77777777" w:rsidR="000044A1" w:rsidRPr="0059726A" w:rsidRDefault="000044A1" w:rsidP="000044A1">
      <w:pPr>
        <w:pStyle w:val="30"/>
        <w:tabs>
          <w:tab w:val="num" w:pos="1418"/>
        </w:tabs>
        <w:rPr>
          <w:rFonts w:cs="Huawei Sans"/>
        </w:rPr>
      </w:pPr>
      <w:bookmarkStart w:id="68" w:name="_Hlk117690010"/>
      <w:r>
        <w:rPr>
          <w:rFonts w:cs="Huawei Sans"/>
        </w:rPr>
        <w:t>Import a disk node VM.</w:t>
      </w:r>
    </w:p>
    <w:p w14:paraId="3B76B2F0" w14:textId="77777777" w:rsidR="000044A1" w:rsidRPr="0059726A" w:rsidRDefault="000044A1" w:rsidP="000044A1">
      <w:pPr>
        <w:pStyle w:val="1f"/>
      </w:pPr>
      <w:r>
        <w:rPr>
          <w:rFonts w:hint="eastAsia"/>
        </w:rPr>
        <w:t>On the FusionCompute virtualization platform, import the Huawei OceanStor eStor disk node VM.</w:t>
      </w:r>
    </w:p>
    <w:p w14:paraId="53BB6A2B" w14:textId="77777777" w:rsidR="000044A1" w:rsidRPr="0059726A" w:rsidRDefault="000044A1" w:rsidP="000044A1">
      <w:pPr>
        <w:pStyle w:val="1f"/>
      </w:pPr>
      <w:r>
        <w:t>[Suggested Procedure]</w:t>
      </w:r>
    </w:p>
    <w:bookmarkEnd w:id="68"/>
    <w:p w14:paraId="57E4CA50"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"Deploying eStor" in the </w:t>
      </w:r>
      <w:r>
        <w:rPr>
          <w:rStyle w:val="ng-scope"/>
          <w:rFonts w:cs="Huawei Sans"/>
          <w:i/>
        </w:rPr>
        <w:t>OceanStor eStor Installation Guide FusionCompute (for Enterprise)</w:t>
      </w:r>
      <w:r>
        <w:rPr>
          <w:rStyle w:val="ng-scope"/>
          <w:rFonts w:cs="Huawei Sans"/>
        </w:rPr>
        <w:t>.</w:t>
      </w:r>
    </w:p>
    <w:p w14:paraId="7F323EF8" w14:textId="473163BE" w:rsidR="000044A1" w:rsidRPr="0059726A" w:rsidRDefault="00236170" w:rsidP="000044A1">
      <w:pPr>
        <w:shd w:val="clear" w:color="auto" w:fill="F0F0F0"/>
        <w:adjustRightInd/>
        <w:spacing w:before="120" w:after="120"/>
        <w:ind w:left="993" w:rightChars="88" w:right="211"/>
        <w:rPr>
          <w:rFonts w:ascii="Huawei Sans" w:hAnsi="Huawei Sans" w:cs="Huawei Sans"/>
          <w:noProof/>
          <w:color w:val="000000" w:themeColor="text1"/>
        </w:rPr>
      </w:pPr>
      <w:r w:rsidRPr="00CD2BF9">
        <w:pict w14:anchorId="46EE8356">
          <v:shape id="_x0000_i1046"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45A69D1D" w14:textId="77777777" w:rsidR="000044A1" w:rsidRPr="0059726A" w:rsidRDefault="000044A1" w:rsidP="000044A1">
      <w:pPr>
        <w:shd w:val="clear" w:color="auto" w:fill="F0F0F0"/>
        <w:adjustRightInd/>
        <w:spacing w:before="120" w:after="120"/>
        <w:ind w:left="993" w:rightChars="88" w:right="211"/>
        <w:rPr>
          <w:rFonts w:ascii="Huawei Sans" w:hAnsi="Huawei Sans" w:cs="Huawei Sans"/>
          <w:noProof/>
          <w:color w:val="000000" w:themeColor="text1"/>
          <w:sz w:val="20"/>
        </w:rPr>
      </w:pPr>
      <w:r>
        <w:rPr>
          <w:rFonts w:ascii="Huawei Sans" w:hAnsi="Huawei Sans" w:cs="Huawei Sans"/>
          <w:color w:val="000000"/>
          <w:sz w:val="20"/>
        </w:rPr>
        <w:t xml:space="preserve">For details, see </w:t>
      </w:r>
      <w:r>
        <w:rPr>
          <w:rFonts w:ascii="Huawei Sans" w:hAnsi="Huawei Sans" w:cs="Huawei Sans"/>
          <w:i/>
          <w:color w:val="000000"/>
          <w:sz w:val="20"/>
        </w:rPr>
        <w:t>FusionCompute OceanStor eStor V100R001C00 Installation Guide v6.0</w:t>
      </w:r>
      <w:r>
        <w:rPr>
          <w:rFonts w:ascii="Huawei Sans" w:hAnsi="Huawei Sans" w:cs="Huawei Sans"/>
          <w:color w:val="000000"/>
          <w:sz w:val="20"/>
        </w:rPr>
        <w:t>.</w:t>
      </w:r>
      <w:r>
        <w:rPr>
          <w:rFonts w:ascii="方正兰亭黑简体" w:hAnsi="Huawei Sans" w:cs="Huawei Sans" w:hint="eastAsia"/>
          <w:color w:val="000000"/>
          <w:sz w:val="20"/>
        </w:rPr>
        <w:t xml:space="preserve"> You can log in to Huawei's technical support website (https://support.huawei.com/enterprise/en/index.html) and type the name of a documentation or tool (such as </w:t>
      </w:r>
      <w:r>
        <w:rPr>
          <w:rFonts w:ascii="方正兰亭黑简体" w:hAnsi="Huawei Sans" w:cs="Huawei Sans" w:hint="eastAsia"/>
          <w:b/>
          <w:color w:val="000000"/>
          <w:sz w:val="20"/>
        </w:rPr>
        <w:t>eStor</w:t>
      </w:r>
      <w:r>
        <w:rPr>
          <w:rFonts w:ascii="方正兰亭黑简体" w:hAnsi="Huawei Sans" w:cs="Huawei Sans" w:hint="eastAsia"/>
          <w:color w:val="000000"/>
          <w:sz w:val="20"/>
        </w:rPr>
        <w:t>) in the search box to search for, browse, and download the desired document or tool.</w:t>
      </w:r>
    </w:p>
    <w:p w14:paraId="23E64677" w14:textId="77777777" w:rsidR="000044A1" w:rsidRPr="0059726A" w:rsidRDefault="000044A1" w:rsidP="000044A1">
      <w:pPr>
        <w:pStyle w:val="1f"/>
      </w:pPr>
    </w:p>
    <w:p w14:paraId="542A1068" w14:textId="77777777" w:rsidR="000044A1" w:rsidRPr="0059726A" w:rsidRDefault="000044A1" w:rsidP="000044A1">
      <w:pPr>
        <w:pStyle w:val="30"/>
        <w:tabs>
          <w:tab w:val="num" w:pos="1418"/>
        </w:tabs>
        <w:rPr>
          <w:rFonts w:cs="Huawei Sans"/>
        </w:rPr>
      </w:pPr>
      <w:bookmarkStart w:id="69" w:name="_Hlk117690020"/>
      <w:r>
        <w:rPr>
          <w:rFonts w:cs="Huawei Sans" w:hint="eastAsia"/>
        </w:rPr>
        <w:t>Configure the disk node.</w:t>
      </w:r>
    </w:p>
    <w:p w14:paraId="6CC44311" w14:textId="77777777" w:rsidR="000044A1" w:rsidRPr="0059726A" w:rsidRDefault="000044A1" w:rsidP="000044A1">
      <w:pPr>
        <w:pStyle w:val="1f"/>
      </w:pPr>
      <w:r>
        <w:rPr>
          <w:rFonts w:hint="eastAsia"/>
        </w:rPr>
        <w:t>On the FusionCompute virtualization platform, start the VM (eStor disk node), log in using VNC, and complete initial configuration.</w:t>
      </w:r>
      <w:bookmarkEnd w:id="69"/>
    </w:p>
    <w:p w14:paraId="404DC27C" w14:textId="77777777" w:rsidR="000044A1" w:rsidRPr="0059726A" w:rsidRDefault="000044A1" w:rsidP="000044A1">
      <w:pPr>
        <w:pStyle w:val="1f"/>
      </w:pPr>
      <w:r>
        <w:t>[Suggested Procedure]</w:t>
      </w:r>
    </w:p>
    <w:p w14:paraId="022AEAB0"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"Deploying eStor" in the </w:t>
      </w:r>
      <w:r>
        <w:rPr>
          <w:rStyle w:val="ng-scope"/>
          <w:rFonts w:cs="Huawei Sans"/>
          <w:i/>
        </w:rPr>
        <w:t>OceanStor eStor Installation Guide FusionCompute (for Enterprise)</w:t>
      </w:r>
      <w:r>
        <w:rPr>
          <w:rStyle w:val="ng-scope"/>
          <w:rFonts w:cs="Huawei Sans"/>
        </w:rPr>
        <w:t>.</w:t>
      </w:r>
    </w:p>
    <w:p w14:paraId="437A1B08" w14:textId="77777777" w:rsidR="000044A1" w:rsidRPr="0059726A" w:rsidRDefault="000044A1" w:rsidP="000044A1">
      <w:pPr>
        <w:pStyle w:val="1f"/>
        <w:rPr>
          <w:rStyle w:val="ng-scope"/>
          <w:rFonts w:cs="Huawei Sans"/>
          <w:shd w:val="clear" w:color="auto" w:fill="FFFFFF"/>
        </w:rPr>
      </w:pPr>
      <w:r>
        <w:rPr>
          <w:rStyle w:val="ng-scope"/>
          <w:rFonts w:cs="Huawei Sans"/>
        </w:rPr>
        <w:t>Note: Once configured, wait 1 minute for the initialization to finish.</w:t>
      </w:r>
    </w:p>
    <w:p w14:paraId="3E6BEB7C" w14:textId="77777777" w:rsidR="000044A1" w:rsidRPr="00F14D18" w:rsidRDefault="000044A1" w:rsidP="000044A1">
      <w:pPr>
        <w:pStyle w:val="1f"/>
        <w:rPr>
          <w:rStyle w:val="ng-scope"/>
          <w:rFonts w:cs="Huawei Sans"/>
          <w:shd w:val="clear" w:color="auto" w:fill="FFFFFF"/>
        </w:rPr>
      </w:pPr>
    </w:p>
    <w:p w14:paraId="4D35BBE7" w14:textId="77777777" w:rsidR="000044A1" w:rsidRPr="00DB5B41" w:rsidRDefault="000044A1" w:rsidP="000044A1">
      <w:pPr>
        <w:pStyle w:val="30"/>
        <w:tabs>
          <w:tab w:val="num" w:pos="1418"/>
        </w:tabs>
      </w:pPr>
      <w:bookmarkStart w:id="70" w:name="_Hlk117690032"/>
      <w:r>
        <w:rPr>
          <w:rFonts w:hint="eastAsia"/>
        </w:rPr>
        <w:t>Impor</w:t>
      </w:r>
      <w:r>
        <w:t>t</w:t>
      </w:r>
      <w:r>
        <w:rPr>
          <w:rFonts w:hint="eastAsia"/>
        </w:rPr>
        <w:t xml:space="preserve"> controller node VMs.</w:t>
      </w:r>
    </w:p>
    <w:p w14:paraId="21766E2D" w14:textId="77777777" w:rsidR="000044A1" w:rsidRPr="0059726A" w:rsidRDefault="000044A1" w:rsidP="000044A1">
      <w:pPr>
        <w:pStyle w:val="1f"/>
      </w:pPr>
      <w:r>
        <w:rPr>
          <w:rFonts w:hint="eastAsia"/>
        </w:rPr>
        <w:t>On the FusionCompute virtualization platform, import</w:t>
      </w:r>
      <w:r>
        <w:t xml:space="preserve"> two</w:t>
      </w:r>
      <w:r>
        <w:rPr>
          <w:rFonts w:hint="eastAsia"/>
        </w:rPr>
        <w:t xml:space="preserve"> Huawei OceanStor eStor controller node VMs.</w:t>
      </w:r>
      <w:r>
        <w:t xml:space="preserve"> Note that t</w:t>
      </w:r>
      <w:r>
        <w:rPr>
          <w:rFonts w:hint="eastAsia"/>
        </w:rPr>
        <w:t xml:space="preserve">he </w:t>
      </w:r>
      <w:r>
        <w:t xml:space="preserve">latest version of </w:t>
      </w:r>
      <w:r>
        <w:rPr>
          <w:rFonts w:hint="eastAsia"/>
        </w:rPr>
        <w:t xml:space="preserve">eStor is </w:t>
      </w:r>
      <w:r>
        <w:t xml:space="preserve">installed on the </w:t>
      </w:r>
      <w:r>
        <w:rPr>
          <w:rFonts w:hint="eastAsia"/>
        </w:rPr>
        <w:t>two controllers.</w:t>
      </w:r>
    </w:p>
    <w:p w14:paraId="576D8558" w14:textId="77777777" w:rsidR="000044A1" w:rsidRPr="0059726A" w:rsidRDefault="000044A1" w:rsidP="000044A1">
      <w:pPr>
        <w:pStyle w:val="1f"/>
      </w:pPr>
      <w:r>
        <w:t>[Suggested Procedure]</w:t>
      </w:r>
    </w:p>
    <w:p w14:paraId="1FA1685F"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"Deploying eStor" in the </w:t>
      </w:r>
      <w:r>
        <w:rPr>
          <w:rStyle w:val="ng-scope"/>
          <w:rFonts w:cs="Huawei Sans"/>
          <w:i/>
        </w:rPr>
        <w:t>OceanStor eStor Installation Guide FusionCompute (for Enterprise)</w:t>
      </w:r>
      <w:r>
        <w:rPr>
          <w:rStyle w:val="ng-scope"/>
          <w:rFonts w:cs="Huawei Sans"/>
        </w:rPr>
        <w:t>.</w:t>
      </w:r>
    </w:p>
    <w:bookmarkEnd w:id="70"/>
    <w:p w14:paraId="0E2DD177" w14:textId="6E201597" w:rsidR="000044A1" w:rsidRPr="0059726A" w:rsidRDefault="00236170" w:rsidP="000044A1">
      <w:pPr>
        <w:shd w:val="clear" w:color="auto" w:fill="F0F0F0"/>
        <w:adjustRightInd/>
        <w:spacing w:before="120" w:after="120"/>
        <w:ind w:left="993" w:rightChars="88" w:right="211"/>
        <w:rPr>
          <w:rFonts w:ascii="Huawei Sans" w:hAnsi="Huawei Sans" w:cs="Huawei Sans"/>
          <w:noProof/>
          <w:color w:val="000000" w:themeColor="text1"/>
        </w:rPr>
      </w:pPr>
      <w:r w:rsidRPr="00CD2BF9">
        <w:lastRenderedPageBreak/>
        <w:pict w14:anchorId="26F708FA">
          <v:shape id="_x0000_i1038" type="#_x0000_t75" alt="https://download.huawei.com/mdl/imgDownload?uuid=9bce549b513c40deb19f2079c2e9c719" style="width:20.25pt;height:16.5pt;visibility:visible;mso-wrap-style:square">
            <v:imagedata r:id="rId20" o:title="imgDownload?uuid=9bce549b513c40deb19f2079c2e9c719"/>
          </v:shape>
        </w:pict>
      </w:r>
      <w:r w:rsidR="000044A1">
        <w:rPr>
          <w:rFonts w:ascii="Huawei Sans" w:hAnsi="Huawei Sans" w:cs="Huawei Sans"/>
          <w:color w:val="000000"/>
        </w:rPr>
        <w:t>Note:</w:t>
      </w:r>
    </w:p>
    <w:p w14:paraId="0EC98A9D" w14:textId="77777777" w:rsidR="000044A1" w:rsidRPr="0059726A" w:rsidRDefault="000044A1" w:rsidP="000044A1">
      <w:pPr>
        <w:shd w:val="clear" w:color="auto" w:fill="F0F0F0"/>
        <w:adjustRightInd/>
        <w:spacing w:before="120" w:after="120"/>
        <w:ind w:left="993" w:rightChars="88" w:right="211"/>
        <w:rPr>
          <w:rFonts w:ascii="Huawei Sans" w:hAnsi="Huawei Sans" w:cs="Huawei Sans"/>
          <w:noProof/>
          <w:color w:val="000000" w:themeColor="text1"/>
          <w:sz w:val="20"/>
        </w:rPr>
      </w:pPr>
      <w:r>
        <w:rPr>
          <w:rFonts w:ascii="Huawei Sans" w:hAnsi="Huawei Sans" w:cs="Huawei Sans"/>
          <w:color w:val="000000"/>
          <w:sz w:val="20"/>
        </w:rPr>
        <w:t xml:space="preserve">For details, see </w:t>
      </w:r>
      <w:r>
        <w:rPr>
          <w:rFonts w:ascii="Huawei Sans" w:hAnsi="Huawei Sans" w:cs="Huawei Sans"/>
          <w:i/>
          <w:color w:val="000000"/>
          <w:sz w:val="20"/>
        </w:rPr>
        <w:t>FusionCompute OceanStor eStor V100R001C00 Installation Guide v6.0</w:t>
      </w:r>
      <w:r>
        <w:rPr>
          <w:rFonts w:ascii="Huawei Sans" w:hAnsi="Huawei Sans" w:cs="Huawei Sans"/>
          <w:color w:val="000000"/>
          <w:sz w:val="20"/>
        </w:rPr>
        <w:t>.</w:t>
      </w:r>
      <w:r>
        <w:rPr>
          <w:rFonts w:ascii="方正兰亭黑简体" w:hAnsi="Huawei Sans" w:cs="Huawei Sans" w:hint="eastAsia"/>
          <w:color w:val="000000"/>
          <w:sz w:val="20"/>
        </w:rPr>
        <w:t xml:space="preserve"> You can log in to Huawei's technical support website (https://support.huawei.com/enterprise/en/index.html) and type the name of a documentation or tool (such as </w:t>
      </w:r>
      <w:r>
        <w:rPr>
          <w:rFonts w:ascii="方正兰亭黑简体" w:hAnsi="Huawei Sans" w:cs="Huawei Sans" w:hint="eastAsia"/>
          <w:b/>
          <w:color w:val="000000"/>
          <w:sz w:val="20"/>
        </w:rPr>
        <w:t>eStor</w:t>
      </w:r>
      <w:r>
        <w:rPr>
          <w:rFonts w:ascii="方正兰亭黑简体" w:hAnsi="Huawei Sans" w:cs="Huawei Sans" w:hint="eastAsia"/>
          <w:color w:val="000000"/>
          <w:sz w:val="20"/>
        </w:rPr>
        <w:t>) in the search box to search for, browse, and download the desired document or tool.</w:t>
      </w:r>
    </w:p>
    <w:p w14:paraId="64D76E58" w14:textId="77777777" w:rsidR="000044A1" w:rsidRPr="0059726A" w:rsidRDefault="000044A1" w:rsidP="000044A1">
      <w:pPr>
        <w:pStyle w:val="1f"/>
      </w:pPr>
    </w:p>
    <w:p w14:paraId="37B1007C" w14:textId="77777777" w:rsidR="000044A1" w:rsidRPr="0059726A" w:rsidRDefault="000044A1" w:rsidP="000044A1">
      <w:pPr>
        <w:pStyle w:val="30"/>
        <w:tabs>
          <w:tab w:val="num" w:pos="1418"/>
        </w:tabs>
      </w:pPr>
      <w:r>
        <w:rPr>
          <w:rFonts w:hint="eastAsia"/>
        </w:rPr>
        <w:t>Configure controller nodes.</w:t>
      </w:r>
    </w:p>
    <w:p w14:paraId="1C6C58B6" w14:textId="77777777" w:rsidR="000044A1" w:rsidRPr="0059726A" w:rsidRDefault="000044A1" w:rsidP="000044A1">
      <w:pPr>
        <w:pStyle w:val="1f"/>
      </w:pPr>
      <w:bookmarkStart w:id="71" w:name="_Hlk117690043"/>
      <w:r>
        <w:rPr>
          <w:rFonts w:hint="eastAsia"/>
        </w:rPr>
        <w:t>On the FusionCompute virtualization platform, start the VMs (eStor controller nodes), log in to the VMs using VNC, and complete</w:t>
      </w:r>
      <w:r>
        <w:t xml:space="preserve"> </w:t>
      </w:r>
      <w:r>
        <w:rPr>
          <w:rFonts w:hint="eastAsia"/>
        </w:rPr>
        <w:t xml:space="preserve">initial configuration </w:t>
      </w:r>
      <w:r>
        <w:t xml:space="preserve">for </w:t>
      </w:r>
      <w:r>
        <w:rPr>
          <w:rFonts w:hint="eastAsia"/>
        </w:rPr>
        <w:t>the two controller nodes.</w:t>
      </w:r>
    </w:p>
    <w:bookmarkEnd w:id="71"/>
    <w:p w14:paraId="0393F26C" w14:textId="77777777" w:rsidR="000044A1" w:rsidRPr="0059726A" w:rsidRDefault="000044A1" w:rsidP="000044A1">
      <w:pPr>
        <w:pStyle w:val="1f"/>
      </w:pPr>
      <w:r>
        <w:t>[Suggested Procedure]</w:t>
      </w:r>
    </w:p>
    <w:p w14:paraId="5DC7C477"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"Deploying eStor" in the </w:t>
      </w:r>
      <w:r>
        <w:rPr>
          <w:rStyle w:val="ng-scope"/>
          <w:rFonts w:cs="Huawei Sans"/>
          <w:i/>
        </w:rPr>
        <w:t>OceanStor eStor Installation Guide FusionCompute (for Enterprise)</w:t>
      </w:r>
      <w:r>
        <w:rPr>
          <w:rStyle w:val="ng-scope"/>
          <w:rFonts w:cs="Huawei Sans"/>
        </w:rPr>
        <w:t>.</w:t>
      </w:r>
    </w:p>
    <w:p w14:paraId="53C90204" w14:textId="77777777" w:rsidR="000044A1" w:rsidRPr="0059726A" w:rsidRDefault="000044A1" w:rsidP="000044A1">
      <w:pPr>
        <w:pStyle w:val="1f"/>
        <w:rPr>
          <w:rStyle w:val="ng-scope"/>
          <w:rFonts w:cs="Huawei Sans"/>
          <w:shd w:val="clear" w:color="auto" w:fill="FFFFFF"/>
        </w:rPr>
      </w:pPr>
      <w:r>
        <w:rPr>
          <w:rStyle w:val="ng-scope"/>
          <w:rFonts w:cs="Huawei Sans"/>
        </w:rPr>
        <w:t>After the configuration is complete, wait 5 to 8 minutes for the initialization.</w:t>
      </w:r>
    </w:p>
    <w:p w14:paraId="615F25CC" w14:textId="77777777" w:rsidR="000044A1" w:rsidRPr="00DB5B41" w:rsidRDefault="000044A1" w:rsidP="000044A1">
      <w:pPr>
        <w:pStyle w:val="1f"/>
        <w:rPr>
          <w:rStyle w:val="ng-scope"/>
          <w:rFonts w:cs="Huawei Sans"/>
          <w:shd w:val="clear" w:color="auto" w:fill="FFFFFF"/>
        </w:rPr>
      </w:pPr>
    </w:p>
    <w:p w14:paraId="1A39F4DA" w14:textId="77777777" w:rsidR="000044A1" w:rsidRPr="0059726A" w:rsidRDefault="000044A1" w:rsidP="000044A1">
      <w:pPr>
        <w:pStyle w:val="30"/>
        <w:tabs>
          <w:tab w:val="num" w:pos="1418"/>
        </w:tabs>
        <w:rPr>
          <w:rFonts w:cs="Huawei Sans"/>
        </w:rPr>
      </w:pPr>
      <w:r>
        <w:rPr>
          <w:rFonts w:cs="Huawei Sans"/>
        </w:rPr>
        <w:t>(Optional) Add a NIC.</w:t>
      </w:r>
    </w:p>
    <w:p w14:paraId="3C731EB2" w14:textId="77777777" w:rsidR="000044A1" w:rsidRPr="0059726A" w:rsidRDefault="000044A1" w:rsidP="000044A1">
      <w:pPr>
        <w:pStyle w:val="1f"/>
      </w:pPr>
      <w:r>
        <w:t>On the FusionCompute virtualization platform, add a NIC to the eStor for service access.</w:t>
      </w:r>
    </w:p>
    <w:p w14:paraId="276D61CA" w14:textId="77777777" w:rsidR="000044A1" w:rsidRPr="0059726A" w:rsidRDefault="000044A1" w:rsidP="000044A1">
      <w:pPr>
        <w:pStyle w:val="1f"/>
      </w:pPr>
      <w:r>
        <w:t>[Suggested Procedure]</w:t>
      </w:r>
    </w:p>
    <w:p w14:paraId="2A4D5508" w14:textId="77777777" w:rsidR="000044A1" w:rsidRPr="0059726A" w:rsidRDefault="000044A1" w:rsidP="000044A1">
      <w:pPr>
        <w:pStyle w:val="1f"/>
        <w:rPr>
          <w:rStyle w:val="ng-scope"/>
          <w:rFonts w:cs="Huawei Sans"/>
          <w:shd w:val="clear" w:color="auto" w:fill="FFFFFF"/>
        </w:rPr>
      </w:pPr>
      <w:r>
        <w:rPr>
          <w:rStyle w:val="ng-scope"/>
          <w:rFonts w:cs="Huawei Sans"/>
        </w:rPr>
        <w:t xml:space="preserve">For details, see </w:t>
      </w:r>
      <w:r>
        <w:rPr>
          <w:rStyle w:val="ng-scope"/>
          <w:rFonts w:cs="Huawei Sans"/>
          <w:b/>
        </w:rPr>
        <w:t>Operation and Maintenance</w:t>
      </w:r>
      <w:r>
        <w:rPr>
          <w:rStyle w:val="ng-scope"/>
          <w:rFonts w:cs="Huawei Sans"/>
        </w:rPr>
        <w:t xml:space="preserve"> &gt; </w:t>
      </w:r>
      <w:r>
        <w:rPr>
          <w:rStyle w:val="ng-scope"/>
          <w:rFonts w:cs="Huawei Sans"/>
          <w:b/>
        </w:rPr>
        <w:t>Service Management</w:t>
      </w:r>
      <w:r>
        <w:rPr>
          <w:rStyle w:val="ng-scope"/>
          <w:rFonts w:cs="Huawei Sans"/>
        </w:rPr>
        <w:t xml:space="preserve"> &gt; </w:t>
      </w:r>
      <w:r>
        <w:rPr>
          <w:rStyle w:val="ng-scope"/>
          <w:rFonts w:cs="Huawei Sans"/>
          <w:b/>
        </w:rPr>
        <w:t>Service Management in Single-Hypervisor Scenarios</w:t>
      </w:r>
      <w:r>
        <w:rPr>
          <w:rStyle w:val="ng-scope"/>
          <w:rFonts w:cs="Huawei Sans"/>
        </w:rPr>
        <w:t xml:space="preserve"> &gt; </w:t>
      </w:r>
      <w:r>
        <w:rPr>
          <w:rStyle w:val="ng-scope"/>
          <w:rFonts w:cs="Huawei Sans"/>
          <w:b/>
        </w:rPr>
        <w:t>Virtual Machine Management</w:t>
      </w:r>
      <w:r>
        <w:rPr>
          <w:rStyle w:val="ng-scope"/>
          <w:rFonts w:cs="Huawei Sans"/>
        </w:rPr>
        <w:t xml:space="preserve"> &gt; </w:t>
      </w:r>
      <w:r>
        <w:rPr>
          <w:rStyle w:val="ng-scope"/>
          <w:rFonts w:cs="Huawei Sans"/>
          <w:b/>
        </w:rPr>
        <w:t>VM Adjustment</w:t>
      </w:r>
      <w:r>
        <w:rPr>
          <w:rStyle w:val="ng-scope"/>
          <w:rFonts w:cs="Huawei Sans"/>
        </w:rPr>
        <w:t xml:space="preserve"> &gt; </w:t>
      </w:r>
      <w:r>
        <w:rPr>
          <w:rStyle w:val="ng-scope"/>
          <w:rFonts w:cs="Huawei Sans"/>
          <w:b/>
        </w:rPr>
        <w:t>Modifying VM Flavors</w:t>
      </w:r>
      <w:r>
        <w:rPr>
          <w:rStyle w:val="ng-scope"/>
          <w:rFonts w:cs="Huawei Sans"/>
        </w:rPr>
        <w:t xml:space="preserve"> &gt; </w:t>
      </w:r>
      <w:r>
        <w:rPr>
          <w:rStyle w:val="ng-scope"/>
          <w:rFonts w:cs="Huawei Sans"/>
          <w:b/>
        </w:rPr>
        <w:t>Adding a NIC</w:t>
      </w:r>
      <w:r>
        <w:rPr>
          <w:rStyle w:val="ng-scope"/>
          <w:rFonts w:cs="Huawei Sans"/>
        </w:rPr>
        <w:t xml:space="preserve"> in the </w:t>
      </w:r>
      <w:r>
        <w:rPr>
          <w:rStyle w:val="ng-scope"/>
          <w:rFonts w:cs="Huawei Sans"/>
          <w:i/>
        </w:rPr>
        <w:t>FusionSphere Virtualization Suite Product Documentation</w:t>
      </w:r>
      <w:r>
        <w:rPr>
          <w:rStyle w:val="ng-scope"/>
          <w:rFonts w:cs="Huawei Sans"/>
        </w:rPr>
        <w:t>.</w:t>
      </w:r>
    </w:p>
    <w:p w14:paraId="73C3D4CB" w14:textId="77777777" w:rsidR="000044A1" w:rsidRPr="0059726A" w:rsidRDefault="000044A1" w:rsidP="000044A1">
      <w:pPr>
        <w:pStyle w:val="1f"/>
        <w:rPr>
          <w:rStyle w:val="ng-scope"/>
          <w:rFonts w:cs="Huawei Sans"/>
          <w:shd w:val="clear" w:color="auto" w:fill="FFFFFF"/>
        </w:rPr>
      </w:pPr>
    </w:p>
    <w:p w14:paraId="3AC75520" w14:textId="77777777" w:rsidR="000044A1" w:rsidRPr="0059726A" w:rsidRDefault="000044A1" w:rsidP="000044A1">
      <w:pPr>
        <w:pStyle w:val="2"/>
        <w:rPr>
          <w:rFonts w:cs="Huawei Sans"/>
          <w:lang w:eastAsia="zh-CN"/>
        </w:rPr>
      </w:pPr>
      <w:bookmarkStart w:id="72" w:name="_Toc112249339"/>
      <w:bookmarkStart w:id="73" w:name="_Toc117844492"/>
      <w:r>
        <w:rPr>
          <w:rFonts w:cs="Huawei Sans"/>
        </w:rPr>
        <w:t>Verifying the Lab Environment</w:t>
      </w:r>
      <w:bookmarkEnd w:id="72"/>
      <w:bookmarkEnd w:id="73"/>
    </w:p>
    <w:p w14:paraId="0C197D54" w14:textId="77777777" w:rsidR="000044A1" w:rsidRPr="0059726A" w:rsidRDefault="000044A1" w:rsidP="000044A1">
      <w:pPr>
        <w:pStyle w:val="1f"/>
        <w:numPr>
          <w:ilvl w:val="0"/>
          <w:numId w:val="23"/>
        </w:numPr>
        <w:ind w:rightChars="80" w:right="192"/>
      </w:pPr>
      <w:r>
        <w:t>Verify that you can log in to and configure Huawei OceanStor eStor. You can use a browser (Firefox is recommended) to access the DeviceManager on the eStor.</w:t>
      </w:r>
    </w:p>
    <w:p w14:paraId="48E9A4AE" w14:textId="77777777" w:rsidR="000044A1" w:rsidRPr="0059726A" w:rsidRDefault="000044A1" w:rsidP="000044A1">
      <w:pPr>
        <w:pStyle w:val="1f"/>
        <w:numPr>
          <w:ilvl w:val="0"/>
          <w:numId w:val="23"/>
        </w:numPr>
        <w:ind w:rightChars="80" w:right="192"/>
      </w:pPr>
      <w:r>
        <w:t xml:space="preserve">Verify that the Linux and Windows VMs can communicate with the eStor properly. For example, you can use the </w:t>
      </w:r>
      <w:r>
        <w:rPr>
          <w:b/>
        </w:rPr>
        <w:t>ping</w:t>
      </w:r>
      <w:r>
        <w:t xml:space="preserve"> command to check the network connectivity.</w:t>
      </w:r>
    </w:p>
    <w:p w14:paraId="465F84A5" w14:textId="77777777" w:rsidR="000044A1" w:rsidRDefault="000044A1" w:rsidP="000044A1">
      <w:pPr>
        <w:pStyle w:val="1f"/>
      </w:pPr>
    </w:p>
    <w:p w14:paraId="59709B30" w14:textId="77777777" w:rsidR="000044A1" w:rsidRDefault="000044A1" w:rsidP="000044A1">
      <w:pPr>
        <w:pStyle w:val="1"/>
      </w:pPr>
      <w:bookmarkStart w:id="74" w:name="_Toc112249340"/>
      <w:bookmarkStart w:id="75" w:name="_Toc117844493"/>
      <w:r>
        <w:rPr>
          <w:rFonts w:hint="eastAsia"/>
        </w:rPr>
        <w:lastRenderedPageBreak/>
        <w:t>Other Operations</w:t>
      </w:r>
      <w:bookmarkEnd w:id="74"/>
      <w:bookmarkEnd w:id="75"/>
    </w:p>
    <w:p w14:paraId="4FFE53D5" w14:textId="77777777" w:rsidR="000044A1" w:rsidRPr="001D5FA7" w:rsidRDefault="000044A1" w:rsidP="000044A1">
      <w:pPr>
        <w:pStyle w:val="2"/>
        <w:rPr>
          <w:rFonts w:cs="Huawei Sans"/>
          <w:lang w:eastAsia="zh-CN"/>
        </w:rPr>
      </w:pPr>
      <w:bookmarkStart w:id="76" w:name="_Toc112166280"/>
      <w:bookmarkStart w:id="77" w:name="_Toc112249341"/>
      <w:bookmarkStart w:id="78" w:name="_Toc117844494"/>
      <w:r>
        <w:rPr>
          <w:rFonts w:cs="Huawei Sans" w:hint="eastAsia"/>
        </w:rPr>
        <w:t>Clearing the Environment</w:t>
      </w:r>
      <w:bookmarkEnd w:id="76"/>
      <w:bookmarkEnd w:id="77"/>
      <w:bookmarkEnd w:id="78"/>
    </w:p>
    <w:p w14:paraId="6AE2F296" w14:textId="77777777" w:rsidR="000044A1" w:rsidRDefault="000044A1" w:rsidP="000044A1">
      <w:pPr>
        <w:pStyle w:val="1f"/>
      </w:pPr>
      <w:r>
        <w:rPr>
          <w:rFonts w:hint="eastAsia"/>
        </w:rPr>
        <w:t>After completing the practice, perform the following steps to clear the environment (if necessary):</w:t>
      </w:r>
    </w:p>
    <w:p w14:paraId="1F814706" w14:textId="77777777" w:rsidR="000044A1" w:rsidRDefault="000044A1" w:rsidP="000044A1">
      <w:pPr>
        <w:pStyle w:val="30"/>
        <w:tabs>
          <w:tab w:val="num" w:pos="1418"/>
        </w:tabs>
      </w:pPr>
      <w:r>
        <w:rPr>
          <w:rFonts w:hint="eastAsia"/>
        </w:rPr>
        <w:t xml:space="preserve">On a PC whose IP address is in the same network segment as that of eStor, use PuTTY to log in to the CLI of eStor as user </w:t>
      </w:r>
      <w:r>
        <w:rPr>
          <w:rFonts w:hint="eastAsia"/>
          <w:b/>
        </w:rPr>
        <w:t>admin</w:t>
      </w:r>
      <w:r>
        <w:rPr>
          <w:rFonts w:hint="eastAsia"/>
        </w:rPr>
        <w:t>.</w:t>
      </w:r>
    </w:p>
    <w:p w14:paraId="3D8E85A0" w14:textId="77777777" w:rsidR="000044A1" w:rsidRDefault="000044A1" w:rsidP="000044A1">
      <w:pPr>
        <w:pStyle w:val="30"/>
        <w:tabs>
          <w:tab w:val="num" w:pos="1418"/>
        </w:tabs>
      </w:pPr>
      <w:r>
        <w:rPr>
          <w:rFonts w:hint="eastAsia"/>
        </w:rPr>
        <w:t>Run the following commands to enter the minisystem mode:</w:t>
      </w:r>
    </w:p>
    <w:p w14:paraId="1FA919CD" w14:textId="77777777" w:rsidR="000044A1" w:rsidRPr="00C1503A" w:rsidRDefault="000044A1" w:rsidP="000044A1">
      <w:pPr>
        <w:pStyle w:val="2f2"/>
        <w:ind w:rightChars="496" w:right="1190"/>
        <w:rPr>
          <w:rFonts w:cs="Huawei Sans"/>
        </w:rPr>
      </w:pPr>
      <w:r>
        <w:rPr>
          <w:rFonts w:cs="Huawei Sans" w:hint="eastAsia"/>
        </w:rPr>
        <w:t xml:space="preserve">admin:/&gt;change user_mode current_mode user_mode=developer  </w:t>
      </w:r>
    </w:p>
    <w:p w14:paraId="354F9CAC" w14:textId="77777777" w:rsidR="000044A1" w:rsidRPr="00C1503A" w:rsidRDefault="000044A1" w:rsidP="000044A1">
      <w:pPr>
        <w:pStyle w:val="2f2"/>
        <w:ind w:rightChars="496" w:right="1190"/>
        <w:rPr>
          <w:rFonts w:cs="Huawei Sans"/>
        </w:rPr>
      </w:pPr>
      <w:r>
        <w:rPr>
          <w:rFonts w:cs="Huawei Sans" w:hint="eastAsia"/>
        </w:rPr>
        <w:t xml:space="preserve">Command is executable now.   </w:t>
      </w:r>
    </w:p>
    <w:p w14:paraId="4A3A4C19" w14:textId="77777777" w:rsidR="000044A1" w:rsidRPr="00C1503A" w:rsidRDefault="000044A1" w:rsidP="000044A1">
      <w:pPr>
        <w:pStyle w:val="2f2"/>
        <w:ind w:rightChars="496" w:right="1190"/>
        <w:rPr>
          <w:rFonts w:cs="Huawei Sans"/>
        </w:rPr>
      </w:pPr>
      <w:r>
        <w:rPr>
          <w:rFonts w:cs="Huawei Sans" w:hint="eastAsia"/>
        </w:rPr>
        <w:t xml:space="preserve">developer:/&gt;minisystem  </w:t>
      </w:r>
    </w:p>
    <w:p w14:paraId="39863E36" w14:textId="77777777" w:rsidR="000044A1" w:rsidRPr="00C1503A" w:rsidRDefault="000044A1" w:rsidP="000044A1">
      <w:pPr>
        <w:pStyle w:val="2f2"/>
        <w:ind w:rightChars="496" w:right="1190"/>
        <w:rPr>
          <w:rFonts w:cs="Huawei Sans"/>
        </w:rPr>
      </w:pPr>
      <w:r>
        <w:rPr>
          <w:rFonts w:cs="Huawei Sans" w:hint="eastAsia"/>
        </w:rPr>
        <w:t>Storage: minisystem&gt;</w:t>
      </w:r>
    </w:p>
    <w:p w14:paraId="6E0D835E" w14:textId="77777777" w:rsidR="000044A1" w:rsidRDefault="000044A1" w:rsidP="000044A1">
      <w:pPr>
        <w:pStyle w:val="1f"/>
      </w:pPr>
    </w:p>
    <w:p w14:paraId="1775A09E" w14:textId="77777777" w:rsidR="000044A1" w:rsidRDefault="000044A1" w:rsidP="000044A1">
      <w:pPr>
        <w:pStyle w:val="30"/>
        <w:tabs>
          <w:tab w:val="num" w:pos="1418"/>
        </w:tabs>
      </w:pPr>
      <w:r>
        <w:rPr>
          <w:rFonts w:hint="eastAsia"/>
        </w:rPr>
        <w:t xml:space="preserve">Run the </w:t>
      </w:r>
      <w:r>
        <w:rPr>
          <w:rFonts w:hint="eastAsia"/>
          <w:b/>
        </w:rPr>
        <w:t>ld_diskcommand.sh sys_clear</w:t>
      </w:r>
      <w:r>
        <w:rPr>
          <w:rFonts w:hint="eastAsia"/>
        </w:rPr>
        <w:t xml:space="preserve"> command to clear the environment.</w:t>
      </w:r>
    </w:p>
    <w:p w14:paraId="169F7D6E" w14:textId="77777777" w:rsidR="000044A1" w:rsidRPr="00C1503A" w:rsidRDefault="000044A1" w:rsidP="000044A1">
      <w:pPr>
        <w:pStyle w:val="2f2"/>
        <w:ind w:rightChars="496" w:right="1190"/>
        <w:rPr>
          <w:rFonts w:cs="Huawei Sans"/>
        </w:rPr>
      </w:pPr>
      <w:r>
        <w:rPr>
          <w:rFonts w:cs="Huawei Sans" w:hint="eastAsia"/>
        </w:rPr>
        <w:t>Storage: minisystem&gt; ld_diskcommand.sh sys_clear</w:t>
      </w:r>
    </w:p>
    <w:p w14:paraId="7F9BA8FE" w14:textId="77777777" w:rsidR="000044A1" w:rsidRPr="00C1503A" w:rsidRDefault="000044A1" w:rsidP="000044A1">
      <w:pPr>
        <w:pStyle w:val="2f2"/>
        <w:ind w:rightChars="496" w:right="1190"/>
        <w:rPr>
          <w:rFonts w:cs="Huawei Sans"/>
        </w:rPr>
      </w:pPr>
      <w:r>
        <w:rPr>
          <w:rFonts w:cs="Huawei Sans" w:hint="eastAsia"/>
        </w:rPr>
        <w:t>rm: cannot remove `/tmp': Is a directory</w:t>
      </w:r>
    </w:p>
    <w:p w14:paraId="11AF15C8" w14:textId="77777777" w:rsidR="000044A1" w:rsidRPr="00C1503A" w:rsidRDefault="000044A1" w:rsidP="000044A1">
      <w:pPr>
        <w:pStyle w:val="2f2"/>
        <w:ind w:rightChars="496" w:right="1190"/>
        <w:rPr>
          <w:rFonts w:cs="Huawei Sans"/>
        </w:rPr>
      </w:pPr>
      <w:r>
        <w:rPr>
          <w:rFonts w:cs="Huawei Sans" w:hint="eastAsia"/>
        </w:rPr>
        <w:t xml:space="preserve">=====clear sys=====   </w:t>
      </w:r>
    </w:p>
    <w:p w14:paraId="04E356BA" w14:textId="77777777" w:rsidR="000044A1" w:rsidRPr="00C1503A" w:rsidRDefault="000044A1" w:rsidP="000044A1">
      <w:pPr>
        <w:pStyle w:val="2f2"/>
        <w:ind w:rightChars="496" w:right="1190"/>
        <w:rPr>
          <w:rFonts w:cs="Huawei Sans"/>
        </w:rPr>
      </w:pPr>
      <w:r>
        <w:rPr>
          <w:rFonts w:cs="Huawei Sans" w:hint="eastAsia"/>
        </w:rPr>
        <w:t>mke2fs 1.41.9 (22-Aug-2009)</w:t>
      </w:r>
    </w:p>
    <w:p w14:paraId="2082D279" w14:textId="77777777" w:rsidR="000044A1" w:rsidRPr="00C1503A" w:rsidRDefault="000044A1" w:rsidP="000044A1">
      <w:pPr>
        <w:pStyle w:val="2f2"/>
        <w:ind w:rightChars="496" w:right="1190"/>
        <w:rPr>
          <w:rFonts w:cs="Huawei Sans"/>
        </w:rPr>
      </w:pPr>
      <w:r>
        <w:rPr>
          <w:rFonts w:cs="Huawei Sans" w:hint="eastAsia"/>
        </w:rPr>
        <w:t>mke2fs 1.41.9 (22-Aug-2009)</w:t>
      </w:r>
    </w:p>
    <w:p w14:paraId="55D12893" w14:textId="77777777" w:rsidR="000044A1" w:rsidRPr="00C1503A" w:rsidRDefault="000044A1" w:rsidP="000044A1">
      <w:pPr>
        <w:pStyle w:val="2f2"/>
        <w:ind w:rightChars="496" w:right="1190"/>
        <w:rPr>
          <w:rFonts w:cs="Huawei Sans"/>
        </w:rPr>
      </w:pPr>
      <w:r>
        <w:rPr>
          <w:rFonts w:cs="Huawei Sans" w:hint="eastAsia"/>
        </w:rPr>
        <w:t xml:space="preserve">/dev/md200 is mounted; will not make a filesystem here!   </w:t>
      </w:r>
    </w:p>
    <w:p w14:paraId="540E6738" w14:textId="77777777" w:rsidR="000044A1" w:rsidRPr="00C1503A" w:rsidRDefault="000044A1" w:rsidP="000044A1">
      <w:pPr>
        <w:pStyle w:val="2f2"/>
        <w:ind w:rightChars="496" w:right="1190"/>
        <w:rPr>
          <w:rFonts w:cs="Huawei Sans"/>
        </w:rPr>
      </w:pPr>
      <w:r>
        <w:rPr>
          <w:rFonts w:cs="Huawei Sans" w:hint="eastAsia"/>
        </w:rPr>
        <w:t xml:space="preserve">eStor---------clear sys end  </w:t>
      </w:r>
    </w:p>
    <w:p w14:paraId="479AA4B0" w14:textId="77777777" w:rsidR="000044A1" w:rsidRPr="00C1503A" w:rsidRDefault="000044A1" w:rsidP="000044A1">
      <w:pPr>
        <w:pStyle w:val="2f2"/>
        <w:ind w:rightChars="496" w:right="1190"/>
        <w:rPr>
          <w:rFonts w:cs="Huawei Sans"/>
        </w:rPr>
      </w:pPr>
      <w:r>
        <w:rPr>
          <w:rFonts w:cs="Huawei Sans" w:hint="eastAsia"/>
        </w:rPr>
        <w:t>Storage: minisystem&gt;</w:t>
      </w:r>
    </w:p>
    <w:p w14:paraId="12ACC982" w14:textId="77777777" w:rsidR="000044A1" w:rsidRPr="00236170" w:rsidRDefault="000044A1" w:rsidP="00236170">
      <w:pPr>
        <w:pStyle w:val="1f"/>
        <w:rPr>
          <w:rStyle w:val="ng-scope"/>
          <w:rFonts w:cs="Huawei Sans"/>
          <w:shd w:val="clear" w:color="auto" w:fill="FFFFFF"/>
        </w:rPr>
      </w:pPr>
    </w:p>
    <w:p w14:paraId="09BB4457" w14:textId="1A04AB42" w:rsidR="000044A1" w:rsidRPr="00552F61" w:rsidRDefault="00236170" w:rsidP="000044A1">
      <w:pPr>
        <w:shd w:val="clear" w:color="auto" w:fill="F0F0F0"/>
        <w:adjustRightInd/>
        <w:spacing w:before="120" w:after="120"/>
        <w:ind w:left="993" w:rightChars="88" w:right="211"/>
        <w:rPr>
          <w:rFonts w:ascii="Huawei Sans" w:hAnsi="Huawei Sans" w:cs="Huawei Sans"/>
          <w:noProof/>
          <w:color w:val="000000" w:themeColor="text1"/>
          <w:sz w:val="21"/>
          <w:szCs w:val="21"/>
        </w:rPr>
      </w:pPr>
      <w:r w:rsidRPr="00552F61">
        <w:rPr>
          <w:rFonts w:ascii="Huawei Sans" w:hAnsi="Huawei Sans" w:cs="Huawei Sans"/>
          <w:noProof/>
          <w:color w:val="000000" w:themeColor="text1"/>
          <w:sz w:val="21"/>
          <w:szCs w:val="21"/>
        </w:rPr>
        <w:drawing>
          <wp:inline distT="0" distB="0" distL="0" distR="0" wp14:anchorId="402AD447" wp14:editId="461E7558">
            <wp:extent cx="257175" cy="211455"/>
            <wp:effectExtent l="0" t="0" r="0" b="0"/>
            <wp:docPr id="20" name="图片 20"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000044A1">
        <w:rPr>
          <w:rFonts w:ascii="Huawei Sans" w:hAnsi="Huawei Sans" w:cs="Huawei Sans"/>
          <w:color w:val="000000"/>
          <w:sz w:val="21"/>
          <w:szCs w:val="21"/>
        </w:rPr>
        <w:t>Note:</w:t>
      </w:r>
    </w:p>
    <w:p w14:paraId="70397559" w14:textId="77777777" w:rsidR="000044A1" w:rsidRPr="00552F61" w:rsidRDefault="000044A1" w:rsidP="000044A1">
      <w:pPr>
        <w:shd w:val="clear" w:color="auto" w:fill="F0F0F0"/>
        <w:adjustRightInd/>
        <w:spacing w:before="120" w:after="120"/>
        <w:ind w:left="993" w:rightChars="88" w:right="211"/>
        <w:rPr>
          <w:rFonts w:ascii="Huawei Sans" w:hAnsi="Huawei Sans" w:cs="Huawei Sans"/>
          <w:noProof/>
          <w:color w:val="000000" w:themeColor="text1"/>
          <w:sz w:val="21"/>
          <w:szCs w:val="21"/>
        </w:rPr>
      </w:pPr>
      <w:r>
        <w:rPr>
          <w:rFonts w:ascii="Huawei Sans" w:hAnsi="Huawei Sans" w:cs="Huawei Sans"/>
          <w:color w:val="000000"/>
          <w:sz w:val="21"/>
          <w:szCs w:val="21"/>
        </w:rPr>
        <w:t>Restarting Huawei OceanStor eStor can also clear some configurations.</w:t>
      </w:r>
    </w:p>
    <w:p w14:paraId="6757DCED" w14:textId="77777777" w:rsidR="000044A1" w:rsidRPr="004F5679" w:rsidRDefault="000044A1" w:rsidP="000044A1">
      <w:pPr>
        <w:pStyle w:val="1f"/>
      </w:pPr>
    </w:p>
    <w:p w14:paraId="30C36B35" w14:textId="77777777" w:rsidR="000044A1" w:rsidRPr="0059726A" w:rsidRDefault="000044A1" w:rsidP="000044A1">
      <w:pPr>
        <w:pStyle w:val="1f"/>
      </w:pPr>
    </w:p>
    <w:p w14:paraId="53F49470" w14:textId="77777777" w:rsidR="000044A1" w:rsidRPr="0059726A" w:rsidRDefault="000044A1" w:rsidP="000044A1">
      <w:pPr>
        <w:pStyle w:val="1f"/>
      </w:pPr>
      <w:r>
        <w:rPr>
          <w:rFonts w:hint="eastAsia"/>
        </w:rPr>
        <w:t>----End</w:t>
      </w:r>
    </w:p>
    <w:p w14:paraId="40E28F8A" w14:textId="77777777" w:rsidR="000044A1" w:rsidRPr="00C5634C" w:rsidRDefault="000044A1" w:rsidP="009815CF">
      <w:pPr>
        <w:pStyle w:val="1f"/>
        <w:jc w:val="center"/>
      </w:pPr>
    </w:p>
    <w:sectPr w:rsidR="000044A1" w:rsidRPr="00C5634C" w:rsidSect="00B82E69">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384C" w14:textId="77777777" w:rsidR="003B5432" w:rsidRDefault="003B5432" w:rsidP="00940D2A">
      <w:pPr>
        <w:spacing w:before="0" w:after="0" w:line="240" w:lineRule="auto"/>
        <w:rPr>
          <w:rFonts w:hint="eastAsia"/>
        </w:rPr>
      </w:pPr>
      <w:r>
        <w:separator/>
      </w:r>
    </w:p>
  </w:endnote>
  <w:endnote w:type="continuationSeparator" w:id="0">
    <w:p w14:paraId="0639E2DF" w14:textId="77777777" w:rsidR="003B5432" w:rsidRDefault="003B5432" w:rsidP="00940D2A">
      <w:pPr>
        <w:spacing w:before="0"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panose1 w:val="020C0503030203020204"/>
    <w:charset w:val="00"/>
    <w:family w:val="swiss"/>
    <w:pitch w:val="variable"/>
    <w:sig w:usb0="A00002FF" w:usb1="500078FB" w:usb2="00000008" w:usb3="00000000" w:csb0="0000009F" w:csb1="00000000"/>
  </w:font>
  <w:font w:name="方正兰亭黑简体">
    <w:altName w:val="微软雅黑"/>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uaweiSans-Regular">
    <w:altName w:val="Times New Roman"/>
    <w:panose1 w:val="00000000000000000000"/>
    <w:charset w:val="00"/>
    <w:family w:val="roman"/>
    <w:notTrueType/>
    <w:pitch w:val="default"/>
  </w:font>
  <w:font w:name="Arial Unicode MS">
    <w:altName w:val="Lingoes Unicode"/>
    <w:panose1 w:val="020B0604020202020204"/>
    <w:charset w:val="86"/>
    <w:family w:val="swiss"/>
    <w:pitch w:val="variable"/>
    <w:sig w:usb0="F7FFAFFF" w:usb1="E9DFFFFF" w:usb2="0000003F" w:usb3="00000000" w:csb0="003F01FF" w:csb1="00000000"/>
  </w:font>
  <w:font w:name="FrutigerNext LT Regular">
    <w:altName w:val="Corbel"/>
    <w:charset w:val="00"/>
    <w:family w:val="swiss"/>
    <w:pitch w:val="variable"/>
    <w:sig w:usb0="A00000AF"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uawei Sans Medium">
    <w:panose1 w:val="020C0603030203020204"/>
    <w:charset w:val="00"/>
    <w:family w:val="swiss"/>
    <w:pitch w:val="variable"/>
    <w:sig w:usb0="A00002FF" w:usb1="500078F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056187"/>
      <w:docPartObj>
        <w:docPartGallery w:val="Page Numbers (Bottom of Page)"/>
        <w:docPartUnique/>
      </w:docPartObj>
    </w:sdtPr>
    <w:sdtEndPr/>
    <w:sdtContent>
      <w:p w14:paraId="2FDE34CB" w14:textId="77777777" w:rsidR="00D21D41" w:rsidRDefault="00D21D41">
        <w:pPr>
          <w:pStyle w:val="ad"/>
          <w:rPr>
            <w:rFonts w:hint="eastAsia"/>
          </w:rPr>
        </w:pPr>
        <w:r>
          <w:fldChar w:fldCharType="begin"/>
        </w:r>
        <w:r>
          <w:instrText>PAGE   \* MERGEFORMAT</w:instrText>
        </w:r>
        <w:r>
          <w:fldChar w:fldCharType="separate"/>
        </w:r>
        <w:r w:rsidR="00A17B4F" w:rsidRPr="00A17B4F">
          <w:rPr>
            <w:rFonts w:hint="eastAsia"/>
            <w:noProof/>
            <w:lang w:val="zh-CN"/>
          </w:rPr>
          <w:t>1</w:t>
        </w:r>
        <w:r>
          <w:fldChar w:fldCharType="end"/>
        </w:r>
      </w:p>
    </w:sdtContent>
  </w:sdt>
  <w:p w14:paraId="7A9C0A09" w14:textId="77777777" w:rsidR="00D21D41" w:rsidRDefault="00D21D41">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D21D41" w:rsidRPr="00D21D41" w14:paraId="6427F1A1" w14:textId="77777777" w:rsidTr="0009296F">
      <w:trPr>
        <w:trHeight w:val="468"/>
      </w:trPr>
      <w:tc>
        <w:tcPr>
          <w:tcW w:w="9673" w:type="dxa"/>
        </w:tcPr>
        <w:p w14:paraId="703BA29D" w14:textId="77777777" w:rsidR="00D21D41" w:rsidRPr="00D21D41" w:rsidRDefault="00D21D41" w:rsidP="0009296F">
          <w:pPr>
            <w:pStyle w:val="HeadingLeft"/>
            <w:jc w:val="center"/>
            <w:rPr>
              <w:rFonts w:ascii="Huawei Sans" w:eastAsia="宋体" w:hAnsi="Huawei Sans" w:cs="Huawei Sans"/>
              <w:snapToGrid w:val="0"/>
            </w:rPr>
          </w:pPr>
          <w:r w:rsidRPr="00D21D41">
            <w:rPr>
              <w:rFonts w:ascii="Huawei Sans" w:eastAsia="宋体" w:hAnsi="Huawei Sans" w:cs="Huawei Sans"/>
              <w:snapToGrid w:val="0"/>
            </w:rPr>
            <w:t>Huawei Pro</w:t>
          </w:r>
          <w:r w:rsidR="00736A92">
            <w:rPr>
              <w:rFonts w:ascii="Huawei Sans" w:eastAsia="宋体" w:hAnsi="Huawei Sans" w:cs="Huawei Sans"/>
              <w:snapToGrid w:val="0"/>
            </w:rPr>
            <w:t>p</w:t>
          </w:r>
          <w:r w:rsidRPr="00D21D41">
            <w:rPr>
              <w:rFonts w:ascii="Huawei Sans" w:eastAsia="宋体" w:hAnsi="Huawei Sans" w:cs="Huawei Sans"/>
              <w:snapToGrid w:val="0"/>
            </w:rPr>
            <w:t>rietary and Confidential</w:t>
          </w:r>
        </w:p>
        <w:p w14:paraId="3ADA4F7B" w14:textId="77777777" w:rsidR="00D21D41" w:rsidRPr="00D21D41" w:rsidRDefault="00D21D41" w:rsidP="0009296F">
          <w:pPr>
            <w:pStyle w:val="HeadingRight"/>
            <w:ind w:right="200"/>
            <w:jc w:val="center"/>
            <w:rPr>
              <w:rFonts w:ascii="Huawei Sans" w:hAnsi="Huawei Sans" w:cs="Huawei Sans"/>
            </w:rPr>
          </w:pPr>
          <w:r w:rsidRPr="00D21D41">
            <w:rPr>
              <w:rFonts w:ascii="Huawei Sans" w:eastAsia="宋体" w:hAnsi="Huawei Sans" w:cs="Huawei Sans"/>
              <w:snapToGrid w:val="0"/>
            </w:rPr>
            <w:t xml:space="preserve">Copyright © Huawei Technologies </w:t>
          </w:r>
          <w:proofErr w:type="gramStart"/>
          <w:r w:rsidRPr="00D21D41">
            <w:rPr>
              <w:rFonts w:ascii="Huawei Sans" w:eastAsia="宋体" w:hAnsi="Huawei Sans" w:cs="Huawei Sans"/>
              <w:snapToGrid w:val="0"/>
            </w:rPr>
            <w:t>Co</w:t>
          </w:r>
          <w:r w:rsidR="009C5168">
            <w:rPr>
              <w:rFonts w:ascii="Huawei Sans" w:eastAsia="宋体" w:hAnsi="Huawei Sans" w:cs="Huawei Sans" w:hint="eastAsia"/>
              <w:snapToGrid w:val="0"/>
            </w:rPr>
            <w:t>.</w:t>
          </w:r>
          <w:r w:rsidRPr="00D21D41">
            <w:rPr>
              <w:rFonts w:ascii="Huawei Sans" w:eastAsia="宋体" w:hAnsi="Huawei Sans" w:cs="Huawei Sans"/>
              <w:snapToGrid w:val="0"/>
            </w:rPr>
            <w:t>,Ltd</w:t>
          </w:r>
          <w:proofErr w:type="gramEnd"/>
        </w:p>
      </w:tc>
    </w:tr>
  </w:tbl>
  <w:p w14:paraId="6B6DA66C" w14:textId="77777777" w:rsidR="00D21D41" w:rsidRPr="00D21D41" w:rsidRDefault="00D21D41" w:rsidP="00790CE5">
    <w:pPr>
      <w:pStyle w:val="HeadingRight"/>
      <w:rPr>
        <w:rFonts w:ascii="Huawei Sans" w:hAnsi="Huawei Sans" w:cs="Huawei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B8AD" w14:textId="77777777" w:rsidR="00D21D41" w:rsidRPr="0009296F" w:rsidRDefault="00D21D41" w:rsidP="0009296F">
    <w:pPr>
      <w:pStyle w:val="ad"/>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FED90" w14:textId="77777777" w:rsidR="00A55D9D" w:rsidRDefault="003B5432">
    <w:pPr>
      <w:pStyle w:val="ad"/>
      <w:rPr>
        <w:rFonts w:hint="eastAsia"/>
      </w:rPr>
    </w:pPr>
  </w:p>
  <w:p w14:paraId="7FE9972F" w14:textId="77777777" w:rsidR="00A55D9D" w:rsidRDefault="003B5432">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03E1" w14:textId="77777777" w:rsidR="003B5432" w:rsidRDefault="003B5432" w:rsidP="00940D2A">
      <w:pPr>
        <w:spacing w:before="0" w:after="0" w:line="240" w:lineRule="auto"/>
        <w:rPr>
          <w:rFonts w:hint="eastAsia"/>
        </w:rPr>
      </w:pPr>
      <w:r>
        <w:separator/>
      </w:r>
    </w:p>
  </w:footnote>
  <w:footnote w:type="continuationSeparator" w:id="0">
    <w:p w14:paraId="0317D07F" w14:textId="77777777" w:rsidR="003B5432" w:rsidRDefault="003B5432" w:rsidP="00940D2A">
      <w:pPr>
        <w:spacing w:before="0"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20"/>
      <w:gridCol w:w="4840"/>
    </w:tblGrid>
    <w:tr w:rsidR="00D21D41" w:rsidRPr="00B75E83" w14:paraId="0D9D18EE" w14:textId="77777777">
      <w:trPr>
        <w:trHeight w:val="851"/>
      </w:trPr>
      <w:tc>
        <w:tcPr>
          <w:tcW w:w="4820" w:type="dxa"/>
          <w:vAlign w:val="bottom"/>
        </w:tcPr>
        <w:p w14:paraId="6934E98A" w14:textId="77777777" w:rsidR="00D21D41" w:rsidRPr="00E031EC" w:rsidRDefault="00D21D41" w:rsidP="00790CE5">
          <w:pPr>
            <w:pStyle w:val="HeadingLeft"/>
            <w:rPr>
              <w:rFonts w:cs="Times New Roman" w:hint="eastAsia"/>
            </w:rPr>
          </w:pPr>
        </w:p>
      </w:tc>
      <w:tc>
        <w:tcPr>
          <w:tcW w:w="4840" w:type="dxa"/>
          <w:vAlign w:val="bottom"/>
        </w:tcPr>
        <w:p w14:paraId="2DF03165" w14:textId="77777777" w:rsidR="00D21D41" w:rsidRDefault="00D21D41" w:rsidP="00790CE5">
          <w:pPr>
            <w:pStyle w:val="HeadingRight"/>
            <w:rPr>
              <w:rFonts w:hint="eastAsia"/>
            </w:rPr>
          </w:pPr>
          <w:r>
            <w:fldChar w:fldCharType="begin"/>
          </w:r>
          <w:r>
            <w:instrText xml:space="preserve"> DOCPROPERTY  "Product&amp;Project Name" </w:instrText>
          </w:r>
          <w:r>
            <w:fldChar w:fldCharType="end"/>
          </w:r>
        </w:p>
        <w:p w14:paraId="72A3B67F" w14:textId="77777777" w:rsidR="00D21D41" w:rsidRPr="00B75E83" w:rsidRDefault="00D21D41" w:rsidP="00790CE5">
          <w:pPr>
            <w:pStyle w:val="HeadingRight"/>
            <w:rPr>
              <w:rFonts w:cs="Times New Roman" w:hint="eastAsia"/>
            </w:rPr>
          </w:pPr>
          <w:r>
            <w:fldChar w:fldCharType="begin"/>
          </w:r>
          <w:r>
            <w:instrText xml:space="preserve"> DOCPROPERTY  DocumentName </w:instrText>
          </w:r>
          <w:r>
            <w:fldChar w:fldCharType="end"/>
          </w:r>
        </w:p>
      </w:tc>
    </w:tr>
  </w:tbl>
  <w:p w14:paraId="5ED2206D" w14:textId="77777777" w:rsidR="00D21D41" w:rsidRDefault="00D21D41" w:rsidP="00790CE5">
    <w:pPr>
      <w:pStyle w:val="Heading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D21D41" w:rsidRPr="00B75E83" w14:paraId="2411D7B5" w14:textId="77777777">
      <w:trPr>
        <w:trHeight w:val="851"/>
      </w:trPr>
      <w:tc>
        <w:tcPr>
          <w:tcW w:w="5460" w:type="dxa"/>
          <w:vAlign w:val="bottom"/>
        </w:tcPr>
        <w:p w14:paraId="0042CDC2" w14:textId="77777777" w:rsidR="00D21D41" w:rsidRPr="00E031EC" w:rsidRDefault="00D21D41" w:rsidP="00790CE5">
          <w:pPr>
            <w:pStyle w:val="HeadingLeft"/>
            <w:rPr>
              <w:rFonts w:cs="Times New Roman" w:hint="eastAsia"/>
            </w:rPr>
          </w:pPr>
        </w:p>
      </w:tc>
      <w:tc>
        <w:tcPr>
          <w:tcW w:w="4200" w:type="dxa"/>
          <w:vAlign w:val="bottom"/>
        </w:tcPr>
        <w:p w14:paraId="1DDC360A" w14:textId="77777777" w:rsidR="00D21D41" w:rsidRPr="00B75E83" w:rsidRDefault="00D21D41" w:rsidP="00790CE5">
          <w:pPr>
            <w:pStyle w:val="HeadingRight"/>
            <w:rPr>
              <w:rFonts w:cs="Times New Roman" w:hint="eastAsia"/>
            </w:rPr>
          </w:pPr>
        </w:p>
      </w:tc>
    </w:tr>
  </w:tbl>
  <w:p w14:paraId="5B8CF3D9" w14:textId="77777777" w:rsidR="00D21D41" w:rsidRPr="00204734" w:rsidRDefault="00D21D41" w:rsidP="00790CE5">
    <w:pPr>
      <w:pStyle w:val="Heading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2DFF" w14:textId="77777777" w:rsidR="00D21D41" w:rsidRPr="004105EC" w:rsidRDefault="00D21D41" w:rsidP="004105EC">
    <w:pPr>
      <w:pStyle w:val="a7"/>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5" w:type="dxa"/>
      <w:tblCellMar>
        <w:left w:w="57" w:type="dxa"/>
        <w:right w:w="57" w:type="dxa"/>
      </w:tblCellMar>
      <w:tblLook w:val="04A0" w:firstRow="1" w:lastRow="0" w:firstColumn="1" w:lastColumn="0" w:noHBand="0" w:noVBand="1"/>
    </w:tblPr>
    <w:tblGrid>
      <w:gridCol w:w="1132"/>
      <w:gridCol w:w="7376"/>
      <w:gridCol w:w="1131"/>
    </w:tblGrid>
    <w:tr w:rsidR="00D21D41" w:rsidRPr="00D21D41" w14:paraId="7361D6EA" w14:textId="77777777" w:rsidTr="00771CA2">
      <w:trPr>
        <w:cantSplit/>
        <w:trHeight w:hRule="exact" w:val="738"/>
      </w:trPr>
      <w:tc>
        <w:tcPr>
          <w:tcW w:w="1134" w:type="dxa"/>
        </w:tcPr>
        <w:p w14:paraId="6B8E7A86" w14:textId="77777777" w:rsidR="00D21D41" w:rsidRPr="00D21D41" w:rsidRDefault="00D21D41" w:rsidP="00A12BD4">
          <w:pPr>
            <w:pStyle w:val="afffc"/>
            <w:jc w:val="left"/>
            <w:rPr>
              <w:rFonts w:ascii="Huawei Sans" w:hAnsi="Huawei Sans" w:cs="Huawei Sans"/>
            </w:rPr>
          </w:pPr>
          <w:r w:rsidRPr="00D21D41">
            <w:rPr>
              <w:rFonts w:ascii="Huawei Sans" w:hAnsi="Huawei Sans" w:cs="Huawei Sans"/>
              <w:noProof/>
            </w:rPr>
            <w:drawing>
              <wp:inline distT="0" distB="0" distL="0" distR="0" wp14:anchorId="2619E6AA" wp14:editId="4AB2DB61">
                <wp:extent cx="424800" cy="432623"/>
                <wp:effectExtent l="0" t="0" r="0" b="5715"/>
                <wp:docPr id="10" name="图片 10" descr="C:\Users\jwx341670\Desktop\华为标志 Huawei Logo 2018\竖版标志Vertical Version\PNG\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wx341670\Desktop\华为标志 Huawei Logo 2018\竖版标志Vertical Version\PNG\HW_POS_RBG_Vertical-150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432623"/>
                        </a:xfrm>
                        <a:prstGeom prst="rect">
                          <a:avLst/>
                        </a:prstGeom>
                        <a:noFill/>
                        <a:ln>
                          <a:noFill/>
                        </a:ln>
                      </pic:spPr>
                    </pic:pic>
                  </a:graphicData>
                </a:graphic>
              </wp:inline>
            </w:drawing>
          </w:r>
        </w:p>
        <w:p w14:paraId="53FF6442" w14:textId="77777777" w:rsidR="00D21D41" w:rsidRPr="00D21D41" w:rsidRDefault="00D21D41" w:rsidP="00DD12E4">
          <w:pPr>
            <w:spacing w:before="120"/>
            <w:rPr>
              <w:rFonts w:ascii="Huawei Sans" w:hAnsi="Huawei Sans" w:cs="Huawei Sans"/>
            </w:rPr>
          </w:pPr>
        </w:p>
      </w:tc>
      <w:tc>
        <w:tcPr>
          <w:tcW w:w="7408" w:type="dxa"/>
          <w:vAlign w:val="bottom"/>
        </w:tcPr>
        <w:p w14:paraId="07B6224E" w14:textId="61DC1A06" w:rsidR="00D21D41" w:rsidRPr="00D21D41" w:rsidRDefault="0044728A" w:rsidP="00544CE9">
          <w:pPr>
            <w:pStyle w:val="TableNote"/>
            <w:ind w:left="0"/>
            <w:jc w:val="center"/>
            <w:rPr>
              <w:rFonts w:ascii="Huawei Sans" w:hAnsi="Huawei Sans" w:cs="Huawei Sans"/>
              <w:noProof/>
            </w:rPr>
          </w:pPr>
          <w:r w:rsidRPr="0044728A">
            <w:rPr>
              <w:rFonts w:ascii="Huawei Sans" w:hAnsi="Huawei Sans" w:cs="Huawei Sans" w:hint="eastAsia"/>
              <w:noProof/>
            </w:rPr>
            <w:t>HCIA-Storage Lab Environment Setup Guide</w:t>
          </w:r>
        </w:p>
      </w:tc>
      <w:tc>
        <w:tcPr>
          <w:tcW w:w="1134" w:type="dxa"/>
          <w:vAlign w:val="bottom"/>
        </w:tcPr>
        <w:p w14:paraId="714EB425" w14:textId="77777777" w:rsidR="00D21D41" w:rsidRPr="00D21D41" w:rsidRDefault="00D21D41" w:rsidP="009540D2">
          <w:pPr>
            <w:pStyle w:val="TableNote"/>
            <w:ind w:left="0"/>
            <w:jc w:val="right"/>
            <w:rPr>
              <w:rFonts w:ascii="Huawei Sans" w:hAnsi="Huawei Sans" w:cs="Huawei Sans"/>
              <w:noProof/>
            </w:rPr>
          </w:pPr>
          <w:r w:rsidRPr="00D21D41">
            <w:rPr>
              <w:rFonts w:ascii="Huawei Sans" w:hAnsi="Huawei Sans" w:cs="Huawei Sans"/>
            </w:rPr>
            <w:t xml:space="preserve">Page </w:t>
          </w:r>
          <w:r w:rsidRPr="00D21D41">
            <w:rPr>
              <w:rFonts w:ascii="Huawei Sans" w:hAnsi="Huawei Sans" w:cs="Huawei Sans"/>
            </w:rPr>
            <w:fldChar w:fldCharType="begin"/>
          </w:r>
          <w:r w:rsidRPr="00D21D41">
            <w:rPr>
              <w:rFonts w:ascii="Huawei Sans" w:hAnsi="Huawei Sans" w:cs="Huawei Sans"/>
            </w:rPr>
            <w:instrText xml:space="preserve"> PAGE </w:instrText>
          </w:r>
          <w:r w:rsidRPr="00D21D41">
            <w:rPr>
              <w:rFonts w:ascii="Huawei Sans" w:hAnsi="Huawei Sans" w:cs="Huawei Sans"/>
            </w:rPr>
            <w:fldChar w:fldCharType="separate"/>
          </w:r>
          <w:r w:rsidR="00A17B4F">
            <w:rPr>
              <w:rFonts w:ascii="Huawei Sans" w:hAnsi="Huawei Sans" w:cs="Huawei Sans"/>
              <w:noProof/>
            </w:rPr>
            <w:t>4</w:t>
          </w:r>
          <w:r w:rsidRPr="00D21D41">
            <w:rPr>
              <w:rFonts w:ascii="Huawei Sans" w:hAnsi="Huawei Sans" w:cs="Huawei Sans"/>
              <w:noProof/>
            </w:rPr>
            <w:fldChar w:fldCharType="end"/>
          </w:r>
        </w:p>
      </w:tc>
    </w:tr>
  </w:tbl>
  <w:p w14:paraId="0B7EC95F" w14:textId="77777777" w:rsidR="00D21D41" w:rsidRPr="00D21D41" w:rsidRDefault="00D21D41" w:rsidP="00DD12E4">
    <w:pPr>
      <w:pStyle w:val="a7"/>
      <w:rPr>
        <w:rFonts w:ascii="Huawei Sans" w:hAnsi="Huawei Sans" w:cs="Huawei San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5" w:type="dxa"/>
      <w:tblCellMar>
        <w:left w:w="57" w:type="dxa"/>
        <w:right w:w="57" w:type="dxa"/>
      </w:tblCellMar>
      <w:tblLook w:val="04A0" w:firstRow="1" w:lastRow="0" w:firstColumn="1" w:lastColumn="0" w:noHBand="0" w:noVBand="1"/>
    </w:tblPr>
    <w:tblGrid>
      <w:gridCol w:w="1132"/>
      <w:gridCol w:w="7376"/>
      <w:gridCol w:w="1131"/>
    </w:tblGrid>
    <w:tr w:rsidR="000C5B0B" w:rsidRPr="00D21D41" w14:paraId="4AE7D19F" w14:textId="77777777" w:rsidTr="0061466A">
      <w:trPr>
        <w:cantSplit/>
        <w:trHeight w:hRule="exact" w:val="738"/>
      </w:trPr>
      <w:tc>
        <w:tcPr>
          <w:tcW w:w="1134" w:type="dxa"/>
        </w:tcPr>
        <w:p w14:paraId="7C42C138" w14:textId="77777777" w:rsidR="000C5B0B" w:rsidRPr="00D21D41" w:rsidRDefault="000C5B0B" w:rsidP="000C5B0B">
          <w:pPr>
            <w:pStyle w:val="afffc"/>
            <w:jc w:val="left"/>
            <w:rPr>
              <w:rFonts w:ascii="Huawei Sans" w:hAnsi="Huawei Sans" w:cs="Huawei Sans"/>
            </w:rPr>
          </w:pPr>
          <w:r w:rsidRPr="00D21D41">
            <w:rPr>
              <w:rFonts w:ascii="Huawei Sans" w:hAnsi="Huawei Sans" w:cs="Huawei Sans"/>
              <w:noProof/>
            </w:rPr>
            <w:drawing>
              <wp:inline distT="0" distB="0" distL="0" distR="0" wp14:anchorId="4F54E205" wp14:editId="066FB588">
                <wp:extent cx="424800" cy="432623"/>
                <wp:effectExtent l="0" t="0" r="0" b="5715"/>
                <wp:docPr id="3" name="图片 3" descr="C:\Users\jwx341670\Desktop\华为标志 Huawei Logo 2018\竖版标志Vertical Version\PNG\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wx341670\Desktop\华为标志 Huawei Logo 2018\竖版标志Vertical Version\PNG\HW_POS_RBG_Vertical-150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432623"/>
                        </a:xfrm>
                        <a:prstGeom prst="rect">
                          <a:avLst/>
                        </a:prstGeom>
                        <a:noFill/>
                        <a:ln>
                          <a:noFill/>
                        </a:ln>
                      </pic:spPr>
                    </pic:pic>
                  </a:graphicData>
                </a:graphic>
              </wp:inline>
            </w:drawing>
          </w:r>
        </w:p>
        <w:p w14:paraId="27FB7509" w14:textId="77777777" w:rsidR="000C5B0B" w:rsidRPr="00D21D41" w:rsidRDefault="000C5B0B" w:rsidP="000C5B0B">
          <w:pPr>
            <w:spacing w:before="120"/>
            <w:rPr>
              <w:rFonts w:ascii="Huawei Sans" w:hAnsi="Huawei Sans" w:cs="Huawei Sans"/>
            </w:rPr>
          </w:pPr>
        </w:p>
      </w:tc>
      <w:tc>
        <w:tcPr>
          <w:tcW w:w="7408" w:type="dxa"/>
          <w:vAlign w:val="bottom"/>
        </w:tcPr>
        <w:p w14:paraId="74C59F20" w14:textId="65D9D851" w:rsidR="000C5B0B" w:rsidRPr="00D21D41" w:rsidRDefault="0044728A" w:rsidP="000C5B0B">
          <w:pPr>
            <w:pStyle w:val="TableNote"/>
            <w:ind w:left="0"/>
            <w:jc w:val="center"/>
            <w:rPr>
              <w:rFonts w:ascii="Huawei Sans" w:hAnsi="Huawei Sans" w:cs="Huawei Sans"/>
              <w:noProof/>
            </w:rPr>
          </w:pPr>
          <w:r w:rsidRPr="0044728A">
            <w:rPr>
              <w:rFonts w:ascii="Huawei Sans" w:hAnsi="Huawei Sans" w:cs="Huawei Sans" w:hint="eastAsia"/>
              <w:noProof/>
            </w:rPr>
            <w:t>HCIA-Storage Lab Environment Setup Guide</w:t>
          </w:r>
        </w:p>
      </w:tc>
      <w:tc>
        <w:tcPr>
          <w:tcW w:w="1134" w:type="dxa"/>
          <w:vAlign w:val="bottom"/>
        </w:tcPr>
        <w:p w14:paraId="5C768C0E" w14:textId="77777777" w:rsidR="000C5B0B" w:rsidRPr="00D21D41" w:rsidRDefault="000C5B0B" w:rsidP="000C5B0B">
          <w:pPr>
            <w:pStyle w:val="TableNote"/>
            <w:ind w:left="0"/>
            <w:jc w:val="right"/>
            <w:rPr>
              <w:rFonts w:ascii="Huawei Sans" w:hAnsi="Huawei Sans" w:cs="Huawei Sans"/>
              <w:noProof/>
            </w:rPr>
          </w:pPr>
          <w:r w:rsidRPr="00D21D41">
            <w:rPr>
              <w:rFonts w:ascii="Huawei Sans" w:hAnsi="Huawei Sans" w:cs="Huawei Sans"/>
            </w:rPr>
            <w:t xml:space="preserve">Page </w:t>
          </w:r>
          <w:r w:rsidRPr="00D21D41">
            <w:rPr>
              <w:rFonts w:ascii="Huawei Sans" w:hAnsi="Huawei Sans" w:cs="Huawei Sans"/>
            </w:rPr>
            <w:fldChar w:fldCharType="begin"/>
          </w:r>
          <w:r w:rsidRPr="00D21D41">
            <w:rPr>
              <w:rFonts w:ascii="Huawei Sans" w:hAnsi="Huawei Sans" w:cs="Huawei Sans"/>
            </w:rPr>
            <w:instrText xml:space="preserve"> PAGE </w:instrText>
          </w:r>
          <w:r w:rsidRPr="00D21D41">
            <w:rPr>
              <w:rFonts w:ascii="Huawei Sans" w:hAnsi="Huawei Sans" w:cs="Huawei Sans"/>
            </w:rPr>
            <w:fldChar w:fldCharType="separate"/>
          </w:r>
          <w:r w:rsidR="00A17B4F">
            <w:rPr>
              <w:rFonts w:ascii="Huawei Sans" w:hAnsi="Huawei Sans" w:cs="Huawei Sans"/>
              <w:noProof/>
            </w:rPr>
            <w:t>13</w:t>
          </w:r>
          <w:r w:rsidRPr="00D21D41">
            <w:rPr>
              <w:rFonts w:ascii="Huawei Sans" w:hAnsi="Huawei Sans" w:cs="Huawei Sans"/>
              <w:noProof/>
            </w:rPr>
            <w:fldChar w:fldCharType="end"/>
          </w:r>
        </w:p>
      </w:tc>
    </w:tr>
  </w:tbl>
  <w:p w14:paraId="3A61A71D" w14:textId="77777777" w:rsidR="000C5B0B" w:rsidRPr="00D21D41" w:rsidRDefault="000C5B0B" w:rsidP="000C5B0B">
    <w:pPr>
      <w:pStyle w:val="a7"/>
      <w:rPr>
        <w:rFonts w:ascii="Huawei Sans" w:hAnsi="Huawei Sans" w:cs="Huawei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ttps://download.huawei.com/mdl/imgDownload?uuid=9bce549b513c40deb19f2079c2e9c719" style="width:20.25pt;height:16.5pt;visibility:visible;mso-wrap-style:square" o:bullet="t">
        <v:imagedata r:id="rId1" o:title="imgDownload?uuid=9bce549b513c40deb19f2079c2e9c719"/>
      </v:shape>
    </w:pict>
  </w:numPicBullet>
  <w:abstractNum w:abstractNumId="0" w15:restartNumberingAfterBreak="0">
    <w:nsid w:val="032D14EF"/>
    <w:multiLevelType w:val="hybridMultilevel"/>
    <w:tmpl w:val="7A487B0E"/>
    <w:lvl w:ilvl="0" w:tplc="3DCC1272">
      <w:start w:val="1"/>
      <w:numFmt w:val="decimal"/>
      <w:lvlText w:val="%1."/>
      <w:lvlJc w:val="left"/>
      <w:pPr>
        <w:ind w:left="1441" w:hanging="420"/>
      </w:pPr>
      <w:rPr>
        <w:rFonts w:hint="eastAsia"/>
      </w:rPr>
    </w:lvl>
    <w:lvl w:ilvl="1" w:tplc="04090019" w:tentative="1">
      <w:start w:val="1"/>
      <w:numFmt w:val="lowerLetter"/>
      <w:lvlText w:val="%2)"/>
      <w:lvlJc w:val="left"/>
      <w:pPr>
        <w:ind w:left="1861" w:hanging="420"/>
      </w:pPr>
    </w:lvl>
    <w:lvl w:ilvl="2" w:tplc="0409001B" w:tentative="1">
      <w:start w:val="1"/>
      <w:numFmt w:val="lowerRoman"/>
      <w:lvlText w:val="%3."/>
      <w:lvlJc w:val="right"/>
      <w:pPr>
        <w:ind w:left="2281" w:hanging="420"/>
      </w:p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 w15:restartNumberingAfterBreak="0">
    <w:nsid w:val="07805C88"/>
    <w:multiLevelType w:val="hybridMultilevel"/>
    <w:tmpl w:val="686C5188"/>
    <w:lvl w:ilvl="0" w:tplc="50AE962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DB2900"/>
    <w:multiLevelType w:val="hybridMultilevel"/>
    <w:tmpl w:val="791493E4"/>
    <w:lvl w:ilvl="0" w:tplc="DFB60A4E">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AA38B928">
      <w:start w:val="1"/>
      <w:numFmt w:val="bullet"/>
      <w:lvlText w:val=""/>
      <w:lvlJc w:val="left"/>
      <w:pPr>
        <w:tabs>
          <w:tab w:val="num" w:pos="840"/>
        </w:tabs>
        <w:ind w:left="840" w:hanging="420"/>
      </w:pPr>
      <w:rPr>
        <w:rFonts w:ascii="Wingdings" w:hAnsi="Wingdings" w:cs="Wingdings" w:hint="default"/>
      </w:rPr>
    </w:lvl>
    <w:lvl w:ilvl="2" w:tplc="BBFC2218">
      <w:start w:val="1"/>
      <w:numFmt w:val="bullet"/>
      <w:lvlText w:val=""/>
      <w:lvlJc w:val="left"/>
      <w:pPr>
        <w:tabs>
          <w:tab w:val="num" w:pos="1260"/>
        </w:tabs>
        <w:ind w:left="1260" w:hanging="420"/>
      </w:pPr>
      <w:rPr>
        <w:rFonts w:ascii="Wingdings" w:hAnsi="Wingdings" w:cs="Wingdings" w:hint="default"/>
      </w:rPr>
    </w:lvl>
    <w:lvl w:ilvl="3" w:tplc="7D824786">
      <w:start w:val="1"/>
      <w:numFmt w:val="bullet"/>
      <w:lvlText w:val=""/>
      <w:lvlJc w:val="left"/>
      <w:pPr>
        <w:tabs>
          <w:tab w:val="num" w:pos="1680"/>
        </w:tabs>
        <w:ind w:left="1680" w:hanging="420"/>
      </w:pPr>
      <w:rPr>
        <w:rFonts w:ascii="Wingdings" w:hAnsi="Wingdings" w:cs="Wingdings" w:hint="default"/>
      </w:rPr>
    </w:lvl>
    <w:lvl w:ilvl="4" w:tplc="66DC77F0">
      <w:start w:val="1"/>
      <w:numFmt w:val="bullet"/>
      <w:lvlText w:val=""/>
      <w:lvlJc w:val="left"/>
      <w:pPr>
        <w:tabs>
          <w:tab w:val="num" w:pos="2100"/>
        </w:tabs>
        <w:ind w:left="2100" w:hanging="420"/>
      </w:pPr>
      <w:rPr>
        <w:rFonts w:ascii="Wingdings" w:hAnsi="Wingdings" w:cs="Wingdings" w:hint="default"/>
      </w:rPr>
    </w:lvl>
    <w:lvl w:ilvl="5" w:tplc="AC3AB3D4">
      <w:start w:val="1"/>
      <w:numFmt w:val="bullet"/>
      <w:lvlText w:val=""/>
      <w:lvlJc w:val="left"/>
      <w:pPr>
        <w:tabs>
          <w:tab w:val="num" w:pos="2520"/>
        </w:tabs>
        <w:ind w:left="2520" w:hanging="420"/>
      </w:pPr>
      <w:rPr>
        <w:rFonts w:ascii="Wingdings" w:hAnsi="Wingdings" w:cs="Wingdings" w:hint="default"/>
      </w:rPr>
    </w:lvl>
    <w:lvl w:ilvl="6" w:tplc="65525D6E">
      <w:start w:val="1"/>
      <w:numFmt w:val="bullet"/>
      <w:lvlText w:val=""/>
      <w:lvlJc w:val="left"/>
      <w:pPr>
        <w:tabs>
          <w:tab w:val="num" w:pos="2940"/>
        </w:tabs>
        <w:ind w:left="2940" w:hanging="420"/>
      </w:pPr>
      <w:rPr>
        <w:rFonts w:ascii="Wingdings" w:hAnsi="Wingdings" w:cs="Wingdings" w:hint="default"/>
      </w:rPr>
    </w:lvl>
    <w:lvl w:ilvl="7" w:tplc="9B768918">
      <w:start w:val="1"/>
      <w:numFmt w:val="bullet"/>
      <w:lvlText w:val=""/>
      <w:lvlJc w:val="left"/>
      <w:pPr>
        <w:tabs>
          <w:tab w:val="num" w:pos="3360"/>
        </w:tabs>
        <w:ind w:left="3360" w:hanging="420"/>
      </w:pPr>
      <w:rPr>
        <w:rFonts w:ascii="Wingdings" w:hAnsi="Wingdings" w:cs="Wingdings" w:hint="default"/>
      </w:rPr>
    </w:lvl>
    <w:lvl w:ilvl="8" w:tplc="F3583E5E">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71657A1"/>
    <w:multiLevelType w:val="multilevel"/>
    <w:tmpl w:val="D152BF1A"/>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1.%2.%3.%4 "/>
      <w:lvlJc w:val="left"/>
      <w:pPr>
        <w:ind w:left="0" w:firstLine="0"/>
      </w:pPr>
      <w:rPr>
        <w:rFonts w:ascii="Huawei Sans" w:eastAsia="方正兰亭黑简体" w:hAnsi="Huawei Sans" w:cs="Book Antiqua" w:hint="default"/>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1.%2.%3.%4.%5 "/>
      <w:lvlJc w:val="left"/>
      <w:pPr>
        <w:ind w:left="0" w:firstLine="0"/>
      </w:pPr>
      <w:rPr>
        <w:rFonts w:ascii="Huawei Sans" w:eastAsia="方正兰亭黑简体" w:hAnsi="Huawei Sans" w:cs="Book Antiqua" w:hint="default"/>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30"/>
      <w:lvlText w:val="Step %6"/>
      <w:lvlJc w:val="right"/>
      <w:pPr>
        <w:tabs>
          <w:tab w:val="num" w:pos="1701"/>
        </w:tabs>
        <w:ind w:left="1701" w:hanging="159"/>
      </w:pPr>
      <w:rPr>
        <w:rFonts w:ascii="Huawei Sans" w:eastAsia="方正兰亭黑简体" w:hAnsi="Huawei Sans" w:cs="Arial" w:hint="default"/>
        <w:b w:val="0"/>
        <w:bCs/>
        <w:i w:val="0"/>
        <w:iCs w:val="0"/>
        <w:caps w:val="0"/>
        <w:strike w:val="0"/>
        <w:dstrike w:val="0"/>
        <w:vanish w:val="0"/>
        <w:color w:val="auto"/>
        <w:sz w:val="24"/>
        <w:szCs w:val="24"/>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emStep"/>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4"/>
        <w:szCs w:val="21"/>
      </w:rPr>
    </w:lvl>
  </w:abstractNum>
  <w:abstractNum w:abstractNumId="5" w15:restartNumberingAfterBreak="0">
    <w:nsid w:val="1A89310D"/>
    <w:multiLevelType w:val="hybridMultilevel"/>
    <w:tmpl w:val="F4143E18"/>
    <w:lvl w:ilvl="0" w:tplc="E74C10E2">
      <w:start w:val="1"/>
      <w:numFmt w:val="bullet"/>
      <w:pStyle w:val="NotesTextListinTable"/>
      <w:lvlText w:val=""/>
      <w:lvlJc w:val="left"/>
      <w:pPr>
        <w:ind w:left="704" w:hanging="420"/>
      </w:pPr>
      <w:rPr>
        <w:rFonts w:ascii="Wingdings" w:hAnsi="Wingdings" w:hint="default"/>
        <w:b w:val="0"/>
        <w:i w:val="0"/>
        <w:sz w:val="13"/>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C7864C1"/>
    <w:multiLevelType w:val="hybridMultilevel"/>
    <w:tmpl w:val="1B74B978"/>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5755D3"/>
    <w:multiLevelType w:val="hybridMultilevel"/>
    <w:tmpl w:val="85044AB4"/>
    <w:lvl w:ilvl="0" w:tplc="31C016E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5B6D25"/>
    <w:multiLevelType w:val="hybridMultilevel"/>
    <w:tmpl w:val="040A5804"/>
    <w:lvl w:ilvl="0" w:tplc="0409000B">
      <w:start w:val="1"/>
      <w:numFmt w:val="bullet"/>
      <w:lvlText w:val=""/>
      <w:lvlJc w:val="left"/>
      <w:pPr>
        <w:tabs>
          <w:tab w:val="num" w:pos="2105"/>
        </w:tabs>
        <w:ind w:left="2105"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19"/>
        </w:tabs>
        <w:ind w:left="819" w:hanging="420"/>
      </w:pPr>
      <w:rPr>
        <w:rFonts w:ascii="Wingdings" w:hAnsi="Wingdings" w:hint="default"/>
      </w:rPr>
    </w:lvl>
    <w:lvl w:ilvl="2" w:tplc="FCD403D0" w:tentative="1">
      <w:start w:val="1"/>
      <w:numFmt w:val="bullet"/>
      <w:lvlText w:val=""/>
      <w:lvlJc w:val="left"/>
      <w:pPr>
        <w:tabs>
          <w:tab w:val="num" w:pos="1239"/>
        </w:tabs>
        <w:ind w:left="1239" w:hanging="420"/>
      </w:pPr>
      <w:rPr>
        <w:rFonts w:ascii="Wingdings" w:hAnsi="Wingdings" w:hint="default"/>
      </w:rPr>
    </w:lvl>
    <w:lvl w:ilvl="3" w:tplc="9F4C8D40">
      <w:start w:val="1"/>
      <w:numFmt w:val="bullet"/>
      <w:lvlText w:val=""/>
      <w:lvlJc w:val="left"/>
      <w:pPr>
        <w:tabs>
          <w:tab w:val="num" w:pos="1659"/>
        </w:tabs>
        <w:ind w:left="1659" w:hanging="420"/>
      </w:pPr>
      <w:rPr>
        <w:rFonts w:ascii="Wingdings" w:hAnsi="Wingdings" w:hint="default"/>
      </w:rPr>
    </w:lvl>
    <w:lvl w:ilvl="4" w:tplc="776E4734" w:tentative="1">
      <w:start w:val="1"/>
      <w:numFmt w:val="bullet"/>
      <w:lvlText w:val=""/>
      <w:lvlJc w:val="left"/>
      <w:pPr>
        <w:tabs>
          <w:tab w:val="num" w:pos="2079"/>
        </w:tabs>
        <w:ind w:left="2079" w:hanging="420"/>
      </w:pPr>
      <w:rPr>
        <w:rFonts w:ascii="Wingdings" w:hAnsi="Wingdings" w:hint="default"/>
      </w:rPr>
    </w:lvl>
    <w:lvl w:ilvl="5" w:tplc="115447CC" w:tentative="1">
      <w:start w:val="1"/>
      <w:numFmt w:val="bullet"/>
      <w:lvlText w:val=""/>
      <w:lvlJc w:val="left"/>
      <w:pPr>
        <w:tabs>
          <w:tab w:val="num" w:pos="2499"/>
        </w:tabs>
        <w:ind w:left="2499" w:hanging="420"/>
      </w:pPr>
      <w:rPr>
        <w:rFonts w:ascii="Wingdings" w:hAnsi="Wingdings" w:hint="default"/>
      </w:rPr>
    </w:lvl>
    <w:lvl w:ilvl="6" w:tplc="CE541586" w:tentative="1">
      <w:start w:val="1"/>
      <w:numFmt w:val="bullet"/>
      <w:lvlText w:val=""/>
      <w:lvlJc w:val="left"/>
      <w:pPr>
        <w:tabs>
          <w:tab w:val="num" w:pos="2919"/>
        </w:tabs>
        <w:ind w:left="2919" w:hanging="420"/>
      </w:pPr>
      <w:rPr>
        <w:rFonts w:ascii="Wingdings" w:hAnsi="Wingdings" w:hint="default"/>
      </w:rPr>
    </w:lvl>
    <w:lvl w:ilvl="7" w:tplc="02861138" w:tentative="1">
      <w:start w:val="1"/>
      <w:numFmt w:val="bullet"/>
      <w:lvlText w:val=""/>
      <w:lvlJc w:val="left"/>
      <w:pPr>
        <w:tabs>
          <w:tab w:val="num" w:pos="3339"/>
        </w:tabs>
        <w:ind w:left="3339" w:hanging="420"/>
      </w:pPr>
      <w:rPr>
        <w:rFonts w:ascii="Wingdings" w:hAnsi="Wingdings" w:hint="default"/>
      </w:rPr>
    </w:lvl>
    <w:lvl w:ilvl="8" w:tplc="F45E6884" w:tentative="1">
      <w:start w:val="1"/>
      <w:numFmt w:val="bullet"/>
      <w:lvlText w:val=""/>
      <w:lvlJc w:val="left"/>
      <w:pPr>
        <w:tabs>
          <w:tab w:val="num" w:pos="3759"/>
        </w:tabs>
        <w:ind w:left="3759" w:hanging="420"/>
      </w:pPr>
      <w:rPr>
        <w:rFonts w:ascii="Wingdings" w:hAnsi="Wingdings" w:hint="default"/>
      </w:rPr>
    </w:lvl>
  </w:abstractNum>
  <w:abstractNum w:abstractNumId="9" w15:restartNumberingAfterBreak="0">
    <w:nsid w:val="20453EF0"/>
    <w:multiLevelType w:val="multilevel"/>
    <w:tmpl w:val="F126062C"/>
    <w:lvl w:ilvl="0">
      <w:start w:val="1"/>
      <w:numFmt w:val="upperLetter"/>
      <w:pStyle w:val="50"/>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35C87E53"/>
    <w:multiLevelType w:val="hybridMultilevel"/>
    <w:tmpl w:val="258A915C"/>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BD2F78"/>
    <w:multiLevelType w:val="hybridMultilevel"/>
    <w:tmpl w:val="917E1CEE"/>
    <w:lvl w:ilvl="0" w:tplc="54D85714">
      <w:start w:val="1"/>
      <w:numFmt w:val="decimal"/>
      <w:pStyle w:val="10"/>
      <w:lvlText w:val="%1."/>
      <w:lvlJc w:val="left"/>
      <w:pPr>
        <w:ind w:left="840" w:hanging="420"/>
      </w:pPr>
      <w:rPr>
        <w:rFonts w:hint="eastAsia"/>
      </w:rPr>
    </w:lvl>
    <w:lvl w:ilvl="1" w:tplc="04090019">
      <w:start w:val="1"/>
      <w:numFmt w:val="lowerLetter"/>
      <w:lvlText w:val="%2)"/>
      <w:lvlJc w:val="left"/>
      <w:pPr>
        <w:ind w:left="1260" w:hanging="420"/>
      </w:pPr>
    </w:lvl>
    <w:lvl w:ilvl="2" w:tplc="154C6898">
      <w:start w:val="1"/>
      <w:numFmt w:val="decimal"/>
      <w:lvlText w:val="%3."/>
      <w:lvlJc w:val="left"/>
      <w:pPr>
        <w:ind w:left="1620" w:hanging="360"/>
      </w:pPr>
      <w:rPr>
        <w:rFonts w:ascii="Times New Roman" w:eastAsia="宋体" w:hAnsi="Times New Roman" w:cs="Times New Roman"/>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42A046D5"/>
    <w:multiLevelType w:val="multilevel"/>
    <w:tmpl w:val="04090023"/>
    <w:styleLink w:val="a"/>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2FE570A"/>
    <w:multiLevelType w:val="multilevel"/>
    <w:tmpl w:val="11FEBED6"/>
    <w:lvl w:ilvl="0">
      <w:start w:val="1"/>
      <w:numFmt w:val="decimal"/>
      <w:pStyle w:val="40"/>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63C3DB5"/>
    <w:multiLevelType w:val="multilevel"/>
    <w:tmpl w:val="13C02300"/>
    <w:lvl w:ilvl="0">
      <w:start w:val="1"/>
      <w:numFmt w:val="decimal"/>
      <w:pStyle w:val="ItemStepinTable"/>
      <w:lvlText w:val="%1."/>
      <w:lvlJc w:val="left"/>
      <w:pPr>
        <w:tabs>
          <w:tab w:val="num" w:pos="284"/>
        </w:tabs>
        <w:ind w:left="284" w:hanging="284"/>
      </w:pPr>
      <w:rPr>
        <w:rFonts w:ascii="Times New Roman" w:hAnsi="Times New Roman"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5" w15:restartNumberingAfterBreak="0">
    <w:nsid w:val="4CAE757F"/>
    <w:multiLevelType w:val="hybridMultilevel"/>
    <w:tmpl w:val="D0584B7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heading3"/>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endixheading4"/>
      <w:suff w:val="nothing"/>
      <w:lvlText w:val="%1.%2.%3.%4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ndixheading5"/>
      <w:suff w:val="nothing"/>
      <w:lvlText w:val="%1.%2.%3.%4.%5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28F775E"/>
    <w:multiLevelType w:val="hybridMultilevel"/>
    <w:tmpl w:val="5710537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C04D8F"/>
    <w:multiLevelType w:val="hybridMultilevel"/>
    <w:tmpl w:val="6A8AD108"/>
    <w:lvl w:ilvl="0" w:tplc="711CD91C">
      <w:start w:val="1"/>
      <w:numFmt w:val="bullet"/>
      <w:pStyle w:val="ItemListinTable"/>
      <w:lvlText w:val=""/>
      <w:lvlJc w:val="left"/>
      <w:pPr>
        <w:ind w:left="420" w:hanging="420"/>
      </w:pPr>
      <w:rPr>
        <w:rFonts w:ascii="Wingdings" w:hAnsi="Wingdings" w:hint="default"/>
        <w:b w:val="0"/>
        <w:i w:val="0"/>
        <w:spacing w:val="0"/>
        <w:w w:val="100"/>
        <w:position w:val="3"/>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7437AC"/>
    <w:multiLevelType w:val="hybridMultilevel"/>
    <w:tmpl w:val="6E74E2D6"/>
    <w:lvl w:ilvl="0" w:tplc="FFFFFFFF">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DE040F"/>
    <w:multiLevelType w:val="hybridMultilevel"/>
    <w:tmpl w:val="A77CB840"/>
    <w:lvl w:ilvl="0" w:tplc="D4822188">
      <w:start w:val="1"/>
      <w:numFmt w:val="bullet"/>
      <w:pStyle w:val="a0"/>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1"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22" w15:restartNumberingAfterBreak="0">
    <w:nsid w:val="72347E6A"/>
    <w:multiLevelType w:val="multilevel"/>
    <w:tmpl w:val="D95C4700"/>
    <w:lvl w:ilvl="0">
      <w:start w:val="1"/>
      <w:numFmt w:val="upperLetter"/>
      <w:pStyle w:val="a1"/>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79DB1FA1"/>
    <w:multiLevelType w:val="hybridMultilevel"/>
    <w:tmpl w:val="45845A5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num w:numId="1">
    <w:abstractNumId w:val="22"/>
  </w:num>
  <w:num w:numId="2">
    <w:abstractNumId w:val="13"/>
  </w:num>
  <w:num w:numId="3">
    <w:abstractNumId w:val="9"/>
  </w:num>
  <w:num w:numId="4">
    <w:abstractNumId w:val="4"/>
  </w:num>
  <w:num w:numId="5">
    <w:abstractNumId w:val="16"/>
  </w:num>
  <w:num w:numId="6">
    <w:abstractNumId w:val="7"/>
  </w:num>
  <w:num w:numId="7">
    <w:abstractNumId w:val="3"/>
  </w:num>
  <w:num w:numId="8">
    <w:abstractNumId w:val="12"/>
  </w:num>
  <w:num w:numId="9">
    <w:abstractNumId w:val="18"/>
  </w:num>
  <w:num w:numId="10">
    <w:abstractNumId w:val="14"/>
  </w:num>
  <w:num w:numId="11">
    <w:abstractNumId w:val="19"/>
  </w:num>
  <w:num w:numId="12">
    <w:abstractNumId w:val="2"/>
  </w:num>
  <w:num w:numId="13">
    <w:abstractNumId w:val="5"/>
  </w:num>
  <w:num w:numId="14">
    <w:abstractNumId w:val="21"/>
  </w:num>
  <w:num w:numId="15">
    <w:abstractNumId w:val="20"/>
  </w:num>
  <w:num w:numId="16">
    <w:abstractNumId w:val="8"/>
  </w:num>
  <w:num w:numId="17">
    <w:abstractNumId w:val="17"/>
  </w:num>
  <w:num w:numId="18">
    <w:abstractNumId w:val="10"/>
  </w:num>
  <w:num w:numId="19">
    <w:abstractNumId w:val="23"/>
  </w:num>
  <w:num w:numId="20">
    <w:abstractNumId w:val="6"/>
  </w:num>
  <w:num w:numId="21">
    <w:abstractNumId w:val="15"/>
  </w:num>
  <w:num w:numId="22">
    <w:abstractNumId w:val="11"/>
  </w:num>
  <w:num w:numId="23">
    <w:abstractNumId w:val="1"/>
  </w:num>
  <w:num w:numId="24">
    <w:abstractNumId w:val="0"/>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FC"/>
    <w:rsid w:val="00000724"/>
    <w:rsid w:val="0000120B"/>
    <w:rsid w:val="00001904"/>
    <w:rsid w:val="00001C48"/>
    <w:rsid w:val="000044A1"/>
    <w:rsid w:val="00007325"/>
    <w:rsid w:val="00010C0A"/>
    <w:rsid w:val="00011630"/>
    <w:rsid w:val="00011962"/>
    <w:rsid w:val="00011B50"/>
    <w:rsid w:val="00013155"/>
    <w:rsid w:val="00014276"/>
    <w:rsid w:val="000145D8"/>
    <w:rsid w:val="00014C0D"/>
    <w:rsid w:val="0001595D"/>
    <w:rsid w:val="000171EC"/>
    <w:rsid w:val="00017C40"/>
    <w:rsid w:val="000210D2"/>
    <w:rsid w:val="00021566"/>
    <w:rsid w:val="0002214D"/>
    <w:rsid w:val="0002276F"/>
    <w:rsid w:val="00024836"/>
    <w:rsid w:val="0002558E"/>
    <w:rsid w:val="00027F46"/>
    <w:rsid w:val="00030293"/>
    <w:rsid w:val="000321CB"/>
    <w:rsid w:val="00033243"/>
    <w:rsid w:val="00033F84"/>
    <w:rsid w:val="000375E9"/>
    <w:rsid w:val="00041545"/>
    <w:rsid w:val="00041907"/>
    <w:rsid w:val="00043B1A"/>
    <w:rsid w:val="00045C2E"/>
    <w:rsid w:val="000502C1"/>
    <w:rsid w:val="00050311"/>
    <w:rsid w:val="000504DB"/>
    <w:rsid w:val="0005157D"/>
    <w:rsid w:val="00051A7C"/>
    <w:rsid w:val="00051CA2"/>
    <w:rsid w:val="00052608"/>
    <w:rsid w:val="000535E5"/>
    <w:rsid w:val="000544C6"/>
    <w:rsid w:val="00054DE4"/>
    <w:rsid w:val="00064F80"/>
    <w:rsid w:val="0006678D"/>
    <w:rsid w:val="0006684D"/>
    <w:rsid w:val="00066A44"/>
    <w:rsid w:val="00066F4D"/>
    <w:rsid w:val="00070957"/>
    <w:rsid w:val="00071923"/>
    <w:rsid w:val="00072087"/>
    <w:rsid w:val="0007236C"/>
    <w:rsid w:val="00072AAD"/>
    <w:rsid w:val="00074B6E"/>
    <w:rsid w:val="00076475"/>
    <w:rsid w:val="00076AFE"/>
    <w:rsid w:val="00076E78"/>
    <w:rsid w:val="000777E5"/>
    <w:rsid w:val="0008003F"/>
    <w:rsid w:val="0008037B"/>
    <w:rsid w:val="0008048D"/>
    <w:rsid w:val="00080838"/>
    <w:rsid w:val="00080D2F"/>
    <w:rsid w:val="00082C9D"/>
    <w:rsid w:val="00082F3F"/>
    <w:rsid w:val="000834DE"/>
    <w:rsid w:val="00083A51"/>
    <w:rsid w:val="00084BE0"/>
    <w:rsid w:val="0008503A"/>
    <w:rsid w:val="000854EA"/>
    <w:rsid w:val="000862CE"/>
    <w:rsid w:val="00087B38"/>
    <w:rsid w:val="0009129A"/>
    <w:rsid w:val="00091B19"/>
    <w:rsid w:val="0009296F"/>
    <w:rsid w:val="000934F1"/>
    <w:rsid w:val="00095688"/>
    <w:rsid w:val="0009621C"/>
    <w:rsid w:val="00096488"/>
    <w:rsid w:val="0009664B"/>
    <w:rsid w:val="00096A63"/>
    <w:rsid w:val="00097458"/>
    <w:rsid w:val="0009792A"/>
    <w:rsid w:val="00097DE7"/>
    <w:rsid w:val="000A0022"/>
    <w:rsid w:val="000A1AFA"/>
    <w:rsid w:val="000A2674"/>
    <w:rsid w:val="000A585E"/>
    <w:rsid w:val="000A5CB3"/>
    <w:rsid w:val="000A5E01"/>
    <w:rsid w:val="000A6E55"/>
    <w:rsid w:val="000A7FBA"/>
    <w:rsid w:val="000B1E79"/>
    <w:rsid w:val="000B1F79"/>
    <w:rsid w:val="000B245B"/>
    <w:rsid w:val="000B279C"/>
    <w:rsid w:val="000B5EE1"/>
    <w:rsid w:val="000B6384"/>
    <w:rsid w:val="000B7C6A"/>
    <w:rsid w:val="000B7EFF"/>
    <w:rsid w:val="000C06CE"/>
    <w:rsid w:val="000C0963"/>
    <w:rsid w:val="000C0A74"/>
    <w:rsid w:val="000C3F98"/>
    <w:rsid w:val="000C5B0B"/>
    <w:rsid w:val="000C62CD"/>
    <w:rsid w:val="000D0045"/>
    <w:rsid w:val="000D0502"/>
    <w:rsid w:val="000D2513"/>
    <w:rsid w:val="000D41DD"/>
    <w:rsid w:val="000D57E7"/>
    <w:rsid w:val="000D601E"/>
    <w:rsid w:val="000D79DE"/>
    <w:rsid w:val="000E1464"/>
    <w:rsid w:val="000E16AA"/>
    <w:rsid w:val="000E3396"/>
    <w:rsid w:val="000E3FA8"/>
    <w:rsid w:val="000E48ED"/>
    <w:rsid w:val="000E5B3B"/>
    <w:rsid w:val="000F21A1"/>
    <w:rsid w:val="000F2F37"/>
    <w:rsid w:val="000F443B"/>
    <w:rsid w:val="000F4683"/>
    <w:rsid w:val="000F536E"/>
    <w:rsid w:val="000F6AA5"/>
    <w:rsid w:val="000F73A2"/>
    <w:rsid w:val="001007FB"/>
    <w:rsid w:val="001017DC"/>
    <w:rsid w:val="0010187A"/>
    <w:rsid w:val="00101AE3"/>
    <w:rsid w:val="001020BB"/>
    <w:rsid w:val="0010214D"/>
    <w:rsid w:val="0010341A"/>
    <w:rsid w:val="0010410B"/>
    <w:rsid w:val="00104ADC"/>
    <w:rsid w:val="00106460"/>
    <w:rsid w:val="00106A4A"/>
    <w:rsid w:val="00107072"/>
    <w:rsid w:val="00107DA6"/>
    <w:rsid w:val="00110F4C"/>
    <w:rsid w:val="0011199D"/>
    <w:rsid w:val="00114A3D"/>
    <w:rsid w:val="0011636E"/>
    <w:rsid w:val="00116DBF"/>
    <w:rsid w:val="001178C7"/>
    <w:rsid w:val="00117C30"/>
    <w:rsid w:val="00120C0B"/>
    <w:rsid w:val="0012112D"/>
    <w:rsid w:val="00122A8A"/>
    <w:rsid w:val="00125657"/>
    <w:rsid w:val="00125A94"/>
    <w:rsid w:val="00131CAC"/>
    <w:rsid w:val="00132C99"/>
    <w:rsid w:val="00134367"/>
    <w:rsid w:val="00134805"/>
    <w:rsid w:val="00135B97"/>
    <w:rsid w:val="00135C53"/>
    <w:rsid w:val="00141351"/>
    <w:rsid w:val="0014145E"/>
    <w:rsid w:val="0014154F"/>
    <w:rsid w:val="00142926"/>
    <w:rsid w:val="00142F34"/>
    <w:rsid w:val="0014332B"/>
    <w:rsid w:val="0014385B"/>
    <w:rsid w:val="0014498F"/>
    <w:rsid w:val="001453BD"/>
    <w:rsid w:val="001454CD"/>
    <w:rsid w:val="00145A38"/>
    <w:rsid w:val="00150967"/>
    <w:rsid w:val="00152661"/>
    <w:rsid w:val="00154ACF"/>
    <w:rsid w:val="00156F51"/>
    <w:rsid w:val="00160729"/>
    <w:rsid w:val="00161BC3"/>
    <w:rsid w:val="00162079"/>
    <w:rsid w:val="00163D02"/>
    <w:rsid w:val="001666C5"/>
    <w:rsid w:val="00172027"/>
    <w:rsid w:val="00172E55"/>
    <w:rsid w:val="0017327A"/>
    <w:rsid w:val="0017451A"/>
    <w:rsid w:val="00176B45"/>
    <w:rsid w:val="00180259"/>
    <w:rsid w:val="0018080D"/>
    <w:rsid w:val="00180E3E"/>
    <w:rsid w:val="00181143"/>
    <w:rsid w:val="00185231"/>
    <w:rsid w:val="00185B60"/>
    <w:rsid w:val="00185EEE"/>
    <w:rsid w:val="00187508"/>
    <w:rsid w:val="00187DEF"/>
    <w:rsid w:val="00190A41"/>
    <w:rsid w:val="00191323"/>
    <w:rsid w:val="00191D15"/>
    <w:rsid w:val="001921A9"/>
    <w:rsid w:val="0019562C"/>
    <w:rsid w:val="001964B5"/>
    <w:rsid w:val="00196C9F"/>
    <w:rsid w:val="00197385"/>
    <w:rsid w:val="001A14C4"/>
    <w:rsid w:val="001A24AF"/>
    <w:rsid w:val="001A3936"/>
    <w:rsid w:val="001A42A4"/>
    <w:rsid w:val="001A7817"/>
    <w:rsid w:val="001B0FF2"/>
    <w:rsid w:val="001B18BF"/>
    <w:rsid w:val="001B20C3"/>
    <w:rsid w:val="001B38FF"/>
    <w:rsid w:val="001B3B2E"/>
    <w:rsid w:val="001B4094"/>
    <w:rsid w:val="001B4737"/>
    <w:rsid w:val="001B5D02"/>
    <w:rsid w:val="001B6FAC"/>
    <w:rsid w:val="001B70B6"/>
    <w:rsid w:val="001C0851"/>
    <w:rsid w:val="001C0E12"/>
    <w:rsid w:val="001C0F7A"/>
    <w:rsid w:val="001C3D41"/>
    <w:rsid w:val="001C3F12"/>
    <w:rsid w:val="001C4487"/>
    <w:rsid w:val="001D001D"/>
    <w:rsid w:val="001D0149"/>
    <w:rsid w:val="001D0278"/>
    <w:rsid w:val="001D18DC"/>
    <w:rsid w:val="001D5438"/>
    <w:rsid w:val="001D669F"/>
    <w:rsid w:val="001D6842"/>
    <w:rsid w:val="001D7530"/>
    <w:rsid w:val="001D7DDA"/>
    <w:rsid w:val="001E30B9"/>
    <w:rsid w:val="001E382D"/>
    <w:rsid w:val="001E5B72"/>
    <w:rsid w:val="001E6211"/>
    <w:rsid w:val="001E6ABB"/>
    <w:rsid w:val="001E71BD"/>
    <w:rsid w:val="001F1D00"/>
    <w:rsid w:val="001F3661"/>
    <w:rsid w:val="001F3E31"/>
    <w:rsid w:val="001F54BE"/>
    <w:rsid w:val="002004D8"/>
    <w:rsid w:val="00200836"/>
    <w:rsid w:val="0020153C"/>
    <w:rsid w:val="00203AE5"/>
    <w:rsid w:val="00203E5B"/>
    <w:rsid w:val="002044DD"/>
    <w:rsid w:val="002116A0"/>
    <w:rsid w:val="0021235C"/>
    <w:rsid w:val="002134C0"/>
    <w:rsid w:val="0021362D"/>
    <w:rsid w:val="002148FC"/>
    <w:rsid w:val="00215F94"/>
    <w:rsid w:val="00216D88"/>
    <w:rsid w:val="00217D84"/>
    <w:rsid w:val="00220C70"/>
    <w:rsid w:val="002213B8"/>
    <w:rsid w:val="002226E2"/>
    <w:rsid w:val="002245F2"/>
    <w:rsid w:val="002247BC"/>
    <w:rsid w:val="00224DB5"/>
    <w:rsid w:val="00225DA0"/>
    <w:rsid w:val="002315E3"/>
    <w:rsid w:val="0023220D"/>
    <w:rsid w:val="00232D1D"/>
    <w:rsid w:val="00234CC4"/>
    <w:rsid w:val="002352DE"/>
    <w:rsid w:val="00236170"/>
    <w:rsid w:val="002375BA"/>
    <w:rsid w:val="002376A5"/>
    <w:rsid w:val="00241D0A"/>
    <w:rsid w:val="00242D9E"/>
    <w:rsid w:val="002435A7"/>
    <w:rsid w:val="00244EA6"/>
    <w:rsid w:val="002457D8"/>
    <w:rsid w:val="002461C9"/>
    <w:rsid w:val="00246E3D"/>
    <w:rsid w:val="002512A2"/>
    <w:rsid w:val="00251FCE"/>
    <w:rsid w:val="00253234"/>
    <w:rsid w:val="00253B8B"/>
    <w:rsid w:val="002541B3"/>
    <w:rsid w:val="00254BDD"/>
    <w:rsid w:val="00255A60"/>
    <w:rsid w:val="00257718"/>
    <w:rsid w:val="002605B0"/>
    <w:rsid w:val="00260775"/>
    <w:rsid w:val="00262636"/>
    <w:rsid w:val="00264059"/>
    <w:rsid w:val="002652D5"/>
    <w:rsid w:val="002711F9"/>
    <w:rsid w:val="00271653"/>
    <w:rsid w:val="00273DF1"/>
    <w:rsid w:val="00274DC5"/>
    <w:rsid w:val="0027689A"/>
    <w:rsid w:val="00276B83"/>
    <w:rsid w:val="00276BD2"/>
    <w:rsid w:val="002819BC"/>
    <w:rsid w:val="00282C8C"/>
    <w:rsid w:val="00284CBB"/>
    <w:rsid w:val="002867B5"/>
    <w:rsid w:val="002867C1"/>
    <w:rsid w:val="00287854"/>
    <w:rsid w:val="00287B6B"/>
    <w:rsid w:val="00287E2E"/>
    <w:rsid w:val="0029076F"/>
    <w:rsid w:val="002907EC"/>
    <w:rsid w:val="00292365"/>
    <w:rsid w:val="002935E0"/>
    <w:rsid w:val="00294C23"/>
    <w:rsid w:val="00296E4D"/>
    <w:rsid w:val="002978F8"/>
    <w:rsid w:val="00297AEF"/>
    <w:rsid w:val="002A09D3"/>
    <w:rsid w:val="002A0B10"/>
    <w:rsid w:val="002A1B3F"/>
    <w:rsid w:val="002A2995"/>
    <w:rsid w:val="002A2E79"/>
    <w:rsid w:val="002A2F8F"/>
    <w:rsid w:val="002A33AF"/>
    <w:rsid w:val="002A39A2"/>
    <w:rsid w:val="002A3B1A"/>
    <w:rsid w:val="002A486C"/>
    <w:rsid w:val="002A571E"/>
    <w:rsid w:val="002A5DEE"/>
    <w:rsid w:val="002A6441"/>
    <w:rsid w:val="002A7E08"/>
    <w:rsid w:val="002B0014"/>
    <w:rsid w:val="002B12E7"/>
    <w:rsid w:val="002B3A45"/>
    <w:rsid w:val="002B479B"/>
    <w:rsid w:val="002B5115"/>
    <w:rsid w:val="002B5643"/>
    <w:rsid w:val="002B6979"/>
    <w:rsid w:val="002C0294"/>
    <w:rsid w:val="002C0543"/>
    <w:rsid w:val="002C13CF"/>
    <w:rsid w:val="002C189D"/>
    <w:rsid w:val="002C1DB5"/>
    <w:rsid w:val="002C22D4"/>
    <w:rsid w:val="002C2318"/>
    <w:rsid w:val="002C2323"/>
    <w:rsid w:val="002C3278"/>
    <w:rsid w:val="002C3365"/>
    <w:rsid w:val="002C48D7"/>
    <w:rsid w:val="002C5ABE"/>
    <w:rsid w:val="002C5BEE"/>
    <w:rsid w:val="002C5EE9"/>
    <w:rsid w:val="002C6505"/>
    <w:rsid w:val="002D10F5"/>
    <w:rsid w:val="002D1728"/>
    <w:rsid w:val="002D489E"/>
    <w:rsid w:val="002D5BF8"/>
    <w:rsid w:val="002D6C54"/>
    <w:rsid w:val="002E0191"/>
    <w:rsid w:val="002E48D0"/>
    <w:rsid w:val="002E5399"/>
    <w:rsid w:val="002E7C8B"/>
    <w:rsid w:val="002F014B"/>
    <w:rsid w:val="002F16D9"/>
    <w:rsid w:val="002F41B8"/>
    <w:rsid w:val="002F4605"/>
    <w:rsid w:val="002F496F"/>
    <w:rsid w:val="002F6142"/>
    <w:rsid w:val="002F64F1"/>
    <w:rsid w:val="002F692D"/>
    <w:rsid w:val="002F6A34"/>
    <w:rsid w:val="002F723A"/>
    <w:rsid w:val="002F7B08"/>
    <w:rsid w:val="00300685"/>
    <w:rsid w:val="00302245"/>
    <w:rsid w:val="00303D9D"/>
    <w:rsid w:val="003041A0"/>
    <w:rsid w:val="00305BEB"/>
    <w:rsid w:val="00305FB3"/>
    <w:rsid w:val="00306280"/>
    <w:rsid w:val="00307DBA"/>
    <w:rsid w:val="003105F1"/>
    <w:rsid w:val="00311171"/>
    <w:rsid w:val="00312DF1"/>
    <w:rsid w:val="003141CC"/>
    <w:rsid w:val="00314574"/>
    <w:rsid w:val="003162AE"/>
    <w:rsid w:val="0031692E"/>
    <w:rsid w:val="00316C8E"/>
    <w:rsid w:val="00320117"/>
    <w:rsid w:val="00321154"/>
    <w:rsid w:val="00322063"/>
    <w:rsid w:val="00325029"/>
    <w:rsid w:val="003267BB"/>
    <w:rsid w:val="00327963"/>
    <w:rsid w:val="00327A89"/>
    <w:rsid w:val="003344D9"/>
    <w:rsid w:val="003372EA"/>
    <w:rsid w:val="00337A16"/>
    <w:rsid w:val="00337B1D"/>
    <w:rsid w:val="00340C4B"/>
    <w:rsid w:val="003449B6"/>
    <w:rsid w:val="00345758"/>
    <w:rsid w:val="00345CA8"/>
    <w:rsid w:val="003460BF"/>
    <w:rsid w:val="003461B0"/>
    <w:rsid w:val="0034741F"/>
    <w:rsid w:val="00350893"/>
    <w:rsid w:val="00350A7D"/>
    <w:rsid w:val="00352F23"/>
    <w:rsid w:val="003539B9"/>
    <w:rsid w:val="00354F26"/>
    <w:rsid w:val="003579F6"/>
    <w:rsid w:val="003602E0"/>
    <w:rsid w:val="00360713"/>
    <w:rsid w:val="003610EF"/>
    <w:rsid w:val="00361792"/>
    <w:rsid w:val="00361F14"/>
    <w:rsid w:val="00362546"/>
    <w:rsid w:val="003629CB"/>
    <w:rsid w:val="00362BAD"/>
    <w:rsid w:val="00362ECF"/>
    <w:rsid w:val="00363454"/>
    <w:rsid w:val="0036631D"/>
    <w:rsid w:val="00366E4B"/>
    <w:rsid w:val="00370DC3"/>
    <w:rsid w:val="00373B2C"/>
    <w:rsid w:val="00375EAD"/>
    <w:rsid w:val="00382427"/>
    <w:rsid w:val="00383C67"/>
    <w:rsid w:val="00384F48"/>
    <w:rsid w:val="003860AA"/>
    <w:rsid w:val="0038612C"/>
    <w:rsid w:val="00386230"/>
    <w:rsid w:val="0038624B"/>
    <w:rsid w:val="00390D3B"/>
    <w:rsid w:val="00391A56"/>
    <w:rsid w:val="003925C2"/>
    <w:rsid w:val="003938C4"/>
    <w:rsid w:val="003944FC"/>
    <w:rsid w:val="003959B9"/>
    <w:rsid w:val="00395E30"/>
    <w:rsid w:val="0039711D"/>
    <w:rsid w:val="003A104F"/>
    <w:rsid w:val="003A27F5"/>
    <w:rsid w:val="003A3E26"/>
    <w:rsid w:val="003A3E7D"/>
    <w:rsid w:val="003A49B8"/>
    <w:rsid w:val="003A539B"/>
    <w:rsid w:val="003A549C"/>
    <w:rsid w:val="003A5BE8"/>
    <w:rsid w:val="003A5FE1"/>
    <w:rsid w:val="003A7260"/>
    <w:rsid w:val="003A7C9C"/>
    <w:rsid w:val="003B0C21"/>
    <w:rsid w:val="003B1CDC"/>
    <w:rsid w:val="003B22E9"/>
    <w:rsid w:val="003B2CEF"/>
    <w:rsid w:val="003B49A7"/>
    <w:rsid w:val="003B4ED9"/>
    <w:rsid w:val="003B5432"/>
    <w:rsid w:val="003B6F29"/>
    <w:rsid w:val="003C08CB"/>
    <w:rsid w:val="003C1978"/>
    <w:rsid w:val="003C1E9E"/>
    <w:rsid w:val="003C2E2D"/>
    <w:rsid w:val="003C30C3"/>
    <w:rsid w:val="003C39E6"/>
    <w:rsid w:val="003C5BE1"/>
    <w:rsid w:val="003D2573"/>
    <w:rsid w:val="003D2786"/>
    <w:rsid w:val="003E06CC"/>
    <w:rsid w:val="003E115D"/>
    <w:rsid w:val="003E1CCE"/>
    <w:rsid w:val="003E1F44"/>
    <w:rsid w:val="003E211E"/>
    <w:rsid w:val="003E3A83"/>
    <w:rsid w:val="003E5019"/>
    <w:rsid w:val="003E5313"/>
    <w:rsid w:val="003E63EC"/>
    <w:rsid w:val="003E7FEC"/>
    <w:rsid w:val="003F0B45"/>
    <w:rsid w:val="003F0F18"/>
    <w:rsid w:val="003F3A47"/>
    <w:rsid w:val="003F3D2A"/>
    <w:rsid w:val="003F4170"/>
    <w:rsid w:val="003F43CE"/>
    <w:rsid w:val="003F4FCF"/>
    <w:rsid w:val="003F7555"/>
    <w:rsid w:val="00400F61"/>
    <w:rsid w:val="00403032"/>
    <w:rsid w:val="0040332D"/>
    <w:rsid w:val="004040EF"/>
    <w:rsid w:val="004053CB"/>
    <w:rsid w:val="0041039A"/>
    <w:rsid w:val="004105EC"/>
    <w:rsid w:val="00411791"/>
    <w:rsid w:val="00413400"/>
    <w:rsid w:val="004136A5"/>
    <w:rsid w:val="0041409F"/>
    <w:rsid w:val="00416E2E"/>
    <w:rsid w:val="00420B72"/>
    <w:rsid w:val="00422748"/>
    <w:rsid w:val="004278B5"/>
    <w:rsid w:val="004300F4"/>
    <w:rsid w:val="004314CE"/>
    <w:rsid w:val="004346AD"/>
    <w:rsid w:val="004356EB"/>
    <w:rsid w:val="00435FAE"/>
    <w:rsid w:val="0043602D"/>
    <w:rsid w:val="0043675F"/>
    <w:rsid w:val="00436804"/>
    <w:rsid w:val="00436B92"/>
    <w:rsid w:val="00440AA8"/>
    <w:rsid w:val="00441D72"/>
    <w:rsid w:val="00447103"/>
    <w:rsid w:val="0044728A"/>
    <w:rsid w:val="0044762D"/>
    <w:rsid w:val="00450E12"/>
    <w:rsid w:val="00451CF6"/>
    <w:rsid w:val="0045366D"/>
    <w:rsid w:val="004547B4"/>
    <w:rsid w:val="00455497"/>
    <w:rsid w:val="00457348"/>
    <w:rsid w:val="004601F1"/>
    <w:rsid w:val="004622AB"/>
    <w:rsid w:val="00462D8E"/>
    <w:rsid w:val="0046363A"/>
    <w:rsid w:val="00463820"/>
    <w:rsid w:val="00464E48"/>
    <w:rsid w:val="00466677"/>
    <w:rsid w:val="0046676C"/>
    <w:rsid w:val="00466E8E"/>
    <w:rsid w:val="00470A8F"/>
    <w:rsid w:val="004722EF"/>
    <w:rsid w:val="00472F50"/>
    <w:rsid w:val="00473CB2"/>
    <w:rsid w:val="00473FEF"/>
    <w:rsid w:val="00476FB1"/>
    <w:rsid w:val="00477927"/>
    <w:rsid w:val="004821F6"/>
    <w:rsid w:val="004832FC"/>
    <w:rsid w:val="0048347D"/>
    <w:rsid w:val="00483F9A"/>
    <w:rsid w:val="00486E75"/>
    <w:rsid w:val="00487A1C"/>
    <w:rsid w:val="00487D14"/>
    <w:rsid w:val="00487E35"/>
    <w:rsid w:val="00490EDD"/>
    <w:rsid w:val="00491A2E"/>
    <w:rsid w:val="004933CE"/>
    <w:rsid w:val="004957AB"/>
    <w:rsid w:val="00496E4C"/>
    <w:rsid w:val="00497F73"/>
    <w:rsid w:val="004A2642"/>
    <w:rsid w:val="004A2673"/>
    <w:rsid w:val="004A3992"/>
    <w:rsid w:val="004A4005"/>
    <w:rsid w:val="004B0D41"/>
    <w:rsid w:val="004B29CD"/>
    <w:rsid w:val="004B3531"/>
    <w:rsid w:val="004B38F1"/>
    <w:rsid w:val="004B3D5C"/>
    <w:rsid w:val="004B4C7A"/>
    <w:rsid w:val="004B51EE"/>
    <w:rsid w:val="004B6114"/>
    <w:rsid w:val="004B6AA4"/>
    <w:rsid w:val="004B7A61"/>
    <w:rsid w:val="004C0466"/>
    <w:rsid w:val="004C28C6"/>
    <w:rsid w:val="004C41B3"/>
    <w:rsid w:val="004C7563"/>
    <w:rsid w:val="004D2AC9"/>
    <w:rsid w:val="004D2AE8"/>
    <w:rsid w:val="004D2C13"/>
    <w:rsid w:val="004D5CF1"/>
    <w:rsid w:val="004D5DC8"/>
    <w:rsid w:val="004D643F"/>
    <w:rsid w:val="004D69D2"/>
    <w:rsid w:val="004E0672"/>
    <w:rsid w:val="004E1362"/>
    <w:rsid w:val="004E2448"/>
    <w:rsid w:val="004E2A9A"/>
    <w:rsid w:val="004E2DD3"/>
    <w:rsid w:val="004E2FEA"/>
    <w:rsid w:val="004E305E"/>
    <w:rsid w:val="004E3FD0"/>
    <w:rsid w:val="004E42D2"/>
    <w:rsid w:val="004E6EC6"/>
    <w:rsid w:val="004F06FA"/>
    <w:rsid w:val="004F1A3D"/>
    <w:rsid w:val="004F38AE"/>
    <w:rsid w:val="004F3C7C"/>
    <w:rsid w:val="004F3E1C"/>
    <w:rsid w:val="004F6280"/>
    <w:rsid w:val="004F697C"/>
    <w:rsid w:val="004F6CED"/>
    <w:rsid w:val="005016A8"/>
    <w:rsid w:val="00501B07"/>
    <w:rsid w:val="00501EA8"/>
    <w:rsid w:val="0050303A"/>
    <w:rsid w:val="00503848"/>
    <w:rsid w:val="00503D14"/>
    <w:rsid w:val="00504B55"/>
    <w:rsid w:val="0050614A"/>
    <w:rsid w:val="00507E2A"/>
    <w:rsid w:val="005135D9"/>
    <w:rsid w:val="005152DC"/>
    <w:rsid w:val="005214A7"/>
    <w:rsid w:val="00522580"/>
    <w:rsid w:val="00523C28"/>
    <w:rsid w:val="00523E52"/>
    <w:rsid w:val="0052474E"/>
    <w:rsid w:val="0052675B"/>
    <w:rsid w:val="00526952"/>
    <w:rsid w:val="00526BBC"/>
    <w:rsid w:val="00530302"/>
    <w:rsid w:val="00530D24"/>
    <w:rsid w:val="0053194D"/>
    <w:rsid w:val="00533708"/>
    <w:rsid w:val="005350A0"/>
    <w:rsid w:val="0053545F"/>
    <w:rsid w:val="00536900"/>
    <w:rsid w:val="00536D4D"/>
    <w:rsid w:val="00537472"/>
    <w:rsid w:val="00541CDC"/>
    <w:rsid w:val="00543953"/>
    <w:rsid w:val="00543A76"/>
    <w:rsid w:val="00543FDE"/>
    <w:rsid w:val="00544CE9"/>
    <w:rsid w:val="00545A3D"/>
    <w:rsid w:val="005476F7"/>
    <w:rsid w:val="00547873"/>
    <w:rsid w:val="0055520C"/>
    <w:rsid w:val="0055595D"/>
    <w:rsid w:val="00556DB2"/>
    <w:rsid w:val="005578B6"/>
    <w:rsid w:val="005607FC"/>
    <w:rsid w:val="00562E3E"/>
    <w:rsid w:val="00563999"/>
    <w:rsid w:val="005706B5"/>
    <w:rsid w:val="00571B40"/>
    <w:rsid w:val="00573C39"/>
    <w:rsid w:val="0057476C"/>
    <w:rsid w:val="0057502B"/>
    <w:rsid w:val="005750C8"/>
    <w:rsid w:val="00577A5F"/>
    <w:rsid w:val="00577A8B"/>
    <w:rsid w:val="00577CDF"/>
    <w:rsid w:val="00580254"/>
    <w:rsid w:val="00581446"/>
    <w:rsid w:val="00581962"/>
    <w:rsid w:val="00584B40"/>
    <w:rsid w:val="00585E01"/>
    <w:rsid w:val="00586D12"/>
    <w:rsid w:val="00592EA9"/>
    <w:rsid w:val="00594091"/>
    <w:rsid w:val="00596A92"/>
    <w:rsid w:val="005A0AAD"/>
    <w:rsid w:val="005A1A80"/>
    <w:rsid w:val="005A1E6F"/>
    <w:rsid w:val="005A26CE"/>
    <w:rsid w:val="005A53D7"/>
    <w:rsid w:val="005A751D"/>
    <w:rsid w:val="005B0949"/>
    <w:rsid w:val="005B1188"/>
    <w:rsid w:val="005B11F5"/>
    <w:rsid w:val="005B2518"/>
    <w:rsid w:val="005B30B2"/>
    <w:rsid w:val="005B310A"/>
    <w:rsid w:val="005B3DDC"/>
    <w:rsid w:val="005B5054"/>
    <w:rsid w:val="005B5970"/>
    <w:rsid w:val="005B6D8C"/>
    <w:rsid w:val="005B755C"/>
    <w:rsid w:val="005B7DC2"/>
    <w:rsid w:val="005B7E6C"/>
    <w:rsid w:val="005C4B55"/>
    <w:rsid w:val="005C4E64"/>
    <w:rsid w:val="005C7FAB"/>
    <w:rsid w:val="005D203C"/>
    <w:rsid w:val="005D2A15"/>
    <w:rsid w:val="005D2DB6"/>
    <w:rsid w:val="005D4160"/>
    <w:rsid w:val="005D419D"/>
    <w:rsid w:val="005D499C"/>
    <w:rsid w:val="005D4B94"/>
    <w:rsid w:val="005D4C6C"/>
    <w:rsid w:val="005E004F"/>
    <w:rsid w:val="005E0257"/>
    <w:rsid w:val="005E08C3"/>
    <w:rsid w:val="005E2BA8"/>
    <w:rsid w:val="005E2DD2"/>
    <w:rsid w:val="005E4B56"/>
    <w:rsid w:val="005E5310"/>
    <w:rsid w:val="005E7899"/>
    <w:rsid w:val="005F10B1"/>
    <w:rsid w:val="005F26D0"/>
    <w:rsid w:val="005F2A85"/>
    <w:rsid w:val="005F5536"/>
    <w:rsid w:val="0060106F"/>
    <w:rsid w:val="006014A4"/>
    <w:rsid w:val="00602B73"/>
    <w:rsid w:val="00606353"/>
    <w:rsid w:val="006072A9"/>
    <w:rsid w:val="00607A81"/>
    <w:rsid w:val="00610C3F"/>
    <w:rsid w:val="006120E1"/>
    <w:rsid w:val="006137CA"/>
    <w:rsid w:val="00613D31"/>
    <w:rsid w:val="00614715"/>
    <w:rsid w:val="006174FF"/>
    <w:rsid w:val="0061787C"/>
    <w:rsid w:val="00620B4A"/>
    <w:rsid w:val="00621B0C"/>
    <w:rsid w:val="00621FE8"/>
    <w:rsid w:val="0062220E"/>
    <w:rsid w:val="00622AD7"/>
    <w:rsid w:val="00623396"/>
    <w:rsid w:val="00624F47"/>
    <w:rsid w:val="006259EC"/>
    <w:rsid w:val="0062669E"/>
    <w:rsid w:val="00627321"/>
    <w:rsid w:val="00631584"/>
    <w:rsid w:val="00631B2F"/>
    <w:rsid w:val="006320F1"/>
    <w:rsid w:val="00632A2C"/>
    <w:rsid w:val="00633087"/>
    <w:rsid w:val="0063351F"/>
    <w:rsid w:val="00634469"/>
    <w:rsid w:val="00634DF4"/>
    <w:rsid w:val="00636190"/>
    <w:rsid w:val="00636666"/>
    <w:rsid w:val="0064022C"/>
    <w:rsid w:val="00640FAB"/>
    <w:rsid w:val="00641667"/>
    <w:rsid w:val="00641F46"/>
    <w:rsid w:val="006420EA"/>
    <w:rsid w:val="00646637"/>
    <w:rsid w:val="006468D2"/>
    <w:rsid w:val="00651272"/>
    <w:rsid w:val="006521BE"/>
    <w:rsid w:val="00652354"/>
    <w:rsid w:val="00652A23"/>
    <w:rsid w:val="00652FDB"/>
    <w:rsid w:val="00655365"/>
    <w:rsid w:val="00656D35"/>
    <w:rsid w:val="00656DFB"/>
    <w:rsid w:val="006611CD"/>
    <w:rsid w:val="00661235"/>
    <w:rsid w:val="006615A3"/>
    <w:rsid w:val="00662E2B"/>
    <w:rsid w:val="00664473"/>
    <w:rsid w:val="006646A8"/>
    <w:rsid w:val="00665B0E"/>
    <w:rsid w:val="00672951"/>
    <w:rsid w:val="00674A4C"/>
    <w:rsid w:val="006765F5"/>
    <w:rsid w:val="00676C2A"/>
    <w:rsid w:val="00680302"/>
    <w:rsid w:val="00680585"/>
    <w:rsid w:val="00680B76"/>
    <w:rsid w:val="00681061"/>
    <w:rsid w:val="00683953"/>
    <w:rsid w:val="0068422F"/>
    <w:rsid w:val="00691C48"/>
    <w:rsid w:val="00691CA6"/>
    <w:rsid w:val="0069455D"/>
    <w:rsid w:val="0069554C"/>
    <w:rsid w:val="00695D19"/>
    <w:rsid w:val="00697D2C"/>
    <w:rsid w:val="006A144A"/>
    <w:rsid w:val="006A22A1"/>
    <w:rsid w:val="006A25D7"/>
    <w:rsid w:val="006A39FD"/>
    <w:rsid w:val="006A458E"/>
    <w:rsid w:val="006A7AB4"/>
    <w:rsid w:val="006B292C"/>
    <w:rsid w:val="006B58EE"/>
    <w:rsid w:val="006B5E98"/>
    <w:rsid w:val="006B6A79"/>
    <w:rsid w:val="006C0BC8"/>
    <w:rsid w:val="006C1E0B"/>
    <w:rsid w:val="006C425F"/>
    <w:rsid w:val="006C4329"/>
    <w:rsid w:val="006C50CA"/>
    <w:rsid w:val="006C559F"/>
    <w:rsid w:val="006C65AA"/>
    <w:rsid w:val="006D0B05"/>
    <w:rsid w:val="006D622A"/>
    <w:rsid w:val="006E0824"/>
    <w:rsid w:val="006E17E3"/>
    <w:rsid w:val="006E2DF2"/>
    <w:rsid w:val="006E2F9F"/>
    <w:rsid w:val="006E4DFB"/>
    <w:rsid w:val="006E70B8"/>
    <w:rsid w:val="006F206B"/>
    <w:rsid w:val="006F23AF"/>
    <w:rsid w:val="006F2A6C"/>
    <w:rsid w:val="006F3081"/>
    <w:rsid w:val="006F4046"/>
    <w:rsid w:val="006F58F0"/>
    <w:rsid w:val="006F6B63"/>
    <w:rsid w:val="007029D0"/>
    <w:rsid w:val="0070345E"/>
    <w:rsid w:val="0070376F"/>
    <w:rsid w:val="007042AA"/>
    <w:rsid w:val="007043C1"/>
    <w:rsid w:val="00704E84"/>
    <w:rsid w:val="00705017"/>
    <w:rsid w:val="0070636C"/>
    <w:rsid w:val="007117AB"/>
    <w:rsid w:val="00711AA7"/>
    <w:rsid w:val="00713707"/>
    <w:rsid w:val="00713FD2"/>
    <w:rsid w:val="00714C88"/>
    <w:rsid w:val="007153FB"/>
    <w:rsid w:val="00715EF5"/>
    <w:rsid w:val="00716916"/>
    <w:rsid w:val="00716F24"/>
    <w:rsid w:val="00717CF9"/>
    <w:rsid w:val="0072122A"/>
    <w:rsid w:val="00722684"/>
    <w:rsid w:val="00723A5F"/>
    <w:rsid w:val="00723F21"/>
    <w:rsid w:val="00725F76"/>
    <w:rsid w:val="0072774E"/>
    <w:rsid w:val="00727A1A"/>
    <w:rsid w:val="0073084B"/>
    <w:rsid w:val="007308D9"/>
    <w:rsid w:val="007317BB"/>
    <w:rsid w:val="00731863"/>
    <w:rsid w:val="00731ADC"/>
    <w:rsid w:val="00733628"/>
    <w:rsid w:val="00733BDB"/>
    <w:rsid w:val="0073530A"/>
    <w:rsid w:val="007369BD"/>
    <w:rsid w:val="00736A92"/>
    <w:rsid w:val="00737D63"/>
    <w:rsid w:val="00737E11"/>
    <w:rsid w:val="00737EF0"/>
    <w:rsid w:val="00742A75"/>
    <w:rsid w:val="00742D5E"/>
    <w:rsid w:val="0074365E"/>
    <w:rsid w:val="0074627D"/>
    <w:rsid w:val="0074648A"/>
    <w:rsid w:val="007476D8"/>
    <w:rsid w:val="007511FB"/>
    <w:rsid w:val="007513EB"/>
    <w:rsid w:val="00752B9C"/>
    <w:rsid w:val="00754D4D"/>
    <w:rsid w:val="0075561F"/>
    <w:rsid w:val="0075691C"/>
    <w:rsid w:val="00756FCA"/>
    <w:rsid w:val="00757266"/>
    <w:rsid w:val="007578B3"/>
    <w:rsid w:val="00760AD1"/>
    <w:rsid w:val="00762127"/>
    <w:rsid w:val="007638B2"/>
    <w:rsid w:val="00765F00"/>
    <w:rsid w:val="0076735B"/>
    <w:rsid w:val="007673B1"/>
    <w:rsid w:val="00771CA2"/>
    <w:rsid w:val="00771F53"/>
    <w:rsid w:val="00774DDB"/>
    <w:rsid w:val="007750B2"/>
    <w:rsid w:val="00775422"/>
    <w:rsid w:val="00781B39"/>
    <w:rsid w:val="0078266A"/>
    <w:rsid w:val="0078422C"/>
    <w:rsid w:val="00785ECF"/>
    <w:rsid w:val="00787543"/>
    <w:rsid w:val="00790918"/>
    <w:rsid w:val="00790CE5"/>
    <w:rsid w:val="00791CC2"/>
    <w:rsid w:val="00792F48"/>
    <w:rsid w:val="007946B0"/>
    <w:rsid w:val="00796312"/>
    <w:rsid w:val="007A0830"/>
    <w:rsid w:val="007A0968"/>
    <w:rsid w:val="007A0C9B"/>
    <w:rsid w:val="007A1649"/>
    <w:rsid w:val="007A2E34"/>
    <w:rsid w:val="007A40F2"/>
    <w:rsid w:val="007A4B89"/>
    <w:rsid w:val="007B1662"/>
    <w:rsid w:val="007B1E9D"/>
    <w:rsid w:val="007B570C"/>
    <w:rsid w:val="007B5F15"/>
    <w:rsid w:val="007B656E"/>
    <w:rsid w:val="007C0C8B"/>
    <w:rsid w:val="007C16D6"/>
    <w:rsid w:val="007C2CDF"/>
    <w:rsid w:val="007C58EA"/>
    <w:rsid w:val="007D0F25"/>
    <w:rsid w:val="007D1776"/>
    <w:rsid w:val="007D1AD5"/>
    <w:rsid w:val="007D1DFD"/>
    <w:rsid w:val="007D2A02"/>
    <w:rsid w:val="007D2A46"/>
    <w:rsid w:val="007D410C"/>
    <w:rsid w:val="007D64F6"/>
    <w:rsid w:val="007E021F"/>
    <w:rsid w:val="007E1945"/>
    <w:rsid w:val="007E2B96"/>
    <w:rsid w:val="007E2F3F"/>
    <w:rsid w:val="007E30DF"/>
    <w:rsid w:val="007E4F2E"/>
    <w:rsid w:val="007E59F2"/>
    <w:rsid w:val="007E5E20"/>
    <w:rsid w:val="007E6778"/>
    <w:rsid w:val="007E7CFC"/>
    <w:rsid w:val="007F1CDC"/>
    <w:rsid w:val="007F2ED8"/>
    <w:rsid w:val="007F349E"/>
    <w:rsid w:val="007F5A96"/>
    <w:rsid w:val="007F615D"/>
    <w:rsid w:val="007F72E4"/>
    <w:rsid w:val="007F79DF"/>
    <w:rsid w:val="007F7AA3"/>
    <w:rsid w:val="007F7C13"/>
    <w:rsid w:val="00801937"/>
    <w:rsid w:val="008019B8"/>
    <w:rsid w:val="00802CB6"/>
    <w:rsid w:val="00803565"/>
    <w:rsid w:val="00803612"/>
    <w:rsid w:val="008054F9"/>
    <w:rsid w:val="00806486"/>
    <w:rsid w:val="00806D41"/>
    <w:rsid w:val="00807F84"/>
    <w:rsid w:val="00810E74"/>
    <w:rsid w:val="00811280"/>
    <w:rsid w:val="00811B8B"/>
    <w:rsid w:val="00811EA4"/>
    <w:rsid w:val="0081257B"/>
    <w:rsid w:val="00814B59"/>
    <w:rsid w:val="0081556A"/>
    <w:rsid w:val="0081682E"/>
    <w:rsid w:val="008170F5"/>
    <w:rsid w:val="00817623"/>
    <w:rsid w:val="008178E2"/>
    <w:rsid w:val="0082028F"/>
    <w:rsid w:val="00820D56"/>
    <w:rsid w:val="008222C3"/>
    <w:rsid w:val="008226AF"/>
    <w:rsid w:val="00823835"/>
    <w:rsid w:val="00823FFD"/>
    <w:rsid w:val="008251CB"/>
    <w:rsid w:val="00825757"/>
    <w:rsid w:val="00826AC1"/>
    <w:rsid w:val="00832F4E"/>
    <w:rsid w:val="008330FA"/>
    <w:rsid w:val="008354A3"/>
    <w:rsid w:val="00841556"/>
    <w:rsid w:val="00843274"/>
    <w:rsid w:val="0084363F"/>
    <w:rsid w:val="00843817"/>
    <w:rsid w:val="008443F6"/>
    <w:rsid w:val="0084475E"/>
    <w:rsid w:val="0084655B"/>
    <w:rsid w:val="00846BB0"/>
    <w:rsid w:val="00850B14"/>
    <w:rsid w:val="00851383"/>
    <w:rsid w:val="00851563"/>
    <w:rsid w:val="00851688"/>
    <w:rsid w:val="00851DB9"/>
    <w:rsid w:val="00851F82"/>
    <w:rsid w:val="008522C4"/>
    <w:rsid w:val="00852C97"/>
    <w:rsid w:val="00852EDF"/>
    <w:rsid w:val="008558AA"/>
    <w:rsid w:val="00856EDA"/>
    <w:rsid w:val="0086134D"/>
    <w:rsid w:val="008619CD"/>
    <w:rsid w:val="00861AD4"/>
    <w:rsid w:val="00863386"/>
    <w:rsid w:val="00864F67"/>
    <w:rsid w:val="00865C51"/>
    <w:rsid w:val="00866CFB"/>
    <w:rsid w:val="00870DED"/>
    <w:rsid w:val="00870F0E"/>
    <w:rsid w:val="008711C0"/>
    <w:rsid w:val="008731B3"/>
    <w:rsid w:val="008753DD"/>
    <w:rsid w:val="0087575D"/>
    <w:rsid w:val="008763C5"/>
    <w:rsid w:val="0087789B"/>
    <w:rsid w:val="00877F78"/>
    <w:rsid w:val="0088089F"/>
    <w:rsid w:val="008815FE"/>
    <w:rsid w:val="00883CD8"/>
    <w:rsid w:val="00883E98"/>
    <w:rsid w:val="008845C4"/>
    <w:rsid w:val="00884B45"/>
    <w:rsid w:val="00886A80"/>
    <w:rsid w:val="00887F79"/>
    <w:rsid w:val="00890300"/>
    <w:rsid w:val="00890E6E"/>
    <w:rsid w:val="0089106F"/>
    <w:rsid w:val="00892ED7"/>
    <w:rsid w:val="008938AC"/>
    <w:rsid w:val="00894601"/>
    <w:rsid w:val="00894B1A"/>
    <w:rsid w:val="00895F1B"/>
    <w:rsid w:val="00897757"/>
    <w:rsid w:val="008A08C6"/>
    <w:rsid w:val="008A0CDC"/>
    <w:rsid w:val="008A288E"/>
    <w:rsid w:val="008A3B32"/>
    <w:rsid w:val="008A4ADD"/>
    <w:rsid w:val="008A4BDD"/>
    <w:rsid w:val="008A4D88"/>
    <w:rsid w:val="008A5256"/>
    <w:rsid w:val="008A7C57"/>
    <w:rsid w:val="008B0E3E"/>
    <w:rsid w:val="008B17EE"/>
    <w:rsid w:val="008B34F2"/>
    <w:rsid w:val="008B4D70"/>
    <w:rsid w:val="008B5835"/>
    <w:rsid w:val="008B6029"/>
    <w:rsid w:val="008B6D57"/>
    <w:rsid w:val="008B7B9B"/>
    <w:rsid w:val="008C02CF"/>
    <w:rsid w:val="008C0438"/>
    <w:rsid w:val="008C2E4D"/>
    <w:rsid w:val="008C30F4"/>
    <w:rsid w:val="008C5037"/>
    <w:rsid w:val="008C7F85"/>
    <w:rsid w:val="008D2C22"/>
    <w:rsid w:val="008D76B5"/>
    <w:rsid w:val="008E0285"/>
    <w:rsid w:val="008E322E"/>
    <w:rsid w:val="008E6235"/>
    <w:rsid w:val="008E68BA"/>
    <w:rsid w:val="008E72B4"/>
    <w:rsid w:val="008F2081"/>
    <w:rsid w:val="008F7FF9"/>
    <w:rsid w:val="00900AEF"/>
    <w:rsid w:val="00902B2B"/>
    <w:rsid w:val="00903192"/>
    <w:rsid w:val="00903F93"/>
    <w:rsid w:val="009058A8"/>
    <w:rsid w:val="009068DF"/>
    <w:rsid w:val="00907A51"/>
    <w:rsid w:val="00907F52"/>
    <w:rsid w:val="00912A6C"/>
    <w:rsid w:val="00914840"/>
    <w:rsid w:val="00914937"/>
    <w:rsid w:val="00917035"/>
    <w:rsid w:val="009171BC"/>
    <w:rsid w:val="00920726"/>
    <w:rsid w:val="0092083F"/>
    <w:rsid w:val="00921E02"/>
    <w:rsid w:val="0092482D"/>
    <w:rsid w:val="00925318"/>
    <w:rsid w:val="00925373"/>
    <w:rsid w:val="009301F6"/>
    <w:rsid w:val="00931412"/>
    <w:rsid w:val="009319E8"/>
    <w:rsid w:val="00934483"/>
    <w:rsid w:val="00937764"/>
    <w:rsid w:val="00940D2A"/>
    <w:rsid w:val="00941295"/>
    <w:rsid w:val="00941CE0"/>
    <w:rsid w:val="00943F7A"/>
    <w:rsid w:val="00947A35"/>
    <w:rsid w:val="00950A31"/>
    <w:rsid w:val="00950C4E"/>
    <w:rsid w:val="00951F14"/>
    <w:rsid w:val="009532E4"/>
    <w:rsid w:val="009540D2"/>
    <w:rsid w:val="009574FE"/>
    <w:rsid w:val="00962B5E"/>
    <w:rsid w:val="00963BC9"/>
    <w:rsid w:val="00964E90"/>
    <w:rsid w:val="00965B42"/>
    <w:rsid w:val="00967337"/>
    <w:rsid w:val="00967407"/>
    <w:rsid w:val="00967511"/>
    <w:rsid w:val="0096779F"/>
    <w:rsid w:val="00970D02"/>
    <w:rsid w:val="0097211B"/>
    <w:rsid w:val="00972BB4"/>
    <w:rsid w:val="009761C5"/>
    <w:rsid w:val="0097664E"/>
    <w:rsid w:val="00977DD6"/>
    <w:rsid w:val="00980F37"/>
    <w:rsid w:val="009815CF"/>
    <w:rsid w:val="00982BE1"/>
    <w:rsid w:val="00983660"/>
    <w:rsid w:val="00984F4D"/>
    <w:rsid w:val="00986B3A"/>
    <w:rsid w:val="0098700B"/>
    <w:rsid w:val="00987F76"/>
    <w:rsid w:val="0099118D"/>
    <w:rsid w:val="00991782"/>
    <w:rsid w:val="00993624"/>
    <w:rsid w:val="00994FAD"/>
    <w:rsid w:val="009951C6"/>
    <w:rsid w:val="0099614E"/>
    <w:rsid w:val="00997EF2"/>
    <w:rsid w:val="009A00CC"/>
    <w:rsid w:val="009A0D55"/>
    <w:rsid w:val="009A2185"/>
    <w:rsid w:val="009A65E8"/>
    <w:rsid w:val="009A6947"/>
    <w:rsid w:val="009A6B73"/>
    <w:rsid w:val="009A72CE"/>
    <w:rsid w:val="009A7644"/>
    <w:rsid w:val="009B014A"/>
    <w:rsid w:val="009B2AEB"/>
    <w:rsid w:val="009B2E12"/>
    <w:rsid w:val="009B499C"/>
    <w:rsid w:val="009B7234"/>
    <w:rsid w:val="009B7760"/>
    <w:rsid w:val="009C1BE8"/>
    <w:rsid w:val="009C1E10"/>
    <w:rsid w:val="009C3747"/>
    <w:rsid w:val="009C3DB8"/>
    <w:rsid w:val="009C5168"/>
    <w:rsid w:val="009C6EF4"/>
    <w:rsid w:val="009C730E"/>
    <w:rsid w:val="009D0212"/>
    <w:rsid w:val="009D0D2A"/>
    <w:rsid w:val="009D19D5"/>
    <w:rsid w:val="009D2C7C"/>
    <w:rsid w:val="009D586E"/>
    <w:rsid w:val="009D744F"/>
    <w:rsid w:val="009D7B26"/>
    <w:rsid w:val="009E1B18"/>
    <w:rsid w:val="009E1F10"/>
    <w:rsid w:val="009E2157"/>
    <w:rsid w:val="009E2C46"/>
    <w:rsid w:val="009E58E3"/>
    <w:rsid w:val="009E6D66"/>
    <w:rsid w:val="009E7B91"/>
    <w:rsid w:val="009F3595"/>
    <w:rsid w:val="009F4AF8"/>
    <w:rsid w:val="009F5451"/>
    <w:rsid w:val="009F5D6B"/>
    <w:rsid w:val="009F675F"/>
    <w:rsid w:val="009F72A5"/>
    <w:rsid w:val="00A002BA"/>
    <w:rsid w:val="00A00541"/>
    <w:rsid w:val="00A01367"/>
    <w:rsid w:val="00A01EBD"/>
    <w:rsid w:val="00A02096"/>
    <w:rsid w:val="00A0237C"/>
    <w:rsid w:val="00A02EF3"/>
    <w:rsid w:val="00A03BF9"/>
    <w:rsid w:val="00A06485"/>
    <w:rsid w:val="00A06748"/>
    <w:rsid w:val="00A07CC4"/>
    <w:rsid w:val="00A07EFA"/>
    <w:rsid w:val="00A07FFB"/>
    <w:rsid w:val="00A103A7"/>
    <w:rsid w:val="00A12301"/>
    <w:rsid w:val="00A12BD4"/>
    <w:rsid w:val="00A135B2"/>
    <w:rsid w:val="00A13D67"/>
    <w:rsid w:val="00A142D6"/>
    <w:rsid w:val="00A17B4F"/>
    <w:rsid w:val="00A20093"/>
    <w:rsid w:val="00A20DAD"/>
    <w:rsid w:val="00A22743"/>
    <w:rsid w:val="00A22BAD"/>
    <w:rsid w:val="00A24A27"/>
    <w:rsid w:val="00A25487"/>
    <w:rsid w:val="00A25571"/>
    <w:rsid w:val="00A27105"/>
    <w:rsid w:val="00A30296"/>
    <w:rsid w:val="00A313BF"/>
    <w:rsid w:val="00A32195"/>
    <w:rsid w:val="00A3398E"/>
    <w:rsid w:val="00A37BAA"/>
    <w:rsid w:val="00A40B3C"/>
    <w:rsid w:val="00A42333"/>
    <w:rsid w:val="00A46BF3"/>
    <w:rsid w:val="00A47302"/>
    <w:rsid w:val="00A47728"/>
    <w:rsid w:val="00A515D9"/>
    <w:rsid w:val="00A51A89"/>
    <w:rsid w:val="00A5245A"/>
    <w:rsid w:val="00A531D2"/>
    <w:rsid w:val="00A53288"/>
    <w:rsid w:val="00A539FD"/>
    <w:rsid w:val="00A5523D"/>
    <w:rsid w:val="00A55F0C"/>
    <w:rsid w:val="00A565F5"/>
    <w:rsid w:val="00A57961"/>
    <w:rsid w:val="00A61F42"/>
    <w:rsid w:val="00A621E5"/>
    <w:rsid w:val="00A65E23"/>
    <w:rsid w:val="00A67072"/>
    <w:rsid w:val="00A673A0"/>
    <w:rsid w:val="00A6744F"/>
    <w:rsid w:val="00A72053"/>
    <w:rsid w:val="00A73D37"/>
    <w:rsid w:val="00A73FA6"/>
    <w:rsid w:val="00A7532F"/>
    <w:rsid w:val="00A753A9"/>
    <w:rsid w:val="00A75ACB"/>
    <w:rsid w:val="00A75F5E"/>
    <w:rsid w:val="00A76E5D"/>
    <w:rsid w:val="00A7734D"/>
    <w:rsid w:val="00A81AF3"/>
    <w:rsid w:val="00A82F82"/>
    <w:rsid w:val="00A86CB6"/>
    <w:rsid w:val="00A87702"/>
    <w:rsid w:val="00A91900"/>
    <w:rsid w:val="00A92AB8"/>
    <w:rsid w:val="00A93FAC"/>
    <w:rsid w:val="00A965B7"/>
    <w:rsid w:val="00A97E4A"/>
    <w:rsid w:val="00AA0054"/>
    <w:rsid w:val="00AA16B2"/>
    <w:rsid w:val="00AA1C68"/>
    <w:rsid w:val="00AA2952"/>
    <w:rsid w:val="00AA31C3"/>
    <w:rsid w:val="00AA35BF"/>
    <w:rsid w:val="00AA3B07"/>
    <w:rsid w:val="00AA5866"/>
    <w:rsid w:val="00AA5CD8"/>
    <w:rsid w:val="00AA66AA"/>
    <w:rsid w:val="00AA695C"/>
    <w:rsid w:val="00AA725D"/>
    <w:rsid w:val="00AA76F9"/>
    <w:rsid w:val="00AB3A01"/>
    <w:rsid w:val="00AB3B4E"/>
    <w:rsid w:val="00AB3DED"/>
    <w:rsid w:val="00AB4692"/>
    <w:rsid w:val="00AB4E49"/>
    <w:rsid w:val="00AC0FE4"/>
    <w:rsid w:val="00AC248F"/>
    <w:rsid w:val="00AC263C"/>
    <w:rsid w:val="00AC2F29"/>
    <w:rsid w:val="00AC33AE"/>
    <w:rsid w:val="00AC3B01"/>
    <w:rsid w:val="00AC3F87"/>
    <w:rsid w:val="00AC40BE"/>
    <w:rsid w:val="00AC40C5"/>
    <w:rsid w:val="00AC4746"/>
    <w:rsid w:val="00AC7F0E"/>
    <w:rsid w:val="00AD0444"/>
    <w:rsid w:val="00AD0914"/>
    <w:rsid w:val="00AD1C1B"/>
    <w:rsid w:val="00AD1EE1"/>
    <w:rsid w:val="00AD3733"/>
    <w:rsid w:val="00AD442D"/>
    <w:rsid w:val="00AD482A"/>
    <w:rsid w:val="00AD48F7"/>
    <w:rsid w:val="00AD6D29"/>
    <w:rsid w:val="00AD73B1"/>
    <w:rsid w:val="00AD7A12"/>
    <w:rsid w:val="00AD7D83"/>
    <w:rsid w:val="00AE38D9"/>
    <w:rsid w:val="00AE5AB6"/>
    <w:rsid w:val="00AE6172"/>
    <w:rsid w:val="00AF0285"/>
    <w:rsid w:val="00AF18DD"/>
    <w:rsid w:val="00AF2E9B"/>
    <w:rsid w:val="00AF63C5"/>
    <w:rsid w:val="00AF79D0"/>
    <w:rsid w:val="00B0131B"/>
    <w:rsid w:val="00B019CA"/>
    <w:rsid w:val="00B039AF"/>
    <w:rsid w:val="00B03E5E"/>
    <w:rsid w:val="00B03F48"/>
    <w:rsid w:val="00B04A7C"/>
    <w:rsid w:val="00B0531F"/>
    <w:rsid w:val="00B05DB1"/>
    <w:rsid w:val="00B0626D"/>
    <w:rsid w:val="00B062AB"/>
    <w:rsid w:val="00B10FF9"/>
    <w:rsid w:val="00B121F3"/>
    <w:rsid w:val="00B122B9"/>
    <w:rsid w:val="00B12767"/>
    <w:rsid w:val="00B1346D"/>
    <w:rsid w:val="00B13EB0"/>
    <w:rsid w:val="00B2047C"/>
    <w:rsid w:val="00B22966"/>
    <w:rsid w:val="00B22BAC"/>
    <w:rsid w:val="00B22C51"/>
    <w:rsid w:val="00B23A0F"/>
    <w:rsid w:val="00B23E35"/>
    <w:rsid w:val="00B27534"/>
    <w:rsid w:val="00B3026B"/>
    <w:rsid w:val="00B3254B"/>
    <w:rsid w:val="00B32B98"/>
    <w:rsid w:val="00B32C83"/>
    <w:rsid w:val="00B35EE8"/>
    <w:rsid w:val="00B37A3E"/>
    <w:rsid w:val="00B40687"/>
    <w:rsid w:val="00B40D7A"/>
    <w:rsid w:val="00B4225D"/>
    <w:rsid w:val="00B434B0"/>
    <w:rsid w:val="00B476CD"/>
    <w:rsid w:val="00B51FE4"/>
    <w:rsid w:val="00B52D8B"/>
    <w:rsid w:val="00B53096"/>
    <w:rsid w:val="00B5345F"/>
    <w:rsid w:val="00B546C4"/>
    <w:rsid w:val="00B55F9B"/>
    <w:rsid w:val="00B56EBF"/>
    <w:rsid w:val="00B602CD"/>
    <w:rsid w:val="00B60EC4"/>
    <w:rsid w:val="00B617D6"/>
    <w:rsid w:val="00B6476C"/>
    <w:rsid w:val="00B66DA1"/>
    <w:rsid w:val="00B6735C"/>
    <w:rsid w:val="00B72ACC"/>
    <w:rsid w:val="00B736C2"/>
    <w:rsid w:val="00B75A84"/>
    <w:rsid w:val="00B81CB5"/>
    <w:rsid w:val="00B81DEF"/>
    <w:rsid w:val="00B82E69"/>
    <w:rsid w:val="00B82F1B"/>
    <w:rsid w:val="00B83916"/>
    <w:rsid w:val="00B83DFF"/>
    <w:rsid w:val="00B8503A"/>
    <w:rsid w:val="00B90C54"/>
    <w:rsid w:val="00B90E9B"/>
    <w:rsid w:val="00B919A9"/>
    <w:rsid w:val="00B94FB4"/>
    <w:rsid w:val="00B9558A"/>
    <w:rsid w:val="00B95E78"/>
    <w:rsid w:val="00B9624E"/>
    <w:rsid w:val="00B96C7D"/>
    <w:rsid w:val="00BA1BDD"/>
    <w:rsid w:val="00BA33D5"/>
    <w:rsid w:val="00BA528E"/>
    <w:rsid w:val="00BA5C30"/>
    <w:rsid w:val="00BA662C"/>
    <w:rsid w:val="00BA67CE"/>
    <w:rsid w:val="00BA6A02"/>
    <w:rsid w:val="00BA7494"/>
    <w:rsid w:val="00BA777D"/>
    <w:rsid w:val="00BB0D26"/>
    <w:rsid w:val="00BB1121"/>
    <w:rsid w:val="00BB13B1"/>
    <w:rsid w:val="00BB18B3"/>
    <w:rsid w:val="00BB1B45"/>
    <w:rsid w:val="00BB2B10"/>
    <w:rsid w:val="00BB3A14"/>
    <w:rsid w:val="00BB7A7C"/>
    <w:rsid w:val="00BC0B94"/>
    <w:rsid w:val="00BC128B"/>
    <w:rsid w:val="00BC19DC"/>
    <w:rsid w:val="00BC365E"/>
    <w:rsid w:val="00BC50B6"/>
    <w:rsid w:val="00BC5C02"/>
    <w:rsid w:val="00BC7C8F"/>
    <w:rsid w:val="00BD0135"/>
    <w:rsid w:val="00BD0B27"/>
    <w:rsid w:val="00BD38BD"/>
    <w:rsid w:val="00BE05AF"/>
    <w:rsid w:val="00BE174A"/>
    <w:rsid w:val="00BE194F"/>
    <w:rsid w:val="00BE1DA9"/>
    <w:rsid w:val="00BE3B30"/>
    <w:rsid w:val="00BE5A13"/>
    <w:rsid w:val="00BE6A13"/>
    <w:rsid w:val="00BF17B9"/>
    <w:rsid w:val="00BF1B54"/>
    <w:rsid w:val="00BF1C93"/>
    <w:rsid w:val="00BF2CEA"/>
    <w:rsid w:val="00BF492F"/>
    <w:rsid w:val="00BF6169"/>
    <w:rsid w:val="00BF64F4"/>
    <w:rsid w:val="00BF6D0B"/>
    <w:rsid w:val="00BF73B0"/>
    <w:rsid w:val="00C010B6"/>
    <w:rsid w:val="00C01CD5"/>
    <w:rsid w:val="00C01D73"/>
    <w:rsid w:val="00C03A93"/>
    <w:rsid w:val="00C060BC"/>
    <w:rsid w:val="00C066BC"/>
    <w:rsid w:val="00C06F68"/>
    <w:rsid w:val="00C07C21"/>
    <w:rsid w:val="00C07E78"/>
    <w:rsid w:val="00C114E5"/>
    <w:rsid w:val="00C12837"/>
    <w:rsid w:val="00C14F84"/>
    <w:rsid w:val="00C1569C"/>
    <w:rsid w:val="00C165A1"/>
    <w:rsid w:val="00C1668F"/>
    <w:rsid w:val="00C1742D"/>
    <w:rsid w:val="00C17C85"/>
    <w:rsid w:val="00C20B50"/>
    <w:rsid w:val="00C20F4E"/>
    <w:rsid w:val="00C23CF1"/>
    <w:rsid w:val="00C23E58"/>
    <w:rsid w:val="00C243D2"/>
    <w:rsid w:val="00C24D2E"/>
    <w:rsid w:val="00C2595D"/>
    <w:rsid w:val="00C25FEA"/>
    <w:rsid w:val="00C264E9"/>
    <w:rsid w:val="00C266F5"/>
    <w:rsid w:val="00C26A17"/>
    <w:rsid w:val="00C30039"/>
    <w:rsid w:val="00C315D5"/>
    <w:rsid w:val="00C32D87"/>
    <w:rsid w:val="00C330D6"/>
    <w:rsid w:val="00C36EDB"/>
    <w:rsid w:val="00C40614"/>
    <w:rsid w:val="00C41742"/>
    <w:rsid w:val="00C41B58"/>
    <w:rsid w:val="00C445BE"/>
    <w:rsid w:val="00C460DE"/>
    <w:rsid w:val="00C46510"/>
    <w:rsid w:val="00C50344"/>
    <w:rsid w:val="00C5274C"/>
    <w:rsid w:val="00C5363D"/>
    <w:rsid w:val="00C54293"/>
    <w:rsid w:val="00C5634C"/>
    <w:rsid w:val="00C57360"/>
    <w:rsid w:val="00C57AA7"/>
    <w:rsid w:val="00C57E7D"/>
    <w:rsid w:val="00C602AF"/>
    <w:rsid w:val="00C63397"/>
    <w:rsid w:val="00C66235"/>
    <w:rsid w:val="00C67061"/>
    <w:rsid w:val="00C672C6"/>
    <w:rsid w:val="00C71844"/>
    <w:rsid w:val="00C72048"/>
    <w:rsid w:val="00C72410"/>
    <w:rsid w:val="00C72E0B"/>
    <w:rsid w:val="00C7376F"/>
    <w:rsid w:val="00C75C41"/>
    <w:rsid w:val="00C82BCB"/>
    <w:rsid w:val="00C82FB3"/>
    <w:rsid w:val="00C84622"/>
    <w:rsid w:val="00C84841"/>
    <w:rsid w:val="00C85E9D"/>
    <w:rsid w:val="00C87587"/>
    <w:rsid w:val="00C9043E"/>
    <w:rsid w:val="00C919E6"/>
    <w:rsid w:val="00C91D8E"/>
    <w:rsid w:val="00C92BC4"/>
    <w:rsid w:val="00C95961"/>
    <w:rsid w:val="00C95BBE"/>
    <w:rsid w:val="00C963E3"/>
    <w:rsid w:val="00CA16AB"/>
    <w:rsid w:val="00CA1813"/>
    <w:rsid w:val="00CA29F8"/>
    <w:rsid w:val="00CA332F"/>
    <w:rsid w:val="00CA563B"/>
    <w:rsid w:val="00CA5672"/>
    <w:rsid w:val="00CA5B38"/>
    <w:rsid w:val="00CA64E4"/>
    <w:rsid w:val="00CB00A4"/>
    <w:rsid w:val="00CB043F"/>
    <w:rsid w:val="00CB12B5"/>
    <w:rsid w:val="00CB32ED"/>
    <w:rsid w:val="00CB472C"/>
    <w:rsid w:val="00CB6732"/>
    <w:rsid w:val="00CB76A4"/>
    <w:rsid w:val="00CC0FB5"/>
    <w:rsid w:val="00CC5335"/>
    <w:rsid w:val="00CC7F17"/>
    <w:rsid w:val="00CD1F3E"/>
    <w:rsid w:val="00CD510E"/>
    <w:rsid w:val="00CD5637"/>
    <w:rsid w:val="00CD7055"/>
    <w:rsid w:val="00CE31C9"/>
    <w:rsid w:val="00CE4471"/>
    <w:rsid w:val="00CE498C"/>
    <w:rsid w:val="00CE4D13"/>
    <w:rsid w:val="00CE5DF7"/>
    <w:rsid w:val="00CE7217"/>
    <w:rsid w:val="00CE7CCC"/>
    <w:rsid w:val="00CF0A83"/>
    <w:rsid w:val="00CF12BE"/>
    <w:rsid w:val="00CF1D76"/>
    <w:rsid w:val="00CF29BC"/>
    <w:rsid w:val="00CF2BE3"/>
    <w:rsid w:val="00CF3ACE"/>
    <w:rsid w:val="00CF60E2"/>
    <w:rsid w:val="00D00B2D"/>
    <w:rsid w:val="00D0104C"/>
    <w:rsid w:val="00D02D23"/>
    <w:rsid w:val="00D02DCD"/>
    <w:rsid w:val="00D03557"/>
    <w:rsid w:val="00D063A8"/>
    <w:rsid w:val="00D064FF"/>
    <w:rsid w:val="00D069B3"/>
    <w:rsid w:val="00D07622"/>
    <w:rsid w:val="00D07E88"/>
    <w:rsid w:val="00D100E0"/>
    <w:rsid w:val="00D11BC7"/>
    <w:rsid w:val="00D12A88"/>
    <w:rsid w:val="00D13439"/>
    <w:rsid w:val="00D14B03"/>
    <w:rsid w:val="00D14C26"/>
    <w:rsid w:val="00D157DD"/>
    <w:rsid w:val="00D173F3"/>
    <w:rsid w:val="00D179CF"/>
    <w:rsid w:val="00D2174E"/>
    <w:rsid w:val="00D21D41"/>
    <w:rsid w:val="00D22B29"/>
    <w:rsid w:val="00D23189"/>
    <w:rsid w:val="00D256C4"/>
    <w:rsid w:val="00D26DAA"/>
    <w:rsid w:val="00D26F70"/>
    <w:rsid w:val="00D27659"/>
    <w:rsid w:val="00D277C9"/>
    <w:rsid w:val="00D31358"/>
    <w:rsid w:val="00D329B5"/>
    <w:rsid w:val="00D32D89"/>
    <w:rsid w:val="00D34627"/>
    <w:rsid w:val="00D3574A"/>
    <w:rsid w:val="00D36AE0"/>
    <w:rsid w:val="00D36F21"/>
    <w:rsid w:val="00D372D9"/>
    <w:rsid w:val="00D40CEF"/>
    <w:rsid w:val="00D41398"/>
    <w:rsid w:val="00D416D7"/>
    <w:rsid w:val="00D44FDB"/>
    <w:rsid w:val="00D46064"/>
    <w:rsid w:val="00D507E6"/>
    <w:rsid w:val="00D50B77"/>
    <w:rsid w:val="00D546F0"/>
    <w:rsid w:val="00D54DA0"/>
    <w:rsid w:val="00D5597A"/>
    <w:rsid w:val="00D55A0F"/>
    <w:rsid w:val="00D56881"/>
    <w:rsid w:val="00D56A0D"/>
    <w:rsid w:val="00D56ABF"/>
    <w:rsid w:val="00D570F3"/>
    <w:rsid w:val="00D57460"/>
    <w:rsid w:val="00D576E4"/>
    <w:rsid w:val="00D60062"/>
    <w:rsid w:val="00D61762"/>
    <w:rsid w:val="00D63AF2"/>
    <w:rsid w:val="00D65514"/>
    <w:rsid w:val="00D65689"/>
    <w:rsid w:val="00D661A8"/>
    <w:rsid w:val="00D66D85"/>
    <w:rsid w:val="00D67D46"/>
    <w:rsid w:val="00D705F1"/>
    <w:rsid w:val="00D711C3"/>
    <w:rsid w:val="00D72DB1"/>
    <w:rsid w:val="00D7434C"/>
    <w:rsid w:val="00D747A4"/>
    <w:rsid w:val="00D7687D"/>
    <w:rsid w:val="00D76A65"/>
    <w:rsid w:val="00D831FC"/>
    <w:rsid w:val="00D84170"/>
    <w:rsid w:val="00D844BA"/>
    <w:rsid w:val="00D84AC2"/>
    <w:rsid w:val="00D84ACF"/>
    <w:rsid w:val="00D8581C"/>
    <w:rsid w:val="00D8584C"/>
    <w:rsid w:val="00D85B3A"/>
    <w:rsid w:val="00D85F60"/>
    <w:rsid w:val="00D86242"/>
    <w:rsid w:val="00D8728F"/>
    <w:rsid w:val="00D87A93"/>
    <w:rsid w:val="00D87F8D"/>
    <w:rsid w:val="00D9006B"/>
    <w:rsid w:val="00D90198"/>
    <w:rsid w:val="00D916B4"/>
    <w:rsid w:val="00D919AA"/>
    <w:rsid w:val="00D91CEE"/>
    <w:rsid w:val="00D924C0"/>
    <w:rsid w:val="00D93007"/>
    <w:rsid w:val="00D9376B"/>
    <w:rsid w:val="00D94261"/>
    <w:rsid w:val="00D94299"/>
    <w:rsid w:val="00D94588"/>
    <w:rsid w:val="00DA23CF"/>
    <w:rsid w:val="00DA37A8"/>
    <w:rsid w:val="00DA3CE9"/>
    <w:rsid w:val="00DA58B2"/>
    <w:rsid w:val="00DA649B"/>
    <w:rsid w:val="00DA7B74"/>
    <w:rsid w:val="00DB160B"/>
    <w:rsid w:val="00DB2748"/>
    <w:rsid w:val="00DB7765"/>
    <w:rsid w:val="00DC1FBE"/>
    <w:rsid w:val="00DC2761"/>
    <w:rsid w:val="00DC2C3A"/>
    <w:rsid w:val="00DC300C"/>
    <w:rsid w:val="00DC33B4"/>
    <w:rsid w:val="00DC5960"/>
    <w:rsid w:val="00DC6966"/>
    <w:rsid w:val="00DC6DD9"/>
    <w:rsid w:val="00DC7A65"/>
    <w:rsid w:val="00DC7C6B"/>
    <w:rsid w:val="00DD0015"/>
    <w:rsid w:val="00DD12E4"/>
    <w:rsid w:val="00DD2D28"/>
    <w:rsid w:val="00DD370A"/>
    <w:rsid w:val="00DD3ABB"/>
    <w:rsid w:val="00DD5B11"/>
    <w:rsid w:val="00DD7BE0"/>
    <w:rsid w:val="00DD7EA6"/>
    <w:rsid w:val="00DE26CF"/>
    <w:rsid w:val="00DE2D12"/>
    <w:rsid w:val="00DE3E92"/>
    <w:rsid w:val="00DE428D"/>
    <w:rsid w:val="00DE58FA"/>
    <w:rsid w:val="00DE6573"/>
    <w:rsid w:val="00DE6816"/>
    <w:rsid w:val="00DE6CDC"/>
    <w:rsid w:val="00DF0619"/>
    <w:rsid w:val="00DF588F"/>
    <w:rsid w:val="00DF6479"/>
    <w:rsid w:val="00DF7819"/>
    <w:rsid w:val="00E00406"/>
    <w:rsid w:val="00E00FE7"/>
    <w:rsid w:val="00E01D44"/>
    <w:rsid w:val="00E01F77"/>
    <w:rsid w:val="00E02ED6"/>
    <w:rsid w:val="00E04EEA"/>
    <w:rsid w:val="00E059F3"/>
    <w:rsid w:val="00E05F59"/>
    <w:rsid w:val="00E07ACA"/>
    <w:rsid w:val="00E10490"/>
    <w:rsid w:val="00E107EC"/>
    <w:rsid w:val="00E11ECD"/>
    <w:rsid w:val="00E132AD"/>
    <w:rsid w:val="00E134B9"/>
    <w:rsid w:val="00E1373D"/>
    <w:rsid w:val="00E13A8D"/>
    <w:rsid w:val="00E13F7D"/>
    <w:rsid w:val="00E14227"/>
    <w:rsid w:val="00E148D3"/>
    <w:rsid w:val="00E165B0"/>
    <w:rsid w:val="00E17315"/>
    <w:rsid w:val="00E2077A"/>
    <w:rsid w:val="00E219D5"/>
    <w:rsid w:val="00E2309E"/>
    <w:rsid w:val="00E260FB"/>
    <w:rsid w:val="00E263D0"/>
    <w:rsid w:val="00E3083B"/>
    <w:rsid w:val="00E311E1"/>
    <w:rsid w:val="00E31ED1"/>
    <w:rsid w:val="00E31F8F"/>
    <w:rsid w:val="00E32B18"/>
    <w:rsid w:val="00E330A8"/>
    <w:rsid w:val="00E3459F"/>
    <w:rsid w:val="00E36635"/>
    <w:rsid w:val="00E37736"/>
    <w:rsid w:val="00E40671"/>
    <w:rsid w:val="00E418C3"/>
    <w:rsid w:val="00E43ED6"/>
    <w:rsid w:val="00E445BF"/>
    <w:rsid w:val="00E44B38"/>
    <w:rsid w:val="00E47910"/>
    <w:rsid w:val="00E47CF2"/>
    <w:rsid w:val="00E509FF"/>
    <w:rsid w:val="00E51DEA"/>
    <w:rsid w:val="00E51F41"/>
    <w:rsid w:val="00E5304E"/>
    <w:rsid w:val="00E53059"/>
    <w:rsid w:val="00E53D67"/>
    <w:rsid w:val="00E53FDB"/>
    <w:rsid w:val="00E54273"/>
    <w:rsid w:val="00E54FB1"/>
    <w:rsid w:val="00E609C5"/>
    <w:rsid w:val="00E63113"/>
    <w:rsid w:val="00E65C68"/>
    <w:rsid w:val="00E66289"/>
    <w:rsid w:val="00E66978"/>
    <w:rsid w:val="00E66A56"/>
    <w:rsid w:val="00E670C2"/>
    <w:rsid w:val="00E70255"/>
    <w:rsid w:val="00E71FF3"/>
    <w:rsid w:val="00E74316"/>
    <w:rsid w:val="00E7444B"/>
    <w:rsid w:val="00E75636"/>
    <w:rsid w:val="00E75EA5"/>
    <w:rsid w:val="00E8074C"/>
    <w:rsid w:val="00E8157D"/>
    <w:rsid w:val="00E825B6"/>
    <w:rsid w:val="00E84541"/>
    <w:rsid w:val="00E8559C"/>
    <w:rsid w:val="00E857B6"/>
    <w:rsid w:val="00E85A93"/>
    <w:rsid w:val="00E90121"/>
    <w:rsid w:val="00E9111D"/>
    <w:rsid w:val="00E91CFC"/>
    <w:rsid w:val="00E933ED"/>
    <w:rsid w:val="00E93620"/>
    <w:rsid w:val="00E937DC"/>
    <w:rsid w:val="00E95C32"/>
    <w:rsid w:val="00E97254"/>
    <w:rsid w:val="00E9743A"/>
    <w:rsid w:val="00E974D5"/>
    <w:rsid w:val="00E976B1"/>
    <w:rsid w:val="00EA0975"/>
    <w:rsid w:val="00EA0AF8"/>
    <w:rsid w:val="00EA31D3"/>
    <w:rsid w:val="00EA3B42"/>
    <w:rsid w:val="00EA3C8B"/>
    <w:rsid w:val="00EA585B"/>
    <w:rsid w:val="00EA6654"/>
    <w:rsid w:val="00EA73FF"/>
    <w:rsid w:val="00EB12DC"/>
    <w:rsid w:val="00EB1D56"/>
    <w:rsid w:val="00EB35E7"/>
    <w:rsid w:val="00EB4AF4"/>
    <w:rsid w:val="00EB74F9"/>
    <w:rsid w:val="00EC077F"/>
    <w:rsid w:val="00EC2199"/>
    <w:rsid w:val="00EC2807"/>
    <w:rsid w:val="00EC2C02"/>
    <w:rsid w:val="00EC31F1"/>
    <w:rsid w:val="00EC3C72"/>
    <w:rsid w:val="00EC4EA2"/>
    <w:rsid w:val="00EC5E56"/>
    <w:rsid w:val="00EC5FCC"/>
    <w:rsid w:val="00ED23AD"/>
    <w:rsid w:val="00ED330C"/>
    <w:rsid w:val="00ED5A32"/>
    <w:rsid w:val="00ED6254"/>
    <w:rsid w:val="00ED68EE"/>
    <w:rsid w:val="00ED6C19"/>
    <w:rsid w:val="00EE2196"/>
    <w:rsid w:val="00EE2404"/>
    <w:rsid w:val="00EE2DF2"/>
    <w:rsid w:val="00EE51F2"/>
    <w:rsid w:val="00EE73CE"/>
    <w:rsid w:val="00EE7C55"/>
    <w:rsid w:val="00EF0B3B"/>
    <w:rsid w:val="00EF6554"/>
    <w:rsid w:val="00F03FF8"/>
    <w:rsid w:val="00F04521"/>
    <w:rsid w:val="00F04810"/>
    <w:rsid w:val="00F04A3F"/>
    <w:rsid w:val="00F064EA"/>
    <w:rsid w:val="00F06E9C"/>
    <w:rsid w:val="00F073BE"/>
    <w:rsid w:val="00F1087F"/>
    <w:rsid w:val="00F11616"/>
    <w:rsid w:val="00F11A16"/>
    <w:rsid w:val="00F1237A"/>
    <w:rsid w:val="00F12554"/>
    <w:rsid w:val="00F15E32"/>
    <w:rsid w:val="00F20933"/>
    <w:rsid w:val="00F211EE"/>
    <w:rsid w:val="00F21A7A"/>
    <w:rsid w:val="00F22DAE"/>
    <w:rsid w:val="00F22E0F"/>
    <w:rsid w:val="00F239B6"/>
    <w:rsid w:val="00F2439C"/>
    <w:rsid w:val="00F30A7E"/>
    <w:rsid w:val="00F320DF"/>
    <w:rsid w:val="00F33F84"/>
    <w:rsid w:val="00F3414D"/>
    <w:rsid w:val="00F34D8C"/>
    <w:rsid w:val="00F35791"/>
    <w:rsid w:val="00F36970"/>
    <w:rsid w:val="00F37818"/>
    <w:rsid w:val="00F4079D"/>
    <w:rsid w:val="00F41950"/>
    <w:rsid w:val="00F41C79"/>
    <w:rsid w:val="00F42053"/>
    <w:rsid w:val="00F43E0A"/>
    <w:rsid w:val="00F448F4"/>
    <w:rsid w:val="00F45242"/>
    <w:rsid w:val="00F45FC0"/>
    <w:rsid w:val="00F46D70"/>
    <w:rsid w:val="00F47143"/>
    <w:rsid w:val="00F50371"/>
    <w:rsid w:val="00F5170C"/>
    <w:rsid w:val="00F53A66"/>
    <w:rsid w:val="00F53ACE"/>
    <w:rsid w:val="00F55CCB"/>
    <w:rsid w:val="00F56732"/>
    <w:rsid w:val="00F60D1E"/>
    <w:rsid w:val="00F60D3E"/>
    <w:rsid w:val="00F62169"/>
    <w:rsid w:val="00F63C8F"/>
    <w:rsid w:val="00F64E13"/>
    <w:rsid w:val="00F65914"/>
    <w:rsid w:val="00F70B27"/>
    <w:rsid w:val="00F719DD"/>
    <w:rsid w:val="00F7275B"/>
    <w:rsid w:val="00F7304E"/>
    <w:rsid w:val="00F73117"/>
    <w:rsid w:val="00F73215"/>
    <w:rsid w:val="00F738F5"/>
    <w:rsid w:val="00F739A7"/>
    <w:rsid w:val="00F749B0"/>
    <w:rsid w:val="00F75204"/>
    <w:rsid w:val="00F7529E"/>
    <w:rsid w:val="00F75C29"/>
    <w:rsid w:val="00F77175"/>
    <w:rsid w:val="00F8338E"/>
    <w:rsid w:val="00F84BCE"/>
    <w:rsid w:val="00F85AF1"/>
    <w:rsid w:val="00F90BA4"/>
    <w:rsid w:val="00F936A3"/>
    <w:rsid w:val="00F959A4"/>
    <w:rsid w:val="00F959FD"/>
    <w:rsid w:val="00F95E42"/>
    <w:rsid w:val="00F96BA0"/>
    <w:rsid w:val="00F970AA"/>
    <w:rsid w:val="00F97B9A"/>
    <w:rsid w:val="00FA0954"/>
    <w:rsid w:val="00FA1991"/>
    <w:rsid w:val="00FA264A"/>
    <w:rsid w:val="00FA5CD5"/>
    <w:rsid w:val="00FA7295"/>
    <w:rsid w:val="00FB1848"/>
    <w:rsid w:val="00FB3A49"/>
    <w:rsid w:val="00FB4062"/>
    <w:rsid w:val="00FB494A"/>
    <w:rsid w:val="00FB5073"/>
    <w:rsid w:val="00FC188E"/>
    <w:rsid w:val="00FC2E70"/>
    <w:rsid w:val="00FC3250"/>
    <w:rsid w:val="00FC3AAC"/>
    <w:rsid w:val="00FC41DA"/>
    <w:rsid w:val="00FC5E37"/>
    <w:rsid w:val="00FC7574"/>
    <w:rsid w:val="00FC77D7"/>
    <w:rsid w:val="00FC7B31"/>
    <w:rsid w:val="00FC7B61"/>
    <w:rsid w:val="00FD0ED5"/>
    <w:rsid w:val="00FD15DD"/>
    <w:rsid w:val="00FD3373"/>
    <w:rsid w:val="00FD35BF"/>
    <w:rsid w:val="00FD450C"/>
    <w:rsid w:val="00FD688F"/>
    <w:rsid w:val="00FD733D"/>
    <w:rsid w:val="00FD73EA"/>
    <w:rsid w:val="00FD7A39"/>
    <w:rsid w:val="00FE5E39"/>
    <w:rsid w:val="00FE71DC"/>
    <w:rsid w:val="00FE74C3"/>
    <w:rsid w:val="00FE74CD"/>
    <w:rsid w:val="00FF08F9"/>
    <w:rsid w:val="00FF0D35"/>
    <w:rsid w:val="00FF4540"/>
    <w:rsid w:val="00FF580D"/>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D37FB"/>
  <w15:docId w15:val="{CE8F9EF3-F29B-425F-ABE9-BA13EE5F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uaweiSans-Regular" w:eastAsia="方正兰亭黑简体" w:hAnsi="HuaweiSans-Regular" w:cs="Arial"/>
        <w:sz w:val="24"/>
        <w:szCs w:val="24"/>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aliases w:val="正文基准"/>
    <w:rsid w:val="00994FAD"/>
    <w:pPr>
      <w:topLinePunct/>
      <w:adjustRightInd w:val="0"/>
      <w:snapToGrid w:val="0"/>
      <w:spacing w:before="80" w:after="80" w:line="240" w:lineRule="atLeast"/>
      <w:ind w:left="1134"/>
    </w:pPr>
  </w:style>
  <w:style w:type="paragraph" w:styleId="1">
    <w:name w:val="heading 1"/>
    <w:aliases w:val="ALT+1,heading 1,H1,app heading 1,l1,h1,Memo Heading 1,h11,h12,h13,h14,h15,h16,Huvudrubrik,h:1,h:1app,level 1,Level 1 Head,标题 1 Char Char,PIM 1,±êÌâ 1 Char Char,±êÌâ 1 Char,¡À¨º¨¬a 1 Char Char,¡À¨º¨¬a 1 Char,1st level,Sec1,1st level1,1st level2"/>
    <w:basedOn w:val="a2"/>
    <w:next w:val="2"/>
    <w:link w:val="11"/>
    <w:qFormat/>
    <w:rsid w:val="00994FAD"/>
    <w:pPr>
      <w:keepNext/>
      <w:numPr>
        <w:numId w:val="4"/>
      </w:numPr>
      <w:pBdr>
        <w:bottom w:val="single" w:sz="12" w:space="1" w:color="auto"/>
      </w:pBdr>
      <w:spacing w:before="0" w:after="800"/>
      <w:jc w:val="right"/>
      <w:outlineLvl w:val="0"/>
    </w:pPr>
    <w:rPr>
      <w:rFonts w:ascii="Huawei Sans" w:hAnsi="Huawei Sans"/>
      <w:b/>
      <w:bCs/>
      <w:sz w:val="44"/>
      <w:szCs w:val="44"/>
    </w:rPr>
  </w:style>
  <w:style w:type="paragraph" w:styleId="2">
    <w:name w:val="heading 2"/>
    <w:aliases w:val="ALT+2"/>
    <w:basedOn w:val="a2"/>
    <w:next w:val="3"/>
    <w:link w:val="20"/>
    <w:qFormat/>
    <w:rsid w:val="00994FAD"/>
    <w:pPr>
      <w:keepNext/>
      <w:keepLines/>
      <w:numPr>
        <w:ilvl w:val="1"/>
        <w:numId w:val="4"/>
      </w:numPr>
      <w:spacing w:before="600"/>
      <w:outlineLvl w:val="1"/>
    </w:pPr>
    <w:rPr>
      <w:rFonts w:ascii="Huawei Sans" w:hAnsi="Huawei Sans"/>
      <w:bCs/>
      <w:noProof/>
      <w:sz w:val="36"/>
      <w:szCs w:val="36"/>
      <w:lang w:eastAsia="en-US"/>
    </w:rPr>
  </w:style>
  <w:style w:type="paragraph" w:styleId="3">
    <w:name w:val="heading 3"/>
    <w:aliases w:val="ALT+3"/>
    <w:basedOn w:val="a2"/>
    <w:link w:val="31"/>
    <w:qFormat/>
    <w:rsid w:val="00994FAD"/>
    <w:pPr>
      <w:keepNext/>
      <w:keepLines/>
      <w:numPr>
        <w:ilvl w:val="2"/>
        <w:numId w:val="4"/>
      </w:numPr>
      <w:spacing w:before="200"/>
      <w:outlineLvl w:val="2"/>
    </w:pPr>
    <w:rPr>
      <w:rFonts w:ascii="Huawei Sans" w:hAnsi="Huawei Sans"/>
      <w:noProof/>
      <w:sz w:val="32"/>
      <w:szCs w:val="32"/>
    </w:rPr>
  </w:style>
  <w:style w:type="paragraph" w:styleId="4">
    <w:name w:val="heading 4"/>
    <w:aliases w:val="ALT+4,heading 4,h4,H4,H41,h41,H42,h42,H43,h43,H411,h411,H421,h421,H44,h44,H412,h412,H422,h422,H431,h431,H45,h45,H413,h413,H423,h423,H432,h432,H46,h46,H47,h47,Memo Heading 4,Memo Heading 5,4H,Heading,4,Memo,5,Heading 4,标题 4 Char1,4 Char"/>
    <w:basedOn w:val="a2"/>
    <w:next w:val="5"/>
    <w:qFormat/>
    <w:rsid w:val="00994FAD"/>
    <w:pPr>
      <w:keepNext/>
      <w:keepLines/>
      <w:numPr>
        <w:ilvl w:val="3"/>
        <w:numId w:val="4"/>
      </w:numPr>
      <w:outlineLvl w:val="3"/>
    </w:pPr>
    <w:rPr>
      <w:rFonts w:ascii="Huawei Sans" w:hAnsi="Huawei Sans" w:hint="eastAsia"/>
      <w:noProof/>
      <w:sz w:val="28"/>
      <w:szCs w:val="28"/>
    </w:rPr>
  </w:style>
  <w:style w:type="paragraph" w:styleId="5">
    <w:name w:val="heading 5"/>
    <w:aliases w:val="ALT+5"/>
    <w:basedOn w:val="a2"/>
    <w:next w:val="BlockLabel"/>
    <w:qFormat/>
    <w:rsid w:val="00994FAD"/>
    <w:pPr>
      <w:keepNext/>
      <w:keepLines/>
      <w:numPr>
        <w:ilvl w:val="4"/>
        <w:numId w:val="4"/>
      </w:numPr>
      <w:outlineLvl w:val="4"/>
    </w:pPr>
    <w:rPr>
      <w:rFonts w:ascii="Huawei Sans" w:hAnsi="Huawei Sans" w:hint="eastAsia"/>
      <w:noProof/>
    </w:rPr>
  </w:style>
  <w:style w:type="paragraph" w:styleId="6">
    <w:name w:val="heading 6"/>
    <w:basedOn w:val="a2"/>
    <w:next w:val="a2"/>
    <w:semiHidden/>
    <w:qFormat/>
    <w:rsid w:val="00994FAD"/>
    <w:pPr>
      <w:keepNext/>
      <w:keepLines/>
      <w:spacing w:before="240" w:after="64" w:line="320" w:lineRule="atLeast"/>
      <w:outlineLvl w:val="5"/>
    </w:pPr>
    <w:rPr>
      <w:rFonts w:ascii="Arial" w:eastAsia="黑体" w:hAnsi="Arial" w:cs="Times New Roman"/>
      <w:b/>
      <w:bCs/>
    </w:rPr>
  </w:style>
  <w:style w:type="paragraph" w:styleId="7">
    <w:name w:val="heading 7"/>
    <w:basedOn w:val="1"/>
    <w:next w:val="8"/>
    <w:rsid w:val="00994FAD"/>
    <w:pPr>
      <w:keepLines/>
      <w:numPr>
        <w:numId w:val="0"/>
      </w:numPr>
      <w:topLinePunct w:val="0"/>
      <w:outlineLvl w:val="6"/>
    </w:pPr>
    <w:rPr>
      <w:bCs w:val="0"/>
    </w:rPr>
  </w:style>
  <w:style w:type="paragraph" w:styleId="8">
    <w:name w:val="heading 8"/>
    <w:basedOn w:val="2"/>
    <w:next w:val="9"/>
    <w:rsid w:val="00994FAD"/>
    <w:pPr>
      <w:numPr>
        <w:ilvl w:val="0"/>
        <w:numId w:val="0"/>
      </w:numPr>
      <w:topLinePunct w:val="0"/>
      <w:spacing w:before="200"/>
      <w:outlineLvl w:val="7"/>
    </w:pPr>
    <w:rPr>
      <w:rFonts w:cs="Times New Roman"/>
    </w:rPr>
  </w:style>
  <w:style w:type="paragraph" w:styleId="9">
    <w:name w:val="heading 9"/>
    <w:basedOn w:val="3"/>
    <w:next w:val="a2"/>
    <w:rsid w:val="00994FAD"/>
    <w:pPr>
      <w:numPr>
        <w:ilvl w:val="0"/>
        <w:numId w:val="0"/>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lockLabel">
    <w:name w:val="Block Label"/>
    <w:basedOn w:val="a2"/>
    <w:next w:val="a2"/>
    <w:rsid w:val="00994FAD"/>
    <w:pPr>
      <w:keepNext/>
      <w:keepLines/>
      <w:spacing w:before="300"/>
      <w:ind w:left="0"/>
    </w:pPr>
    <w:rPr>
      <w:rFonts w:ascii="Arial Unicode MS" w:eastAsia="黑体" w:hAnsi="Arial Unicode MS" w:cs="Book Antiqua"/>
      <w:bCs/>
      <w:sz w:val="26"/>
      <w:szCs w:val="26"/>
    </w:rPr>
  </w:style>
  <w:style w:type="paragraph" w:customStyle="1" w:styleId="Cover1">
    <w:name w:val="Cover1"/>
    <w:basedOn w:val="a2"/>
    <w:rsid w:val="00994FAD"/>
    <w:pPr>
      <w:spacing w:line="240" w:lineRule="auto"/>
      <w:ind w:left="0"/>
    </w:pPr>
    <w:rPr>
      <w:rFonts w:ascii="Arial" w:eastAsia="黑体" w:hAnsi="Arial"/>
      <w:b/>
      <w:bCs/>
      <w:noProof/>
      <w:sz w:val="48"/>
      <w:szCs w:val="48"/>
    </w:rPr>
  </w:style>
  <w:style w:type="paragraph" w:customStyle="1" w:styleId="Cover4">
    <w:name w:val="Cover 4"/>
    <w:basedOn w:val="Cover3"/>
    <w:rsid w:val="00994FAD"/>
    <w:pPr>
      <w:spacing w:before="0" w:after="0" w:line="240" w:lineRule="auto"/>
      <w:jc w:val="both"/>
    </w:pPr>
    <w:rPr>
      <w:sz w:val="21"/>
      <w:szCs w:val="21"/>
    </w:rPr>
  </w:style>
  <w:style w:type="character" w:customStyle="1" w:styleId="a6">
    <w:name w:val="页眉 字符"/>
    <w:basedOn w:val="a3"/>
    <w:link w:val="a7"/>
    <w:semiHidden/>
    <w:rsid w:val="00994FAD"/>
    <w:rPr>
      <w:kern w:val="2"/>
      <w:sz w:val="2"/>
      <w:szCs w:val="2"/>
    </w:rPr>
  </w:style>
  <w:style w:type="table" w:customStyle="1" w:styleId="TableNoFrame">
    <w:name w:val="Table No Frame"/>
    <w:basedOn w:val="a8"/>
    <w:semiHidden/>
    <w:rsid w:val="00994FAD"/>
    <w:pPr>
      <w:adjustRightInd/>
      <w:snapToGrid/>
      <w:jc w:val="left"/>
    </w:pPr>
    <w:tblPr/>
    <w:trPr>
      <w:cantSplit/>
    </w:trPr>
  </w:style>
  <w:style w:type="paragraph" w:customStyle="1" w:styleId="Figure">
    <w:name w:val="Figure"/>
    <w:basedOn w:val="a2"/>
    <w:next w:val="a2"/>
    <w:rsid w:val="00994FAD"/>
  </w:style>
  <w:style w:type="paragraph" w:customStyle="1" w:styleId="FigureDescription">
    <w:name w:val="Figure Description"/>
    <w:next w:val="Figure"/>
    <w:link w:val="FigureDescription0"/>
    <w:rsid w:val="00994FAD"/>
    <w:pPr>
      <w:keepNext/>
      <w:numPr>
        <w:ilvl w:val="7"/>
        <w:numId w:val="4"/>
      </w:numPr>
      <w:adjustRightInd w:val="0"/>
      <w:snapToGrid w:val="0"/>
      <w:spacing w:before="320" w:after="80" w:line="240" w:lineRule="atLeast"/>
      <w:outlineLvl w:val="7"/>
    </w:pPr>
    <w:rPr>
      <w:rFonts w:eastAsia="黑体"/>
      <w:spacing w:val="-4"/>
      <w:kern w:val="2"/>
      <w:sz w:val="21"/>
      <w:szCs w:val="21"/>
    </w:rPr>
  </w:style>
  <w:style w:type="paragraph" w:customStyle="1" w:styleId="FigureText">
    <w:name w:val="Figure Text"/>
    <w:rsid w:val="00994FAD"/>
    <w:pPr>
      <w:widowControl w:val="0"/>
      <w:adjustRightInd w:val="0"/>
      <w:snapToGrid w:val="0"/>
      <w:spacing w:line="240" w:lineRule="atLeast"/>
    </w:pPr>
    <w:rPr>
      <w:sz w:val="18"/>
      <w:szCs w:val="18"/>
      <w:lang w:eastAsia="en-US"/>
    </w:rPr>
  </w:style>
  <w:style w:type="paragraph" w:customStyle="1" w:styleId="HeadingLeft">
    <w:name w:val="Heading Left"/>
    <w:basedOn w:val="a2"/>
    <w:rsid w:val="00994FAD"/>
    <w:pPr>
      <w:spacing w:before="0" w:after="0"/>
      <w:ind w:left="0"/>
    </w:pPr>
    <w:rPr>
      <w:sz w:val="20"/>
      <w:szCs w:val="20"/>
    </w:rPr>
  </w:style>
  <w:style w:type="paragraph" w:customStyle="1" w:styleId="HeadingRight">
    <w:name w:val="Heading Right"/>
    <w:basedOn w:val="a2"/>
    <w:rsid w:val="00994FAD"/>
    <w:pPr>
      <w:spacing w:before="0" w:after="0"/>
      <w:ind w:left="0"/>
      <w:jc w:val="right"/>
    </w:pPr>
    <w:rPr>
      <w:sz w:val="20"/>
      <w:szCs w:val="20"/>
    </w:rPr>
  </w:style>
  <w:style w:type="paragraph" w:customStyle="1" w:styleId="Heading1NoNumber">
    <w:name w:val="Heading1 No Number"/>
    <w:basedOn w:val="1"/>
    <w:next w:val="a2"/>
    <w:link w:val="Heading1NoNumber0"/>
    <w:rsid w:val="00994FAD"/>
    <w:pPr>
      <w:pageBreakBefore/>
      <w:numPr>
        <w:numId w:val="0"/>
      </w:numPr>
    </w:pPr>
  </w:style>
  <w:style w:type="paragraph" w:customStyle="1" w:styleId="Heading2NoNumber">
    <w:name w:val="Heading2 No Number"/>
    <w:basedOn w:val="2"/>
    <w:next w:val="a2"/>
    <w:link w:val="Heading2NoNumber0"/>
    <w:rsid w:val="00994FAD"/>
    <w:pPr>
      <w:numPr>
        <w:ilvl w:val="0"/>
        <w:numId w:val="0"/>
      </w:numPr>
    </w:pPr>
  </w:style>
  <w:style w:type="paragraph" w:customStyle="1" w:styleId="Heading3NoNumber">
    <w:name w:val="Heading3 No Number"/>
    <w:basedOn w:val="3"/>
    <w:next w:val="a2"/>
    <w:link w:val="Heading3NoNumber0"/>
    <w:autoRedefine/>
    <w:rsid w:val="00994FAD"/>
    <w:pPr>
      <w:numPr>
        <w:ilvl w:val="0"/>
        <w:numId w:val="0"/>
      </w:numPr>
      <w:outlineLvl w:val="9"/>
    </w:pPr>
    <w:rPr>
      <w:rFonts w:cs="Book Antiqua"/>
      <w:sz w:val="26"/>
    </w:rPr>
  </w:style>
  <w:style w:type="paragraph" w:customStyle="1" w:styleId="Heading4NoNumber">
    <w:name w:val="Heading4 No Number"/>
    <w:basedOn w:val="a2"/>
    <w:semiHidden/>
    <w:rsid w:val="00994FAD"/>
    <w:pPr>
      <w:keepNext/>
      <w:spacing w:before="200"/>
    </w:pPr>
    <w:rPr>
      <w:rFonts w:eastAsia="黑体"/>
      <w:bCs/>
      <w:spacing w:val="-4"/>
    </w:rPr>
  </w:style>
  <w:style w:type="paragraph" w:customStyle="1" w:styleId="AboutThisChapter">
    <w:name w:val="About This Chapter"/>
    <w:basedOn w:val="Heading2NoNumber"/>
    <w:next w:val="a2"/>
    <w:rsid w:val="00994FAD"/>
    <w:pPr>
      <w:spacing w:after="560"/>
    </w:pPr>
  </w:style>
  <w:style w:type="numbering" w:styleId="111111">
    <w:name w:val="Outline List 2"/>
    <w:basedOn w:val="a5"/>
    <w:semiHidden/>
    <w:rsid w:val="00994FAD"/>
  </w:style>
  <w:style w:type="paragraph" w:customStyle="1" w:styleId="ItemList">
    <w:name w:val="Item List"/>
    <w:link w:val="ItemList0"/>
    <w:rsid w:val="00994FAD"/>
    <w:pPr>
      <w:numPr>
        <w:numId w:val="6"/>
      </w:numPr>
      <w:adjustRightInd w:val="0"/>
      <w:snapToGrid w:val="0"/>
      <w:spacing w:before="80" w:after="80" w:line="240" w:lineRule="atLeast"/>
    </w:pPr>
    <w:rPr>
      <w:rFonts w:ascii="FrutigerNext LT Regular" w:eastAsia="华文细黑" w:hAnsi="FrutigerNext LT Regular"/>
      <w:kern w:val="2"/>
      <w:sz w:val="21"/>
      <w:szCs w:val="21"/>
    </w:rPr>
  </w:style>
  <w:style w:type="paragraph" w:customStyle="1" w:styleId="ItemListinTable">
    <w:name w:val="Item List in Table"/>
    <w:basedOn w:val="a2"/>
    <w:rsid w:val="00994FAD"/>
    <w:pPr>
      <w:numPr>
        <w:numId w:val="9"/>
      </w:numPr>
      <w:tabs>
        <w:tab w:val="left" w:pos="284"/>
      </w:tabs>
      <w:ind w:left="284" w:hanging="284"/>
    </w:pPr>
  </w:style>
  <w:style w:type="paragraph" w:customStyle="1" w:styleId="ItemListText">
    <w:name w:val="Item List Text"/>
    <w:rsid w:val="00994FAD"/>
    <w:pPr>
      <w:adjustRightInd w:val="0"/>
      <w:snapToGrid w:val="0"/>
      <w:spacing w:before="80" w:after="80" w:line="240" w:lineRule="atLeast"/>
      <w:ind w:left="2126"/>
    </w:pPr>
    <w:rPr>
      <w:kern w:val="2"/>
      <w:sz w:val="21"/>
      <w:szCs w:val="21"/>
    </w:rPr>
  </w:style>
  <w:style w:type="paragraph" w:customStyle="1" w:styleId="ItemStep">
    <w:name w:val="Item Step"/>
    <w:rsid w:val="00994FAD"/>
    <w:pPr>
      <w:numPr>
        <w:ilvl w:val="6"/>
        <w:numId w:val="4"/>
      </w:numPr>
      <w:adjustRightInd w:val="0"/>
      <w:snapToGrid w:val="0"/>
      <w:spacing w:before="80" w:after="80" w:line="240" w:lineRule="atLeast"/>
      <w:outlineLvl w:val="6"/>
    </w:pPr>
    <w:rPr>
      <w:sz w:val="21"/>
      <w:szCs w:val="21"/>
    </w:rPr>
  </w:style>
  <w:style w:type="paragraph" w:customStyle="1" w:styleId="ManualTitle1">
    <w:name w:val="Manual Title1"/>
    <w:semiHidden/>
    <w:rsid w:val="00994FAD"/>
    <w:rPr>
      <w:rFonts w:ascii="Arial" w:eastAsia="黑体" w:hAnsi="Arial"/>
      <w:noProof/>
      <w:sz w:val="30"/>
      <w:lang w:eastAsia="en-US"/>
    </w:rPr>
  </w:style>
  <w:style w:type="paragraph" w:customStyle="1" w:styleId="CAUTIONHeading">
    <w:name w:val="CAUTION Heading"/>
    <w:basedOn w:val="a2"/>
    <w:rsid w:val="00994FAD"/>
    <w:pPr>
      <w:keepNext/>
      <w:pBdr>
        <w:top w:val="single" w:sz="12" w:space="4" w:color="auto"/>
      </w:pBdr>
    </w:pPr>
    <w:rPr>
      <w:rFonts w:ascii="Book Antiqua" w:eastAsia="黑体" w:hAnsi="Book Antiqua"/>
      <w:bCs/>
      <w:noProof/>
    </w:rPr>
  </w:style>
  <w:style w:type="paragraph" w:customStyle="1" w:styleId="NotesHeadinginTable">
    <w:name w:val="Notes Heading in Table"/>
    <w:next w:val="NotesTextinTable"/>
    <w:rsid w:val="00994FAD"/>
    <w:pPr>
      <w:keepNext/>
      <w:adjustRightInd w:val="0"/>
      <w:snapToGrid w:val="0"/>
      <w:spacing w:before="80" w:after="40" w:line="240" w:lineRule="atLeast"/>
    </w:pPr>
    <w:rPr>
      <w:rFonts w:eastAsia="黑体"/>
      <w:bCs/>
      <w:kern w:val="2"/>
      <w:sz w:val="18"/>
      <w:szCs w:val="18"/>
    </w:rPr>
  </w:style>
  <w:style w:type="paragraph" w:customStyle="1" w:styleId="CAUTIONText">
    <w:name w:val="CAUTION Text"/>
    <w:basedOn w:val="a2"/>
    <w:rsid w:val="00994FAD"/>
    <w:pPr>
      <w:keepLines/>
      <w:pBdr>
        <w:bottom w:val="single" w:sz="12" w:space="4" w:color="auto"/>
      </w:pBdr>
    </w:pPr>
    <w:rPr>
      <w:rFonts w:eastAsia="楷体_GB2312"/>
      <w:iCs/>
    </w:rPr>
  </w:style>
  <w:style w:type="paragraph" w:customStyle="1" w:styleId="NotesTextinTable">
    <w:name w:val="Notes Text in Table"/>
    <w:rsid w:val="00994FAD"/>
    <w:pPr>
      <w:widowControl w:val="0"/>
      <w:adjustRightInd w:val="0"/>
      <w:snapToGrid w:val="0"/>
      <w:spacing w:before="40" w:after="80" w:line="240" w:lineRule="atLeast"/>
      <w:ind w:left="170"/>
    </w:pPr>
    <w:rPr>
      <w:rFonts w:eastAsia="楷体_GB2312"/>
      <w:iCs/>
      <w:kern w:val="2"/>
      <w:szCs w:val="18"/>
    </w:rPr>
  </w:style>
  <w:style w:type="paragraph" w:customStyle="1" w:styleId="CAUTIONTextList">
    <w:name w:val="CAUTION Text List"/>
    <w:basedOn w:val="CAUTIONText"/>
    <w:rsid w:val="00994FAD"/>
    <w:pPr>
      <w:keepNext/>
      <w:numPr>
        <w:numId w:val="12"/>
      </w:numPr>
    </w:pPr>
  </w:style>
  <w:style w:type="paragraph" w:customStyle="1" w:styleId="12">
    <w:name w:val="表格1"/>
    <w:basedOn w:val="TableHeading"/>
    <w:link w:val="13"/>
    <w:rsid w:val="00994FAD"/>
    <w:pPr>
      <w:jc w:val="center"/>
    </w:pPr>
    <w:rPr>
      <w:b/>
    </w:rPr>
  </w:style>
  <w:style w:type="table" w:styleId="a8">
    <w:name w:val="Table Grid"/>
    <w:basedOn w:val="a4"/>
    <w:rsid w:val="00994FAD"/>
    <w:pPr>
      <w:widowControl w:val="0"/>
      <w:adjustRightInd w:val="0"/>
      <w:snapToGrid w:val="0"/>
      <w:jc w:val="both"/>
    </w:pPr>
    <w:tblPr>
      <w:tblInd w:w="113" w:type="dxa"/>
    </w:tblPr>
  </w:style>
  <w:style w:type="paragraph" w:customStyle="1" w:styleId="Step">
    <w:name w:val="Step"/>
    <w:basedOn w:val="a2"/>
    <w:link w:val="Step0"/>
    <w:rsid w:val="00994FAD"/>
    <w:pPr>
      <w:tabs>
        <w:tab w:val="num" w:pos="1701"/>
      </w:tabs>
      <w:ind w:left="1701" w:hanging="159"/>
      <w:outlineLvl w:val="5"/>
    </w:pPr>
    <w:rPr>
      <w:snapToGrid w:val="0"/>
    </w:rPr>
  </w:style>
  <w:style w:type="paragraph" w:customStyle="1" w:styleId="SubItemList">
    <w:name w:val="Sub Item List"/>
    <w:basedOn w:val="a2"/>
    <w:rsid w:val="00994FAD"/>
    <w:pPr>
      <w:numPr>
        <w:numId w:val="7"/>
      </w:numPr>
    </w:pPr>
  </w:style>
  <w:style w:type="paragraph" w:customStyle="1" w:styleId="SubItemListText">
    <w:name w:val="Sub Item List Text"/>
    <w:rsid w:val="00994FAD"/>
    <w:pPr>
      <w:adjustRightInd w:val="0"/>
      <w:snapToGrid w:val="0"/>
      <w:spacing w:before="80" w:after="80" w:line="240" w:lineRule="atLeast"/>
      <w:ind w:left="2410"/>
    </w:pPr>
    <w:rPr>
      <w:kern w:val="2"/>
      <w:sz w:val="21"/>
      <w:szCs w:val="21"/>
    </w:rPr>
  </w:style>
  <w:style w:type="paragraph" w:styleId="a9">
    <w:name w:val="Title"/>
    <w:basedOn w:val="a2"/>
    <w:semiHidden/>
    <w:qFormat/>
    <w:rsid w:val="00994FAD"/>
    <w:pPr>
      <w:spacing w:before="240" w:after="60"/>
      <w:jc w:val="center"/>
      <w:outlineLvl w:val="0"/>
    </w:pPr>
    <w:rPr>
      <w:rFonts w:ascii="Arial" w:hAnsi="Arial"/>
      <w:b/>
      <w:bCs/>
      <w:sz w:val="32"/>
      <w:szCs w:val="32"/>
    </w:rPr>
  </w:style>
  <w:style w:type="table" w:styleId="aa">
    <w:name w:val="Table Professional"/>
    <w:basedOn w:val="a4"/>
    <w:semiHidden/>
    <w:rsid w:val="00994FA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link w:val="TableDescription0"/>
    <w:rsid w:val="00994FAD"/>
    <w:pPr>
      <w:keepNext/>
      <w:numPr>
        <w:ilvl w:val="8"/>
        <w:numId w:val="4"/>
      </w:numPr>
      <w:topLinePunct w:val="0"/>
      <w:spacing w:before="320"/>
      <w:outlineLvl w:val="8"/>
    </w:pPr>
    <w:rPr>
      <w:rFonts w:eastAsia="黑体"/>
      <w:spacing w:val="-4"/>
    </w:rPr>
  </w:style>
  <w:style w:type="paragraph" w:customStyle="1" w:styleId="TableNote">
    <w:name w:val="Table Note"/>
    <w:basedOn w:val="a2"/>
    <w:rsid w:val="00994FAD"/>
    <w:rPr>
      <w:sz w:val="18"/>
      <w:szCs w:val="18"/>
    </w:rPr>
  </w:style>
  <w:style w:type="paragraph" w:customStyle="1" w:styleId="TerminalDisplay">
    <w:name w:val="Terminal Display"/>
    <w:rsid w:val="00994FAD"/>
    <w:pPr>
      <w:snapToGrid w:val="0"/>
      <w:spacing w:line="240" w:lineRule="atLeast"/>
      <w:ind w:left="1701"/>
    </w:pPr>
    <w:rPr>
      <w:rFonts w:ascii="Courier New" w:hAnsi="Courier New" w:cs="Courier New"/>
      <w:snapToGrid w:val="0"/>
      <w:spacing w:val="-1"/>
      <w:sz w:val="21"/>
      <w:szCs w:val="16"/>
    </w:rPr>
  </w:style>
  <w:style w:type="paragraph" w:styleId="TOC1">
    <w:name w:val="toc 1"/>
    <w:basedOn w:val="a2"/>
    <w:next w:val="a2"/>
    <w:uiPriority w:val="39"/>
    <w:rsid w:val="00994FAD"/>
    <w:pPr>
      <w:ind w:left="0"/>
    </w:pPr>
    <w:rPr>
      <w:rFonts w:ascii="Huawei Sans" w:hAnsi="Huawei Sans" w:cs="Book Antiqua"/>
      <w:b/>
      <w:bCs/>
    </w:rPr>
  </w:style>
  <w:style w:type="paragraph" w:styleId="TOC2">
    <w:name w:val="toc 2"/>
    <w:basedOn w:val="a2"/>
    <w:next w:val="a2"/>
    <w:uiPriority w:val="39"/>
    <w:rsid w:val="00994FAD"/>
    <w:pPr>
      <w:ind w:left="0"/>
    </w:pPr>
    <w:rPr>
      <w:rFonts w:ascii="Huawei Sans" w:hAnsi="Huawei Sans"/>
      <w:noProof/>
      <w:sz w:val="20"/>
      <w:szCs w:val="20"/>
    </w:rPr>
  </w:style>
  <w:style w:type="paragraph" w:styleId="TOC3">
    <w:name w:val="toc 3"/>
    <w:basedOn w:val="a2"/>
    <w:next w:val="a2"/>
    <w:uiPriority w:val="39"/>
    <w:rsid w:val="00994FAD"/>
    <w:pPr>
      <w:ind w:left="0"/>
    </w:pPr>
    <w:rPr>
      <w:rFonts w:ascii="Huawei Sans" w:hAnsi="Huawei Sans"/>
      <w:noProof/>
      <w:sz w:val="20"/>
      <w:szCs w:val="20"/>
    </w:rPr>
  </w:style>
  <w:style w:type="paragraph" w:styleId="TOC4">
    <w:name w:val="toc 4"/>
    <w:basedOn w:val="a2"/>
    <w:next w:val="a2"/>
    <w:uiPriority w:val="39"/>
    <w:rsid w:val="00994FAD"/>
    <w:pPr>
      <w:ind w:left="0"/>
    </w:pPr>
    <w:rPr>
      <w:rFonts w:ascii="Huawei Sans" w:hAnsi="Huawei Sans"/>
      <w:sz w:val="20"/>
      <w:szCs w:val="20"/>
    </w:rPr>
  </w:style>
  <w:style w:type="paragraph" w:styleId="TOC5">
    <w:name w:val="toc 5"/>
    <w:basedOn w:val="a2"/>
    <w:next w:val="a2"/>
    <w:uiPriority w:val="39"/>
    <w:rsid w:val="00994FAD"/>
    <w:pPr>
      <w:ind w:left="0"/>
    </w:pPr>
    <w:rPr>
      <w:rFonts w:ascii="Huawei Sans" w:hAnsi="Huawei Sans"/>
      <w:sz w:val="20"/>
    </w:rPr>
  </w:style>
  <w:style w:type="paragraph" w:styleId="TOC6">
    <w:name w:val="toc 6"/>
    <w:basedOn w:val="a2"/>
    <w:next w:val="a2"/>
    <w:autoRedefine/>
    <w:uiPriority w:val="39"/>
    <w:qFormat/>
    <w:rsid w:val="00994FAD"/>
    <w:pPr>
      <w:ind w:left="2100"/>
    </w:pPr>
    <w:rPr>
      <w:rFonts w:ascii="Huawei Sans" w:hAnsi="Huawei Sans"/>
    </w:rPr>
  </w:style>
  <w:style w:type="paragraph" w:styleId="TOC7">
    <w:name w:val="toc 7"/>
    <w:basedOn w:val="a2"/>
    <w:next w:val="a2"/>
    <w:autoRedefine/>
    <w:uiPriority w:val="39"/>
    <w:rsid w:val="00994FAD"/>
    <w:pPr>
      <w:ind w:left="2520"/>
    </w:pPr>
  </w:style>
  <w:style w:type="paragraph" w:styleId="TOC8">
    <w:name w:val="toc 8"/>
    <w:basedOn w:val="a2"/>
    <w:next w:val="a2"/>
    <w:autoRedefine/>
    <w:uiPriority w:val="39"/>
    <w:rsid w:val="00994FAD"/>
    <w:pPr>
      <w:ind w:left="2940"/>
    </w:pPr>
  </w:style>
  <w:style w:type="paragraph" w:styleId="TOC9">
    <w:name w:val="toc 9"/>
    <w:basedOn w:val="a2"/>
    <w:next w:val="a2"/>
    <w:autoRedefine/>
    <w:uiPriority w:val="39"/>
    <w:rsid w:val="00994FAD"/>
    <w:pPr>
      <w:ind w:left="3360"/>
    </w:pPr>
  </w:style>
  <w:style w:type="paragraph" w:styleId="14">
    <w:name w:val="index 1"/>
    <w:basedOn w:val="a2"/>
    <w:next w:val="a2"/>
    <w:autoRedefine/>
    <w:semiHidden/>
    <w:rsid w:val="00994FAD"/>
  </w:style>
  <w:style w:type="paragraph" w:styleId="21">
    <w:name w:val="index 2"/>
    <w:basedOn w:val="a2"/>
    <w:next w:val="a2"/>
    <w:autoRedefine/>
    <w:semiHidden/>
    <w:rsid w:val="00994FAD"/>
    <w:pPr>
      <w:ind w:leftChars="200" w:left="200"/>
    </w:pPr>
  </w:style>
  <w:style w:type="paragraph" w:styleId="32">
    <w:name w:val="index 3"/>
    <w:basedOn w:val="a2"/>
    <w:next w:val="a2"/>
    <w:autoRedefine/>
    <w:semiHidden/>
    <w:rsid w:val="00994FAD"/>
    <w:pPr>
      <w:ind w:leftChars="400" w:left="400"/>
    </w:pPr>
  </w:style>
  <w:style w:type="paragraph" w:styleId="51">
    <w:name w:val="index 5"/>
    <w:basedOn w:val="a2"/>
    <w:next w:val="a2"/>
    <w:autoRedefine/>
    <w:semiHidden/>
    <w:rsid w:val="00994FAD"/>
    <w:pPr>
      <w:ind w:left="1050" w:hanging="210"/>
    </w:pPr>
    <w:rPr>
      <w:sz w:val="20"/>
      <w:szCs w:val="20"/>
    </w:rPr>
  </w:style>
  <w:style w:type="paragraph" w:styleId="60">
    <w:name w:val="index 6"/>
    <w:basedOn w:val="a2"/>
    <w:next w:val="a2"/>
    <w:autoRedefine/>
    <w:semiHidden/>
    <w:rsid w:val="00994FAD"/>
    <w:pPr>
      <w:ind w:left="1260" w:hanging="210"/>
    </w:pPr>
    <w:rPr>
      <w:sz w:val="20"/>
      <w:szCs w:val="20"/>
    </w:rPr>
  </w:style>
  <w:style w:type="paragraph" w:styleId="70">
    <w:name w:val="index 7"/>
    <w:basedOn w:val="a2"/>
    <w:next w:val="a2"/>
    <w:autoRedefine/>
    <w:semiHidden/>
    <w:rsid w:val="00994FAD"/>
    <w:pPr>
      <w:ind w:left="1470" w:hanging="210"/>
    </w:pPr>
    <w:rPr>
      <w:sz w:val="20"/>
      <w:szCs w:val="20"/>
    </w:rPr>
  </w:style>
  <w:style w:type="paragraph" w:styleId="80">
    <w:name w:val="index 8"/>
    <w:basedOn w:val="a2"/>
    <w:next w:val="a2"/>
    <w:autoRedefine/>
    <w:semiHidden/>
    <w:rsid w:val="00994FAD"/>
    <w:pPr>
      <w:ind w:left="1680" w:hanging="210"/>
    </w:pPr>
    <w:rPr>
      <w:sz w:val="20"/>
      <w:szCs w:val="20"/>
    </w:rPr>
  </w:style>
  <w:style w:type="paragraph" w:styleId="90">
    <w:name w:val="index 9"/>
    <w:basedOn w:val="a2"/>
    <w:next w:val="a2"/>
    <w:autoRedefine/>
    <w:semiHidden/>
    <w:rsid w:val="00994FAD"/>
    <w:pPr>
      <w:ind w:left="1890" w:hanging="210"/>
    </w:pPr>
    <w:rPr>
      <w:sz w:val="20"/>
      <w:szCs w:val="20"/>
    </w:rPr>
  </w:style>
  <w:style w:type="paragraph" w:styleId="ab">
    <w:name w:val="table of figures"/>
    <w:basedOn w:val="a2"/>
    <w:next w:val="a2"/>
    <w:semiHidden/>
    <w:rsid w:val="00994FAD"/>
    <w:pPr>
      <w:spacing w:afterLines="50"/>
      <w:ind w:leftChars="300" w:left="300"/>
    </w:pPr>
    <w:rPr>
      <w:sz w:val="20"/>
      <w:szCs w:val="20"/>
    </w:rPr>
  </w:style>
  <w:style w:type="paragraph" w:styleId="ac">
    <w:name w:val="Document Map"/>
    <w:basedOn w:val="a2"/>
    <w:semiHidden/>
    <w:rsid w:val="00994FAD"/>
    <w:pPr>
      <w:shd w:val="clear" w:color="auto" w:fill="000080"/>
    </w:pPr>
  </w:style>
  <w:style w:type="paragraph" w:styleId="ad">
    <w:name w:val="footer"/>
    <w:basedOn w:val="HeadingLeft"/>
    <w:link w:val="ae"/>
    <w:uiPriority w:val="99"/>
    <w:rsid w:val="00994FAD"/>
    <w:pPr>
      <w:spacing w:before="200" w:after="200" w:line="20" w:lineRule="atLeast"/>
      <w:jc w:val="center"/>
    </w:pPr>
    <w:rPr>
      <w:rFonts w:cs="Times New Roman"/>
      <w:b/>
      <w:bCs/>
      <w:sz w:val="2"/>
      <w:szCs w:val="2"/>
    </w:rPr>
  </w:style>
  <w:style w:type="paragraph" w:customStyle="1" w:styleId="TerminalDisplayinTable">
    <w:name w:val="Terminal Display in Table"/>
    <w:rsid w:val="00994FAD"/>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styleId="a7">
    <w:name w:val="header"/>
    <w:basedOn w:val="a2"/>
    <w:link w:val="a6"/>
    <w:semiHidden/>
    <w:rsid w:val="00994FAD"/>
    <w:pPr>
      <w:tabs>
        <w:tab w:val="center" w:pos="4153"/>
        <w:tab w:val="right" w:pos="8306"/>
      </w:tabs>
      <w:spacing w:before="0" w:after="0" w:line="20" w:lineRule="atLeast"/>
      <w:ind w:left="0"/>
      <w:jc w:val="right"/>
    </w:pPr>
    <w:rPr>
      <w:kern w:val="2"/>
      <w:sz w:val="2"/>
      <w:szCs w:val="2"/>
    </w:rPr>
  </w:style>
  <w:style w:type="character" w:styleId="af">
    <w:name w:val="Hyperlink"/>
    <w:uiPriority w:val="99"/>
    <w:rsid w:val="00994FAD"/>
    <w:rPr>
      <w:color w:val="0000FF"/>
      <w:u w:val="none"/>
    </w:rPr>
  </w:style>
  <w:style w:type="paragraph" w:customStyle="1" w:styleId="CopyrightDeclaration">
    <w:name w:val="Copyright Declaration"/>
    <w:semiHidden/>
    <w:rsid w:val="00994FAD"/>
    <w:pPr>
      <w:spacing w:before="80" w:after="80"/>
    </w:pPr>
    <w:rPr>
      <w:rFonts w:ascii="Arial" w:eastAsia="黑体" w:hAnsi="Arial"/>
      <w:sz w:val="36"/>
    </w:rPr>
  </w:style>
  <w:style w:type="numbering" w:styleId="1111110">
    <w:name w:val="Outline List 1"/>
    <w:basedOn w:val="a5"/>
    <w:semiHidden/>
    <w:rsid w:val="00994FAD"/>
  </w:style>
  <w:style w:type="paragraph" w:customStyle="1" w:styleId="TableHeading">
    <w:name w:val="Table Heading"/>
    <w:basedOn w:val="a2"/>
    <w:link w:val="TableHeading0"/>
    <w:rsid w:val="00994FAD"/>
    <w:pPr>
      <w:keepNext/>
      <w:widowControl w:val="0"/>
      <w:ind w:left="0"/>
    </w:pPr>
    <w:rPr>
      <w:rFonts w:ascii="Book Antiqua" w:eastAsia="黑体" w:hAnsi="Book Antiqua" w:cs="Book Antiqua"/>
      <w:bCs/>
      <w:snapToGrid w:val="0"/>
    </w:rPr>
  </w:style>
  <w:style w:type="paragraph" w:customStyle="1" w:styleId="TableText">
    <w:name w:val="Table Text"/>
    <w:basedOn w:val="a2"/>
    <w:link w:val="TableText0"/>
    <w:rsid w:val="00994FAD"/>
    <w:pPr>
      <w:widowControl w:val="0"/>
      <w:ind w:left="0"/>
    </w:pPr>
    <w:rPr>
      <w:snapToGrid w:val="0"/>
    </w:rPr>
  </w:style>
  <w:style w:type="paragraph" w:customStyle="1" w:styleId="HeadingMiddle">
    <w:name w:val="Heading Middle"/>
    <w:rsid w:val="00994FAD"/>
    <w:pPr>
      <w:adjustRightInd w:val="0"/>
      <w:snapToGrid w:val="0"/>
      <w:spacing w:line="240" w:lineRule="atLeast"/>
      <w:jc w:val="center"/>
    </w:pPr>
    <w:rPr>
      <w:snapToGrid w:val="0"/>
    </w:rPr>
  </w:style>
  <w:style w:type="paragraph" w:styleId="af0">
    <w:name w:val="macro"/>
    <w:semiHidden/>
    <w:rsid w:val="00994FAD"/>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rPr>
  </w:style>
  <w:style w:type="paragraph" w:styleId="af1">
    <w:name w:val="footnote text"/>
    <w:basedOn w:val="a2"/>
    <w:link w:val="af2"/>
    <w:uiPriority w:val="99"/>
    <w:rsid w:val="00994FAD"/>
    <w:rPr>
      <w:sz w:val="18"/>
      <w:szCs w:val="18"/>
    </w:rPr>
  </w:style>
  <w:style w:type="character" w:styleId="af3">
    <w:name w:val="footnote reference"/>
    <w:basedOn w:val="a3"/>
    <w:semiHidden/>
    <w:rsid w:val="00994FAD"/>
    <w:rPr>
      <w:vertAlign w:val="superscript"/>
    </w:rPr>
  </w:style>
  <w:style w:type="paragraph" w:styleId="af4">
    <w:name w:val="Balloon Text"/>
    <w:basedOn w:val="a2"/>
    <w:semiHidden/>
    <w:rsid w:val="00994FAD"/>
    <w:rPr>
      <w:sz w:val="18"/>
      <w:szCs w:val="18"/>
    </w:rPr>
  </w:style>
  <w:style w:type="paragraph" w:styleId="af5">
    <w:name w:val="annotation text"/>
    <w:basedOn w:val="a2"/>
    <w:semiHidden/>
    <w:rsid w:val="00994FAD"/>
  </w:style>
  <w:style w:type="character" w:styleId="af6">
    <w:name w:val="annotation reference"/>
    <w:basedOn w:val="a3"/>
    <w:rsid w:val="00994FAD"/>
    <w:rPr>
      <w:sz w:val="21"/>
      <w:szCs w:val="21"/>
    </w:rPr>
  </w:style>
  <w:style w:type="paragraph" w:styleId="af7">
    <w:name w:val="annotation subject"/>
    <w:basedOn w:val="af5"/>
    <w:next w:val="af5"/>
    <w:semiHidden/>
    <w:rsid w:val="00994FAD"/>
    <w:rPr>
      <w:b/>
      <w:bCs/>
    </w:rPr>
  </w:style>
  <w:style w:type="paragraph" w:styleId="41">
    <w:name w:val="index 4"/>
    <w:basedOn w:val="a2"/>
    <w:next w:val="a2"/>
    <w:autoRedefine/>
    <w:semiHidden/>
    <w:rsid w:val="00994FAD"/>
    <w:pPr>
      <w:ind w:left="1260"/>
    </w:pPr>
  </w:style>
  <w:style w:type="paragraph" w:styleId="af8">
    <w:name w:val="index heading"/>
    <w:basedOn w:val="a2"/>
    <w:next w:val="14"/>
    <w:semiHidden/>
    <w:rsid w:val="00994FAD"/>
    <w:rPr>
      <w:rFonts w:ascii="Arial" w:hAnsi="Arial"/>
      <w:b/>
      <w:bCs/>
    </w:rPr>
  </w:style>
  <w:style w:type="paragraph" w:styleId="af9">
    <w:name w:val="caption"/>
    <w:basedOn w:val="a2"/>
    <w:next w:val="a2"/>
    <w:semiHidden/>
    <w:qFormat/>
    <w:rsid w:val="00994FAD"/>
    <w:pPr>
      <w:spacing w:before="152"/>
    </w:pPr>
    <w:rPr>
      <w:rFonts w:ascii="Arial" w:eastAsia="黑体" w:hAnsi="Arial"/>
      <w:sz w:val="20"/>
      <w:szCs w:val="20"/>
    </w:rPr>
  </w:style>
  <w:style w:type="paragraph" w:styleId="afa">
    <w:name w:val="endnote text"/>
    <w:basedOn w:val="a2"/>
    <w:semiHidden/>
    <w:rsid w:val="00994FAD"/>
  </w:style>
  <w:style w:type="character" w:styleId="afb">
    <w:name w:val="endnote reference"/>
    <w:basedOn w:val="a3"/>
    <w:semiHidden/>
    <w:rsid w:val="00994FAD"/>
    <w:rPr>
      <w:vertAlign w:val="superscript"/>
    </w:rPr>
  </w:style>
  <w:style w:type="paragraph" w:styleId="afc">
    <w:name w:val="table of authorities"/>
    <w:basedOn w:val="a2"/>
    <w:next w:val="a2"/>
    <w:semiHidden/>
    <w:rsid w:val="00994FAD"/>
    <w:pPr>
      <w:ind w:left="420"/>
    </w:pPr>
  </w:style>
  <w:style w:type="paragraph" w:styleId="afd">
    <w:name w:val="toa heading"/>
    <w:basedOn w:val="a2"/>
    <w:next w:val="a2"/>
    <w:semiHidden/>
    <w:rsid w:val="00994FAD"/>
    <w:pPr>
      <w:spacing w:before="120"/>
    </w:pPr>
    <w:rPr>
      <w:rFonts w:ascii="Arial" w:hAnsi="Arial"/>
    </w:rPr>
  </w:style>
  <w:style w:type="paragraph" w:customStyle="1" w:styleId="Contents">
    <w:name w:val="Contents"/>
    <w:basedOn w:val="Heading1NoNumber"/>
    <w:rsid w:val="00994FAD"/>
    <w:pPr>
      <w:outlineLvl w:val="9"/>
    </w:pPr>
  </w:style>
  <w:style w:type="character" w:styleId="HTML">
    <w:name w:val="HTML Variable"/>
    <w:basedOn w:val="a3"/>
    <w:semiHidden/>
    <w:rsid w:val="00994FAD"/>
    <w:rPr>
      <w:i/>
      <w:iCs/>
    </w:rPr>
  </w:style>
  <w:style w:type="character" w:styleId="HTML0">
    <w:name w:val="HTML Typewriter"/>
    <w:basedOn w:val="a3"/>
    <w:semiHidden/>
    <w:rsid w:val="00994FAD"/>
    <w:rPr>
      <w:rFonts w:ascii="Courier New" w:hAnsi="Courier New" w:cs="Courier New"/>
      <w:sz w:val="20"/>
      <w:szCs w:val="20"/>
    </w:rPr>
  </w:style>
  <w:style w:type="character" w:styleId="HTML1">
    <w:name w:val="HTML Code"/>
    <w:basedOn w:val="a3"/>
    <w:semiHidden/>
    <w:rsid w:val="00994FAD"/>
    <w:rPr>
      <w:rFonts w:ascii="Courier New" w:hAnsi="Courier New" w:cs="Courier New"/>
      <w:sz w:val="20"/>
      <w:szCs w:val="20"/>
    </w:rPr>
  </w:style>
  <w:style w:type="paragraph" w:styleId="HTML2">
    <w:name w:val="HTML Address"/>
    <w:basedOn w:val="a2"/>
    <w:semiHidden/>
    <w:rsid w:val="00994FAD"/>
    <w:rPr>
      <w:i/>
      <w:iCs/>
    </w:rPr>
  </w:style>
  <w:style w:type="character" w:styleId="HTML3">
    <w:name w:val="HTML Definition"/>
    <w:basedOn w:val="a3"/>
    <w:semiHidden/>
    <w:rsid w:val="00994FAD"/>
    <w:rPr>
      <w:i/>
      <w:iCs/>
    </w:rPr>
  </w:style>
  <w:style w:type="character" w:styleId="HTML4">
    <w:name w:val="HTML Keyboard"/>
    <w:basedOn w:val="a3"/>
    <w:semiHidden/>
    <w:rsid w:val="00994FAD"/>
    <w:rPr>
      <w:rFonts w:ascii="Courier New" w:hAnsi="Courier New" w:cs="Courier New"/>
      <w:sz w:val="20"/>
      <w:szCs w:val="20"/>
    </w:rPr>
  </w:style>
  <w:style w:type="character" w:styleId="HTML5">
    <w:name w:val="HTML Acronym"/>
    <w:basedOn w:val="a3"/>
    <w:semiHidden/>
    <w:rsid w:val="00994FAD"/>
  </w:style>
  <w:style w:type="character" w:styleId="HTML6">
    <w:name w:val="HTML Sample"/>
    <w:basedOn w:val="a3"/>
    <w:semiHidden/>
    <w:rsid w:val="00994FAD"/>
    <w:rPr>
      <w:rFonts w:ascii="Courier New" w:hAnsi="Courier New" w:cs="Courier New"/>
    </w:rPr>
  </w:style>
  <w:style w:type="character" w:styleId="HTML7">
    <w:name w:val="HTML Cite"/>
    <w:basedOn w:val="a3"/>
    <w:semiHidden/>
    <w:rsid w:val="00994FAD"/>
    <w:rPr>
      <w:i/>
      <w:iCs/>
    </w:rPr>
  </w:style>
  <w:style w:type="paragraph" w:styleId="HTML8">
    <w:name w:val="HTML Preformatted"/>
    <w:basedOn w:val="a2"/>
    <w:semiHidden/>
    <w:rsid w:val="00994FAD"/>
    <w:rPr>
      <w:rFonts w:ascii="Courier New" w:hAnsi="Courier New" w:cs="Courier New"/>
      <w:sz w:val="20"/>
      <w:szCs w:val="20"/>
    </w:rPr>
  </w:style>
  <w:style w:type="table" w:styleId="15">
    <w:name w:val="Table Web 1"/>
    <w:basedOn w:val="a4"/>
    <w:semiHidden/>
    <w:rsid w:val="00994FAD"/>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4"/>
    <w:semiHidden/>
    <w:rsid w:val="00994FAD"/>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4"/>
    <w:semiHidden/>
    <w:rsid w:val="00994FAD"/>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e">
    <w:name w:val="Table Theme"/>
    <w:basedOn w:val="a4"/>
    <w:semiHidden/>
    <w:rsid w:val="00994FAD"/>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994FAD"/>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4"/>
    <w:semiHidden/>
    <w:rsid w:val="00994FAD"/>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994FAD"/>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
    <w:name w:val="Salutation"/>
    <w:basedOn w:val="a2"/>
    <w:next w:val="a2"/>
    <w:semiHidden/>
    <w:rsid w:val="00994FAD"/>
  </w:style>
  <w:style w:type="paragraph" w:styleId="aff0">
    <w:name w:val="Plain Text"/>
    <w:basedOn w:val="a2"/>
    <w:semiHidden/>
    <w:rsid w:val="00994FAD"/>
    <w:rPr>
      <w:rFonts w:ascii="宋体" w:hAnsi="Courier New" w:cs="Courier New"/>
    </w:rPr>
  </w:style>
  <w:style w:type="table" w:styleId="aff1">
    <w:name w:val="Table Elegant"/>
    <w:basedOn w:val="a4"/>
    <w:semiHidden/>
    <w:rsid w:val="00994FAD"/>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2">
    <w:name w:val="E-mail Signature"/>
    <w:basedOn w:val="a2"/>
    <w:semiHidden/>
    <w:rsid w:val="00994FAD"/>
  </w:style>
  <w:style w:type="paragraph" w:styleId="aff3">
    <w:name w:val="Subtitle"/>
    <w:basedOn w:val="a2"/>
    <w:semiHidden/>
    <w:qFormat/>
    <w:rsid w:val="00994FAD"/>
    <w:pPr>
      <w:spacing w:before="240" w:after="60" w:line="312" w:lineRule="atLeast"/>
      <w:jc w:val="center"/>
      <w:outlineLvl w:val="1"/>
    </w:pPr>
    <w:rPr>
      <w:rFonts w:ascii="Arial" w:hAnsi="Arial"/>
      <w:b/>
      <w:bCs/>
      <w:kern w:val="28"/>
      <w:sz w:val="32"/>
      <w:szCs w:val="32"/>
    </w:rPr>
  </w:style>
  <w:style w:type="table" w:styleId="17">
    <w:name w:val="Table Classic 1"/>
    <w:basedOn w:val="a4"/>
    <w:semiHidden/>
    <w:rsid w:val="00994FAD"/>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994FAD"/>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994FAD"/>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994FAD"/>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4">
    <w:name w:val="envelope return"/>
    <w:basedOn w:val="a2"/>
    <w:semiHidden/>
    <w:rsid w:val="00994FAD"/>
    <w:rPr>
      <w:rFonts w:ascii="Arial" w:hAnsi="Arial"/>
    </w:rPr>
  </w:style>
  <w:style w:type="table" w:styleId="18">
    <w:name w:val="Table Simple 1"/>
    <w:basedOn w:val="a4"/>
    <w:semiHidden/>
    <w:rsid w:val="00994FAD"/>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994FAD"/>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994FAD"/>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994FAD"/>
    <w:pPr>
      <w:ind w:leftChars="2100" w:left="100"/>
    </w:pPr>
  </w:style>
  <w:style w:type="table" w:styleId="19">
    <w:name w:val="Table Subtle 1"/>
    <w:basedOn w:val="a4"/>
    <w:semiHidden/>
    <w:rsid w:val="00994FAD"/>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994FAD"/>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4"/>
    <w:semiHidden/>
    <w:rsid w:val="00994FAD"/>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994FAD"/>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994FAD"/>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List"/>
    <w:basedOn w:val="a2"/>
    <w:semiHidden/>
    <w:rsid w:val="00994FAD"/>
    <w:pPr>
      <w:ind w:left="200" w:hangingChars="200" w:hanging="200"/>
    </w:pPr>
  </w:style>
  <w:style w:type="paragraph" w:styleId="28">
    <w:name w:val="List 2"/>
    <w:basedOn w:val="a2"/>
    <w:semiHidden/>
    <w:rsid w:val="00994FAD"/>
    <w:pPr>
      <w:ind w:leftChars="200" w:left="100" w:hangingChars="200" w:hanging="200"/>
    </w:pPr>
  </w:style>
  <w:style w:type="paragraph" w:styleId="38">
    <w:name w:val="List 3"/>
    <w:basedOn w:val="a2"/>
    <w:semiHidden/>
    <w:rsid w:val="00994FAD"/>
    <w:pPr>
      <w:ind w:leftChars="400" w:left="100" w:hangingChars="200" w:hanging="200"/>
    </w:pPr>
  </w:style>
  <w:style w:type="paragraph" w:styleId="43">
    <w:name w:val="List 4"/>
    <w:basedOn w:val="a2"/>
    <w:semiHidden/>
    <w:rsid w:val="00994FAD"/>
    <w:pPr>
      <w:ind w:leftChars="600" w:left="100" w:hangingChars="200" w:hanging="200"/>
    </w:pPr>
  </w:style>
  <w:style w:type="paragraph" w:styleId="52">
    <w:name w:val="List 5"/>
    <w:basedOn w:val="a2"/>
    <w:semiHidden/>
    <w:rsid w:val="00994FAD"/>
    <w:pPr>
      <w:ind w:leftChars="800" w:left="100" w:hangingChars="200" w:hanging="200"/>
    </w:pPr>
  </w:style>
  <w:style w:type="paragraph" w:styleId="a1">
    <w:name w:val="List Number"/>
    <w:basedOn w:val="a2"/>
    <w:semiHidden/>
    <w:rsid w:val="00994FAD"/>
    <w:pPr>
      <w:numPr>
        <w:numId w:val="1"/>
      </w:numPr>
    </w:pPr>
  </w:style>
  <w:style w:type="paragraph" w:styleId="29">
    <w:name w:val="List Number 2"/>
    <w:basedOn w:val="a2"/>
    <w:semiHidden/>
    <w:rsid w:val="00994FAD"/>
    <w:pPr>
      <w:tabs>
        <w:tab w:val="num" w:pos="432"/>
      </w:tabs>
      <w:ind w:left="432" w:hanging="432"/>
    </w:pPr>
  </w:style>
  <w:style w:type="paragraph" w:styleId="39">
    <w:name w:val="List Number 3"/>
    <w:basedOn w:val="a2"/>
    <w:semiHidden/>
    <w:rsid w:val="00994FAD"/>
    <w:pPr>
      <w:tabs>
        <w:tab w:val="num" w:pos="432"/>
      </w:tabs>
      <w:ind w:left="432" w:hanging="432"/>
    </w:pPr>
  </w:style>
  <w:style w:type="paragraph" w:styleId="40">
    <w:name w:val="List Number 4"/>
    <w:basedOn w:val="a2"/>
    <w:semiHidden/>
    <w:rsid w:val="00994FAD"/>
    <w:pPr>
      <w:numPr>
        <w:numId w:val="2"/>
      </w:numPr>
    </w:pPr>
  </w:style>
  <w:style w:type="paragraph" w:styleId="53">
    <w:name w:val="List Number 5"/>
    <w:basedOn w:val="a2"/>
    <w:semiHidden/>
    <w:rsid w:val="00994FAD"/>
    <w:pPr>
      <w:ind w:left="0"/>
    </w:pPr>
  </w:style>
  <w:style w:type="paragraph" w:styleId="aff7">
    <w:name w:val="List Continue"/>
    <w:basedOn w:val="a2"/>
    <w:semiHidden/>
    <w:rsid w:val="00994FAD"/>
    <w:pPr>
      <w:spacing w:after="120"/>
      <w:ind w:leftChars="200" w:left="420"/>
    </w:pPr>
  </w:style>
  <w:style w:type="paragraph" w:styleId="2a">
    <w:name w:val="List Continue 2"/>
    <w:basedOn w:val="a2"/>
    <w:semiHidden/>
    <w:rsid w:val="00994FAD"/>
    <w:pPr>
      <w:spacing w:after="120"/>
      <w:ind w:leftChars="400" w:left="840"/>
    </w:pPr>
  </w:style>
  <w:style w:type="paragraph" w:styleId="3a">
    <w:name w:val="List Continue 3"/>
    <w:basedOn w:val="a2"/>
    <w:semiHidden/>
    <w:rsid w:val="00994FAD"/>
    <w:pPr>
      <w:spacing w:after="120"/>
      <w:ind w:leftChars="600" w:left="1260"/>
    </w:pPr>
  </w:style>
  <w:style w:type="paragraph" w:styleId="44">
    <w:name w:val="List Continue 4"/>
    <w:basedOn w:val="a2"/>
    <w:semiHidden/>
    <w:rsid w:val="00994FAD"/>
    <w:pPr>
      <w:spacing w:after="120"/>
      <w:ind w:leftChars="800" w:left="1680"/>
    </w:pPr>
  </w:style>
  <w:style w:type="paragraph" w:styleId="54">
    <w:name w:val="List Continue 5"/>
    <w:basedOn w:val="a2"/>
    <w:semiHidden/>
    <w:rsid w:val="00994FAD"/>
    <w:pPr>
      <w:spacing w:after="120"/>
      <w:ind w:leftChars="1000" w:left="2100"/>
    </w:pPr>
  </w:style>
  <w:style w:type="paragraph" w:styleId="aff8">
    <w:name w:val="List Bullet"/>
    <w:basedOn w:val="a2"/>
    <w:autoRedefine/>
    <w:semiHidden/>
    <w:rsid w:val="00994FAD"/>
    <w:pPr>
      <w:tabs>
        <w:tab w:val="num" w:pos="432"/>
      </w:tabs>
      <w:ind w:left="432" w:hanging="432"/>
    </w:pPr>
  </w:style>
  <w:style w:type="paragraph" w:styleId="2b">
    <w:name w:val="List Bullet 2"/>
    <w:basedOn w:val="a2"/>
    <w:autoRedefine/>
    <w:semiHidden/>
    <w:rsid w:val="00994FAD"/>
    <w:pPr>
      <w:tabs>
        <w:tab w:val="num" w:pos="432"/>
      </w:tabs>
      <w:ind w:left="432" w:hanging="432"/>
    </w:pPr>
  </w:style>
  <w:style w:type="paragraph" w:styleId="3b">
    <w:name w:val="List Bullet 3"/>
    <w:basedOn w:val="a2"/>
    <w:autoRedefine/>
    <w:semiHidden/>
    <w:rsid w:val="00994FAD"/>
    <w:pPr>
      <w:tabs>
        <w:tab w:val="num" w:pos="432"/>
      </w:tabs>
      <w:ind w:left="432" w:hanging="432"/>
    </w:pPr>
  </w:style>
  <w:style w:type="paragraph" w:styleId="45">
    <w:name w:val="List Bullet 4"/>
    <w:basedOn w:val="a2"/>
    <w:autoRedefine/>
    <w:semiHidden/>
    <w:rsid w:val="00994FAD"/>
    <w:pPr>
      <w:tabs>
        <w:tab w:val="num" w:pos="432"/>
      </w:tabs>
      <w:ind w:left="432" w:hanging="432"/>
    </w:pPr>
  </w:style>
  <w:style w:type="paragraph" w:styleId="50">
    <w:name w:val="List Bullet 5"/>
    <w:basedOn w:val="a2"/>
    <w:autoRedefine/>
    <w:semiHidden/>
    <w:rsid w:val="00994FAD"/>
    <w:pPr>
      <w:numPr>
        <w:numId w:val="3"/>
      </w:numPr>
    </w:pPr>
  </w:style>
  <w:style w:type="table" w:styleId="1b">
    <w:name w:val="Table List 1"/>
    <w:basedOn w:val="a4"/>
    <w:semiHidden/>
    <w:rsid w:val="00994FAD"/>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994FAD"/>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994FAD"/>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94FAD"/>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94FAD"/>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94FAD"/>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94FAD"/>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94FAD"/>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9">
    <w:name w:val="Table Contemporary"/>
    <w:basedOn w:val="a4"/>
    <w:semiHidden/>
    <w:rsid w:val="00994FAD"/>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a">
    <w:name w:val="Normal (Web)"/>
    <w:basedOn w:val="a2"/>
    <w:semiHidden/>
    <w:rsid w:val="00994FAD"/>
    <w:rPr>
      <w:rFonts w:cs="Times New Roman"/>
    </w:rPr>
  </w:style>
  <w:style w:type="paragraph" w:styleId="affb">
    <w:name w:val="Signature"/>
    <w:basedOn w:val="a2"/>
    <w:semiHidden/>
    <w:rsid w:val="00994FAD"/>
    <w:pPr>
      <w:ind w:leftChars="2100" w:left="100"/>
    </w:pPr>
  </w:style>
  <w:style w:type="character" w:styleId="affc">
    <w:name w:val="Emphasis"/>
    <w:basedOn w:val="a3"/>
    <w:semiHidden/>
    <w:qFormat/>
    <w:rsid w:val="00994FAD"/>
    <w:rPr>
      <w:i/>
      <w:iCs/>
    </w:rPr>
  </w:style>
  <w:style w:type="paragraph" w:styleId="affd">
    <w:name w:val="Date"/>
    <w:basedOn w:val="a2"/>
    <w:next w:val="a2"/>
    <w:semiHidden/>
    <w:rsid w:val="00994FAD"/>
    <w:pPr>
      <w:ind w:leftChars="2500" w:left="100"/>
    </w:pPr>
  </w:style>
  <w:style w:type="table" w:styleId="1c">
    <w:name w:val="Table Columns 1"/>
    <w:basedOn w:val="a4"/>
    <w:semiHidden/>
    <w:rsid w:val="00994FAD"/>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994FAD"/>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994FAD"/>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994FAD"/>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994FAD"/>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4"/>
    <w:semiHidden/>
    <w:rsid w:val="00994FAD"/>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94FAD"/>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994FAD"/>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994FAD"/>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994FAD"/>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94FAD"/>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94FAD"/>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94FAD"/>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e">
    <w:name w:val="Block Text"/>
    <w:basedOn w:val="a2"/>
    <w:semiHidden/>
    <w:rsid w:val="00994FAD"/>
    <w:pPr>
      <w:spacing w:after="120"/>
      <w:ind w:leftChars="700" w:left="1440" w:rightChars="700" w:right="1440"/>
    </w:pPr>
  </w:style>
  <w:style w:type="numbering" w:styleId="a">
    <w:name w:val="Outline List 3"/>
    <w:basedOn w:val="a5"/>
    <w:semiHidden/>
    <w:rsid w:val="00994FAD"/>
    <w:pPr>
      <w:numPr>
        <w:numId w:val="8"/>
      </w:numPr>
    </w:pPr>
  </w:style>
  <w:style w:type="paragraph" w:styleId="afff">
    <w:name w:val="envelope address"/>
    <w:basedOn w:val="a2"/>
    <w:semiHidden/>
    <w:rsid w:val="00994FAD"/>
    <w:pPr>
      <w:framePr w:w="7920" w:h="1980" w:hRule="exact" w:hSpace="180" w:wrap="auto" w:hAnchor="page" w:xAlign="center" w:yAlign="bottom"/>
      <w:ind w:leftChars="1400" w:left="100"/>
    </w:pPr>
    <w:rPr>
      <w:rFonts w:ascii="Arial" w:hAnsi="Arial"/>
    </w:rPr>
  </w:style>
  <w:style w:type="paragraph" w:styleId="afff0">
    <w:name w:val="Message Header"/>
    <w:basedOn w:val="a2"/>
    <w:semiHidden/>
    <w:rsid w:val="00994FA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afff1">
    <w:name w:val="line number"/>
    <w:basedOn w:val="a3"/>
    <w:semiHidden/>
    <w:rsid w:val="00994FAD"/>
  </w:style>
  <w:style w:type="character" w:styleId="afff2">
    <w:name w:val="Strong"/>
    <w:basedOn w:val="a3"/>
    <w:semiHidden/>
    <w:qFormat/>
    <w:rsid w:val="00994FAD"/>
    <w:rPr>
      <w:b/>
      <w:bCs/>
    </w:rPr>
  </w:style>
  <w:style w:type="character" w:styleId="afff3">
    <w:name w:val="page number"/>
    <w:basedOn w:val="a3"/>
    <w:semiHidden/>
    <w:rsid w:val="00994FAD"/>
  </w:style>
  <w:style w:type="character" w:styleId="afff4">
    <w:name w:val="FollowedHyperlink"/>
    <w:semiHidden/>
    <w:rsid w:val="00994FAD"/>
    <w:rPr>
      <w:color w:val="800080"/>
      <w:u w:val="none"/>
    </w:rPr>
  </w:style>
  <w:style w:type="paragraph" w:styleId="afff5">
    <w:name w:val="Body Text"/>
    <w:basedOn w:val="a2"/>
    <w:semiHidden/>
    <w:rsid w:val="00994FAD"/>
    <w:pPr>
      <w:spacing w:after="120"/>
    </w:pPr>
  </w:style>
  <w:style w:type="paragraph" w:styleId="afff6">
    <w:name w:val="Body Text First Indent"/>
    <w:basedOn w:val="afff5"/>
    <w:semiHidden/>
    <w:rsid w:val="00994FAD"/>
    <w:pPr>
      <w:ind w:firstLineChars="100" w:firstLine="420"/>
    </w:pPr>
  </w:style>
  <w:style w:type="paragraph" w:styleId="afff7">
    <w:name w:val="Body Text Indent"/>
    <w:basedOn w:val="a2"/>
    <w:semiHidden/>
    <w:rsid w:val="00994FAD"/>
    <w:pPr>
      <w:spacing w:after="120"/>
      <w:ind w:leftChars="200" w:left="420"/>
    </w:pPr>
  </w:style>
  <w:style w:type="paragraph" w:styleId="2f">
    <w:name w:val="Body Text First Indent 2"/>
    <w:basedOn w:val="afff7"/>
    <w:semiHidden/>
    <w:rsid w:val="00994FAD"/>
    <w:pPr>
      <w:ind w:firstLineChars="200" w:firstLine="420"/>
    </w:pPr>
  </w:style>
  <w:style w:type="paragraph" w:styleId="afff8">
    <w:name w:val="Normal Indent"/>
    <w:basedOn w:val="a2"/>
    <w:semiHidden/>
    <w:rsid w:val="00994FAD"/>
    <w:pPr>
      <w:ind w:firstLineChars="200" w:firstLine="420"/>
    </w:pPr>
  </w:style>
  <w:style w:type="paragraph" w:styleId="2f0">
    <w:name w:val="Body Text 2"/>
    <w:basedOn w:val="a2"/>
    <w:semiHidden/>
    <w:rsid w:val="00994FAD"/>
    <w:pPr>
      <w:spacing w:after="120" w:line="480" w:lineRule="auto"/>
    </w:pPr>
  </w:style>
  <w:style w:type="paragraph" w:styleId="3f">
    <w:name w:val="Body Text 3"/>
    <w:basedOn w:val="a2"/>
    <w:semiHidden/>
    <w:rsid w:val="00994FAD"/>
    <w:pPr>
      <w:spacing w:after="120"/>
    </w:pPr>
    <w:rPr>
      <w:sz w:val="16"/>
      <w:szCs w:val="16"/>
    </w:rPr>
  </w:style>
  <w:style w:type="paragraph" w:styleId="2f1">
    <w:name w:val="Body Text Indent 2"/>
    <w:basedOn w:val="a2"/>
    <w:semiHidden/>
    <w:rsid w:val="00994FAD"/>
    <w:pPr>
      <w:spacing w:after="120" w:line="480" w:lineRule="auto"/>
      <w:ind w:leftChars="200" w:left="420"/>
    </w:pPr>
  </w:style>
  <w:style w:type="paragraph" w:styleId="3f0">
    <w:name w:val="Body Text Indent 3"/>
    <w:basedOn w:val="a2"/>
    <w:semiHidden/>
    <w:rsid w:val="00994FAD"/>
    <w:pPr>
      <w:spacing w:after="120"/>
      <w:ind w:leftChars="200" w:left="420"/>
    </w:pPr>
    <w:rPr>
      <w:sz w:val="16"/>
      <w:szCs w:val="16"/>
    </w:rPr>
  </w:style>
  <w:style w:type="paragraph" w:styleId="afff9">
    <w:name w:val="Note Heading"/>
    <w:basedOn w:val="a2"/>
    <w:next w:val="a2"/>
    <w:semiHidden/>
    <w:rsid w:val="00994FAD"/>
    <w:pPr>
      <w:jc w:val="center"/>
    </w:pPr>
  </w:style>
  <w:style w:type="paragraph" w:customStyle="1" w:styleId="ItemStepinTable">
    <w:name w:val="Item Step in Table"/>
    <w:rsid w:val="00994FAD"/>
    <w:pPr>
      <w:numPr>
        <w:numId w:val="10"/>
      </w:numPr>
      <w:topLinePunct/>
      <w:spacing w:before="80" w:after="80" w:line="240" w:lineRule="atLeast"/>
    </w:pPr>
    <w:rPr>
      <w:sz w:val="21"/>
      <w:szCs w:val="22"/>
    </w:rPr>
  </w:style>
  <w:style w:type="paragraph" w:customStyle="1" w:styleId="End">
    <w:name w:val="End"/>
    <w:basedOn w:val="a2"/>
    <w:rsid w:val="00994FAD"/>
    <w:pPr>
      <w:spacing w:after="400"/>
      <w:ind w:left="1020"/>
    </w:pPr>
    <w:rPr>
      <w:rFonts w:ascii="Huawei Sans" w:hAnsi="Huawei Sans" w:cs="Huawei Sans"/>
      <w:b/>
      <w:sz w:val="21"/>
      <w:szCs w:val="21"/>
    </w:rPr>
  </w:style>
  <w:style w:type="paragraph" w:customStyle="1" w:styleId="1e">
    <w:name w:val="样式1"/>
    <w:basedOn w:val="End"/>
    <w:semiHidden/>
    <w:rsid w:val="00994FAD"/>
    <w:rPr>
      <w:b w:val="0"/>
    </w:rPr>
  </w:style>
  <w:style w:type="paragraph" w:customStyle="1" w:styleId="NotesTextListinTable">
    <w:name w:val="Notes Text List in Table"/>
    <w:rsid w:val="00994FAD"/>
    <w:pPr>
      <w:numPr>
        <w:numId w:val="13"/>
      </w:numPr>
      <w:spacing w:before="40" w:after="80" w:line="200" w:lineRule="atLeast"/>
      <w:ind w:left="454" w:hanging="284"/>
      <w:jc w:val="both"/>
    </w:pPr>
    <w:rPr>
      <w:rFonts w:eastAsia="楷体_GB2312" w:cs="楷体_GB2312"/>
      <w:noProof/>
      <w:sz w:val="18"/>
      <w:szCs w:val="18"/>
    </w:rPr>
  </w:style>
  <w:style w:type="paragraph" w:customStyle="1" w:styleId="NotesHeading">
    <w:name w:val="Notes Heading"/>
    <w:basedOn w:val="CAUTIONHeading"/>
    <w:rsid w:val="00994FAD"/>
    <w:pPr>
      <w:pBdr>
        <w:top w:val="none" w:sz="0" w:space="0" w:color="auto"/>
      </w:pBdr>
      <w:spacing w:after="40"/>
    </w:pPr>
    <w:rPr>
      <w:position w:val="-6"/>
      <w:sz w:val="18"/>
      <w:szCs w:val="18"/>
    </w:rPr>
  </w:style>
  <w:style w:type="paragraph" w:customStyle="1" w:styleId="NotesText">
    <w:name w:val="Notes Text"/>
    <w:basedOn w:val="CAUTIONText"/>
    <w:rsid w:val="00994FAD"/>
    <w:pPr>
      <w:pBdr>
        <w:bottom w:val="none" w:sz="0" w:space="0" w:color="auto"/>
      </w:pBdr>
      <w:spacing w:before="40" w:line="200" w:lineRule="atLeast"/>
      <w:ind w:left="2075"/>
    </w:pPr>
    <w:rPr>
      <w:szCs w:val="18"/>
    </w:rPr>
  </w:style>
  <w:style w:type="paragraph" w:customStyle="1" w:styleId="NotesTextList">
    <w:name w:val="Notes Text List"/>
    <w:basedOn w:val="CAUTIONTextList"/>
    <w:rsid w:val="00994FAD"/>
    <w:pPr>
      <w:numPr>
        <w:numId w:val="11"/>
      </w:numPr>
      <w:pBdr>
        <w:bottom w:val="none" w:sz="0" w:space="0" w:color="auto"/>
      </w:pBdr>
      <w:spacing w:before="40" w:line="200" w:lineRule="atLeast"/>
    </w:pPr>
    <w:rPr>
      <w:sz w:val="20"/>
      <w:szCs w:val="18"/>
    </w:rPr>
  </w:style>
  <w:style w:type="paragraph" w:customStyle="1" w:styleId="FigureDescriptioninAppendix">
    <w:name w:val="Figure Description in Appendix"/>
    <w:basedOn w:val="Figure"/>
    <w:next w:val="Figure"/>
    <w:rsid w:val="00994FAD"/>
    <w:pPr>
      <w:keepNext/>
      <w:numPr>
        <w:ilvl w:val="7"/>
        <w:numId w:val="5"/>
      </w:numPr>
      <w:topLinePunct w:val="0"/>
      <w:outlineLvl w:val="7"/>
    </w:pPr>
    <w:rPr>
      <w:rFonts w:eastAsia="黑体"/>
    </w:rPr>
  </w:style>
  <w:style w:type="paragraph" w:customStyle="1" w:styleId="Cover2">
    <w:name w:val="Cover 2"/>
    <w:rsid w:val="00994FAD"/>
    <w:pPr>
      <w:adjustRightInd w:val="0"/>
      <w:snapToGrid w:val="0"/>
      <w:jc w:val="center"/>
    </w:pPr>
    <w:rPr>
      <w:rFonts w:ascii="Arial" w:eastAsia="黑体" w:hAnsi="Arial"/>
      <w:noProof/>
      <w:sz w:val="32"/>
      <w:szCs w:val="32"/>
      <w:lang w:eastAsia="en-US"/>
    </w:rPr>
  </w:style>
  <w:style w:type="paragraph" w:customStyle="1" w:styleId="CoverText">
    <w:name w:val="Cover Text"/>
    <w:rsid w:val="00994FAD"/>
    <w:pPr>
      <w:adjustRightInd w:val="0"/>
      <w:snapToGrid w:val="0"/>
      <w:spacing w:before="80" w:after="80" w:line="240" w:lineRule="atLeast"/>
      <w:jc w:val="both"/>
    </w:pPr>
    <w:rPr>
      <w:rFonts w:ascii="Arial" w:hAnsi="Arial"/>
      <w:snapToGrid w:val="0"/>
    </w:rPr>
  </w:style>
  <w:style w:type="paragraph" w:customStyle="1" w:styleId="Cover3">
    <w:name w:val="Cover 3"/>
    <w:basedOn w:val="a2"/>
    <w:rsid w:val="00994FAD"/>
    <w:pPr>
      <w:widowControl w:val="0"/>
      <w:topLinePunct w:val="0"/>
      <w:ind w:left="0"/>
    </w:pPr>
    <w:rPr>
      <w:rFonts w:ascii="Arial" w:eastAsia="黑体" w:hAnsi="Arial"/>
      <w:b/>
      <w:bCs/>
      <w:spacing w:val="-4"/>
      <w:sz w:val="22"/>
      <w:szCs w:val="22"/>
    </w:rPr>
  </w:style>
  <w:style w:type="paragraph" w:customStyle="1" w:styleId="TOC10">
    <w:name w:val="TOC 标题1"/>
    <w:next w:val="TOC1"/>
    <w:semiHidden/>
    <w:rsid w:val="00994FAD"/>
    <w:pPr>
      <w:keepNext/>
      <w:snapToGrid w:val="0"/>
      <w:spacing w:before="480" w:after="360"/>
      <w:jc w:val="center"/>
    </w:pPr>
    <w:rPr>
      <w:rFonts w:ascii="Arial" w:eastAsia="黑体" w:hAnsi="Arial"/>
      <w:noProof/>
      <w:sz w:val="36"/>
      <w:szCs w:val="36"/>
    </w:rPr>
  </w:style>
  <w:style w:type="paragraph" w:customStyle="1" w:styleId="Command">
    <w:name w:val="Command"/>
    <w:basedOn w:val="a2"/>
    <w:rsid w:val="00994FAD"/>
    <w:pPr>
      <w:topLinePunct w:val="0"/>
      <w:adjustRightInd/>
      <w:snapToGrid/>
      <w:spacing w:before="40" w:after="40" w:line="240" w:lineRule="auto"/>
      <w:ind w:leftChars="810" w:left="810" w:rightChars="100" w:right="210"/>
    </w:pPr>
    <w:rPr>
      <w:rFonts w:ascii="Courier New" w:eastAsia="黑体" w:hAnsi="Courier New" w:cs="宋体"/>
      <w:szCs w:val="20"/>
    </w:rPr>
  </w:style>
  <w:style w:type="character" w:customStyle="1" w:styleId="commandparameter">
    <w:name w:val="command parameter"/>
    <w:rsid w:val="00994FAD"/>
    <w:rPr>
      <w:rFonts w:ascii="Arial" w:eastAsia="宋体" w:hAnsi="Arial"/>
      <w:i/>
      <w:color w:val="auto"/>
      <w:sz w:val="21"/>
      <w:szCs w:val="21"/>
    </w:rPr>
  </w:style>
  <w:style w:type="character" w:customStyle="1" w:styleId="commandkeywords">
    <w:name w:val="command keywords"/>
    <w:rsid w:val="00994FAD"/>
    <w:rPr>
      <w:rFonts w:ascii="Arial" w:eastAsia="宋体" w:hAnsi="Arial"/>
      <w:b/>
      <w:color w:val="auto"/>
      <w:sz w:val="21"/>
      <w:szCs w:val="21"/>
    </w:rPr>
  </w:style>
  <w:style w:type="character" w:customStyle="1" w:styleId="TableHeading0">
    <w:name w:val="Table Heading 字符"/>
    <w:basedOn w:val="a3"/>
    <w:link w:val="TableHeading"/>
    <w:rsid w:val="00994FAD"/>
    <w:rPr>
      <w:rFonts w:ascii="Book Antiqua" w:eastAsia="黑体" w:hAnsi="Book Antiqua" w:cs="Book Antiqua"/>
      <w:bCs/>
      <w:snapToGrid w:val="0"/>
    </w:rPr>
  </w:style>
  <w:style w:type="paragraph" w:customStyle="1" w:styleId="Outline">
    <w:name w:val="Outline"/>
    <w:basedOn w:val="a2"/>
    <w:semiHidden/>
    <w:rsid w:val="00994FAD"/>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2"/>
    <w:rsid w:val="00994FAD"/>
    <w:pPr>
      <w:numPr>
        <w:numId w:val="5"/>
      </w:numPr>
    </w:pPr>
  </w:style>
  <w:style w:type="paragraph" w:customStyle="1" w:styleId="Code">
    <w:name w:val="Code"/>
    <w:basedOn w:val="a2"/>
    <w:rsid w:val="00994FAD"/>
    <w:pPr>
      <w:widowControl w:val="0"/>
      <w:autoSpaceDE w:val="0"/>
      <w:autoSpaceDN w:val="0"/>
      <w:spacing w:before="0" w:after="0" w:line="360" w:lineRule="auto"/>
    </w:pPr>
    <w:rPr>
      <w:rFonts w:ascii="Courier New" w:hAnsi="Courier New"/>
      <w:sz w:val="18"/>
    </w:rPr>
  </w:style>
  <w:style w:type="paragraph" w:customStyle="1" w:styleId="CopyrightDeclaration1">
    <w:name w:val="Copyright Declaration1"/>
    <w:rsid w:val="00994FAD"/>
    <w:pPr>
      <w:spacing w:before="80" w:after="80"/>
    </w:pPr>
    <w:rPr>
      <w:rFonts w:ascii="Arial" w:eastAsia="黑体" w:hAnsi="Arial"/>
      <w:sz w:val="36"/>
    </w:rPr>
  </w:style>
  <w:style w:type="paragraph" w:customStyle="1" w:styleId="Cover30">
    <w:name w:val="Cover3"/>
    <w:semiHidden/>
    <w:rsid w:val="00994FAD"/>
    <w:pPr>
      <w:adjustRightInd w:val="0"/>
      <w:snapToGrid w:val="0"/>
      <w:spacing w:before="80" w:after="80" w:line="240" w:lineRule="atLeast"/>
    </w:pPr>
    <w:rPr>
      <w:rFonts w:ascii="Arial" w:eastAsia="黑体" w:hAnsi="Arial"/>
      <w:noProof/>
      <w:sz w:val="32"/>
      <w:szCs w:val="32"/>
      <w:lang w:eastAsia="en-US"/>
    </w:rPr>
  </w:style>
  <w:style w:type="paragraph" w:customStyle="1" w:styleId="Cover40">
    <w:name w:val="Cover4"/>
    <w:basedOn w:val="a2"/>
    <w:semiHidden/>
    <w:rsid w:val="00994FAD"/>
    <w:pPr>
      <w:topLinePunct w:val="0"/>
      <w:ind w:left="0"/>
    </w:pPr>
    <w:rPr>
      <w:rFonts w:ascii="Arial" w:eastAsia="Arial" w:hAnsi="Arial"/>
      <w:b/>
      <w:bCs/>
    </w:rPr>
  </w:style>
  <w:style w:type="paragraph" w:customStyle="1" w:styleId="SubItemListTextTD">
    <w:name w:val="Sub Item List Text TD"/>
    <w:basedOn w:val="TerminalDisplay"/>
    <w:rsid w:val="00994FAD"/>
    <w:pPr>
      <w:adjustRightInd w:val="0"/>
      <w:ind w:left="2410"/>
    </w:pPr>
  </w:style>
  <w:style w:type="paragraph" w:customStyle="1" w:styleId="ItemlistTextTD">
    <w:name w:val="Item list Text TD"/>
    <w:basedOn w:val="TerminalDisplay"/>
    <w:rsid w:val="00994FAD"/>
    <w:pPr>
      <w:adjustRightInd w:val="0"/>
      <w:ind w:left="2126"/>
    </w:pPr>
  </w:style>
  <w:style w:type="paragraph" w:customStyle="1" w:styleId="ItemListTextinTable">
    <w:name w:val="Item List Text in Table"/>
    <w:basedOn w:val="TableText"/>
    <w:autoRedefine/>
    <w:rsid w:val="00994FAD"/>
    <w:pPr>
      <w:ind w:left="284"/>
    </w:pPr>
  </w:style>
  <w:style w:type="paragraph" w:customStyle="1" w:styleId="Appendixheading1">
    <w:name w:val="Appendix heading 1"/>
    <w:basedOn w:val="1"/>
    <w:next w:val="2"/>
    <w:rsid w:val="00994FAD"/>
    <w:pPr>
      <w:keepLines/>
      <w:numPr>
        <w:numId w:val="5"/>
      </w:numPr>
      <w:topLinePunct w:val="0"/>
    </w:pPr>
    <w:rPr>
      <w:rFonts w:hint="eastAsia"/>
      <w:bCs w:val="0"/>
    </w:rPr>
  </w:style>
  <w:style w:type="paragraph" w:customStyle="1" w:styleId="Appendixheading2">
    <w:name w:val="Appendix heading 2"/>
    <w:basedOn w:val="2"/>
    <w:next w:val="Appendixheading3"/>
    <w:rsid w:val="00994FAD"/>
    <w:pPr>
      <w:numPr>
        <w:numId w:val="5"/>
      </w:numPr>
      <w:topLinePunct w:val="0"/>
      <w:spacing w:before="200"/>
    </w:pPr>
    <w:rPr>
      <w:rFonts w:cs="Times New Roman" w:hint="eastAsia"/>
    </w:rPr>
  </w:style>
  <w:style w:type="paragraph" w:customStyle="1" w:styleId="Appendixheading3">
    <w:name w:val="Appendix heading 3"/>
    <w:basedOn w:val="3"/>
    <w:next w:val="Appendixheading4"/>
    <w:rsid w:val="00994FAD"/>
    <w:pPr>
      <w:numPr>
        <w:numId w:val="5"/>
      </w:numPr>
      <w:topLinePunct w:val="0"/>
    </w:pPr>
    <w:rPr>
      <w:rFonts w:cs="Times New Roman" w:hint="eastAsia"/>
    </w:rPr>
  </w:style>
  <w:style w:type="paragraph" w:customStyle="1" w:styleId="Appendixheading4">
    <w:name w:val="Appendix heading 4"/>
    <w:basedOn w:val="4"/>
    <w:next w:val="Appendixheading5"/>
    <w:rsid w:val="00994FAD"/>
    <w:pPr>
      <w:numPr>
        <w:numId w:val="5"/>
      </w:numPr>
      <w:topLinePunct w:val="0"/>
    </w:pPr>
    <w:rPr>
      <w:bCs/>
    </w:rPr>
  </w:style>
  <w:style w:type="paragraph" w:customStyle="1" w:styleId="Appendixheading5">
    <w:name w:val="Appendix heading 5"/>
    <w:basedOn w:val="5"/>
    <w:next w:val="BlockLabel"/>
    <w:rsid w:val="00994FAD"/>
    <w:pPr>
      <w:numPr>
        <w:numId w:val="5"/>
      </w:numPr>
      <w:topLinePunct w:val="0"/>
    </w:pPr>
    <w:rPr>
      <w:rFonts w:cs="Times New Roman"/>
      <w:bCs/>
    </w:rPr>
  </w:style>
  <w:style w:type="character" w:styleId="afffa">
    <w:name w:val="Placeholder Text"/>
    <w:basedOn w:val="a3"/>
    <w:uiPriority w:val="99"/>
    <w:semiHidden/>
    <w:rsid w:val="00994FAD"/>
    <w:rPr>
      <w:color w:val="808080"/>
    </w:rPr>
  </w:style>
  <w:style w:type="paragraph" w:customStyle="1" w:styleId="DecimalAligned">
    <w:name w:val="Decimal Aligned"/>
    <w:basedOn w:val="a2"/>
    <w:autoRedefine/>
    <w:uiPriority w:val="40"/>
    <w:rsid w:val="00994FAD"/>
    <w:pPr>
      <w:tabs>
        <w:tab w:val="decimal" w:pos="360"/>
      </w:tabs>
      <w:topLinePunct w:val="0"/>
      <w:adjustRightInd/>
      <w:snapToGrid/>
      <w:spacing w:before="0" w:after="200" w:line="276" w:lineRule="auto"/>
      <w:ind w:left="0"/>
    </w:pPr>
    <w:rPr>
      <w:sz w:val="22"/>
      <w:szCs w:val="22"/>
    </w:rPr>
  </w:style>
  <w:style w:type="character" w:customStyle="1" w:styleId="af2">
    <w:name w:val="脚注文本 字符"/>
    <w:basedOn w:val="a3"/>
    <w:link w:val="af1"/>
    <w:uiPriority w:val="99"/>
    <w:rsid w:val="00994FAD"/>
    <w:rPr>
      <w:sz w:val="18"/>
      <w:szCs w:val="18"/>
    </w:rPr>
  </w:style>
  <w:style w:type="character" w:styleId="afffb">
    <w:name w:val="Subtle Emphasis"/>
    <w:basedOn w:val="a3"/>
    <w:uiPriority w:val="19"/>
    <w:rsid w:val="00994FAD"/>
    <w:rPr>
      <w:rFonts w:ascii="微软雅黑" w:eastAsia="微软雅黑" w:hAnsi="微软雅黑" w:cs="微软雅黑"/>
      <w:bCs w:val="0"/>
      <w:i/>
      <w:iCs/>
      <w:color w:val="808080" w:themeColor="text1" w:themeTint="7F"/>
      <w:szCs w:val="22"/>
      <w:lang w:eastAsia="zh-CN"/>
    </w:rPr>
  </w:style>
  <w:style w:type="table" w:styleId="2-5">
    <w:name w:val="Medium Shading 2 Accent 5"/>
    <w:basedOn w:val="a4"/>
    <w:uiPriority w:val="64"/>
    <w:rsid w:val="00994FAD"/>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over--">
    <w:name w:val="cover--"/>
    <w:basedOn w:val="a2"/>
    <w:rsid w:val="00994FAD"/>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afffc">
    <w:name w:val="图样式"/>
    <w:basedOn w:val="a2"/>
    <w:rsid w:val="00994FAD"/>
    <w:pPr>
      <w:keepNext/>
      <w:topLinePunct w:val="0"/>
      <w:autoSpaceDE w:val="0"/>
      <w:autoSpaceDN w:val="0"/>
      <w:spacing w:before="0" w:after="0" w:line="360" w:lineRule="auto"/>
      <w:ind w:left="0"/>
      <w:jc w:val="center"/>
    </w:pPr>
    <w:rPr>
      <w:rFonts w:cs="Times New Roman"/>
    </w:rPr>
  </w:style>
  <w:style w:type="paragraph" w:customStyle="1" w:styleId="Cover-">
    <w:name w:val="Cover-宋体+罗马+正文"/>
    <w:basedOn w:val="a2"/>
    <w:link w:val="Cover-Char"/>
    <w:autoRedefine/>
    <w:qFormat/>
    <w:rsid w:val="00994FAD"/>
    <w:pPr>
      <w:widowControl w:val="0"/>
      <w:topLinePunct w:val="0"/>
      <w:autoSpaceDE w:val="0"/>
      <w:autoSpaceDN w:val="0"/>
      <w:snapToGrid/>
      <w:spacing w:before="0" w:afterLines="50" w:line="320" w:lineRule="exact"/>
      <w:ind w:left="0" w:firstLine="420"/>
    </w:pPr>
  </w:style>
  <w:style w:type="character" w:customStyle="1" w:styleId="Cover-Char">
    <w:name w:val="Cover-宋体+罗马+正文 Char"/>
    <w:basedOn w:val="a3"/>
    <w:link w:val="Cover-"/>
    <w:rsid w:val="00994FAD"/>
  </w:style>
  <w:style w:type="paragraph" w:customStyle="1" w:styleId="05">
    <w:name w:val="样式 实验正文 + 段后: 0.5 行"/>
    <w:basedOn w:val="Cover-"/>
    <w:rsid w:val="00994FAD"/>
    <w:pPr>
      <w:spacing w:after="120"/>
    </w:pPr>
    <w:rPr>
      <w:rFonts w:cs="宋体"/>
      <w:szCs w:val="20"/>
    </w:rPr>
  </w:style>
  <w:style w:type="paragraph" w:customStyle="1" w:styleId="afffd">
    <w:name w:val="表格"/>
    <w:next w:val="a2"/>
    <w:link w:val="Char"/>
    <w:rsid w:val="00994FAD"/>
    <w:pPr>
      <w:framePr w:wrap="around" w:vAnchor="text" w:hAnchor="margin" w:x="-34" w:y="1"/>
      <w:mirrorIndents/>
    </w:pPr>
    <w:rPr>
      <w:rFonts w:ascii="Arial" w:eastAsia="微软雅黑" w:hAnsi="Arial"/>
      <w:snapToGrid w:val="0"/>
      <w:szCs w:val="21"/>
    </w:rPr>
  </w:style>
  <w:style w:type="character" w:customStyle="1" w:styleId="Char">
    <w:name w:val="表格 Char"/>
    <w:basedOn w:val="a3"/>
    <w:link w:val="afffd"/>
    <w:rsid w:val="00994FAD"/>
    <w:rPr>
      <w:rFonts w:ascii="Arial" w:eastAsia="微软雅黑" w:hAnsi="Arial"/>
      <w:snapToGrid w:val="0"/>
      <w:szCs w:val="21"/>
    </w:rPr>
  </w:style>
  <w:style w:type="character" w:customStyle="1" w:styleId="afffe">
    <w:name w:val="样式 蓝色"/>
    <w:basedOn w:val="a3"/>
    <w:semiHidden/>
    <w:rsid w:val="00994FAD"/>
    <w:rPr>
      <w:color w:val="0000FF"/>
    </w:rPr>
  </w:style>
  <w:style w:type="character" w:customStyle="1" w:styleId="affff">
    <w:name w:val="样式 倾斜 蓝色"/>
    <w:basedOn w:val="a3"/>
    <w:semiHidden/>
    <w:rsid w:val="00994FAD"/>
    <w:rPr>
      <w:i/>
      <w:iCs/>
      <w:color w:val="0000FF"/>
    </w:rPr>
  </w:style>
  <w:style w:type="paragraph" w:customStyle="1" w:styleId="Tab">
    <w:name w:val="正文+Tab"/>
    <w:basedOn w:val="a2"/>
    <w:rsid w:val="00994FAD"/>
    <w:pPr>
      <w:ind w:left="420"/>
    </w:pPr>
    <w:rPr>
      <w:rFonts w:cs="宋体"/>
      <w:szCs w:val="20"/>
    </w:rPr>
  </w:style>
  <w:style w:type="character" w:customStyle="1" w:styleId="13">
    <w:name w:val="表格1 字符"/>
    <w:basedOn w:val="TableHeading0"/>
    <w:link w:val="12"/>
    <w:rsid w:val="00994FAD"/>
    <w:rPr>
      <w:rFonts w:ascii="Book Antiqua" w:eastAsia="黑体" w:hAnsi="Book Antiqua" w:cs="Book Antiqua"/>
      <w:b/>
      <w:bCs/>
      <w:snapToGrid w:val="0"/>
    </w:rPr>
  </w:style>
  <w:style w:type="paragraph" w:customStyle="1" w:styleId="affff0">
    <w:name w:val="命令行"/>
    <w:basedOn w:val="a2"/>
    <w:rsid w:val="00994FAD"/>
    <w:pPr>
      <w:topLinePunct w:val="0"/>
      <w:adjustRightInd/>
      <w:spacing w:beforeLines="100" w:before="0" w:afterLines="100" w:after="0" w:line="240" w:lineRule="auto"/>
      <w:ind w:leftChars="500" w:left="500" w:rightChars="100" w:right="100" w:firstLineChars="200" w:firstLine="200"/>
      <w:contextualSpacing/>
    </w:pPr>
    <w:rPr>
      <w:rFonts w:ascii="Courier New" w:hAnsi="Courier New" w:cs="Times New Roman"/>
      <w:sz w:val="16"/>
      <w:szCs w:val="20"/>
    </w:rPr>
  </w:style>
  <w:style w:type="paragraph" w:customStyle="1" w:styleId="Command11">
    <w:name w:val="样式 Command + 左侧:  1 字符 右侧:  1 字符"/>
    <w:basedOn w:val="Command"/>
    <w:semiHidden/>
    <w:rsid w:val="00994FAD"/>
    <w:pPr>
      <w:ind w:left="2940"/>
    </w:pPr>
  </w:style>
  <w:style w:type="character" w:customStyle="1" w:styleId="affff1">
    <w:name w:val="样式 正文 +"/>
    <w:basedOn w:val="a3"/>
    <w:rsid w:val="00994FAD"/>
    <w:rPr>
      <w:rFonts w:ascii="FrutigerNext LT Regular" w:eastAsia="华文细黑" w:hAnsi="FrutigerNext LT Regular"/>
      <w:kern w:val="0"/>
    </w:rPr>
  </w:style>
  <w:style w:type="paragraph" w:styleId="TOC">
    <w:name w:val="TOC Heading"/>
    <w:basedOn w:val="1"/>
    <w:next w:val="a2"/>
    <w:autoRedefine/>
    <w:uiPriority w:val="39"/>
    <w:unhideWhenUsed/>
    <w:rsid w:val="00994FAD"/>
    <w:pPr>
      <w:keepLines/>
      <w:numPr>
        <w:numId w:val="0"/>
      </w:numPr>
      <w:pBdr>
        <w:bottom w:val="none" w:sz="0" w:space="0" w:color="auto"/>
      </w:pBdr>
      <w:topLinePunct w:val="0"/>
      <w:adjustRightInd/>
      <w:snapToGrid/>
      <w:spacing w:before="240" w:after="0" w:line="259" w:lineRule="auto"/>
      <w:jc w:val="left"/>
      <w:outlineLvl w:val="9"/>
    </w:pPr>
    <w:rPr>
      <w:b w:val="0"/>
      <w:bCs w:val="0"/>
      <w:color w:val="365F91" w:themeColor="accent1" w:themeShade="BF"/>
      <w:sz w:val="32"/>
      <w:szCs w:val="32"/>
    </w:rPr>
  </w:style>
  <w:style w:type="paragraph" w:customStyle="1" w:styleId="BlockLabel0">
    <w:name w:val="Block Label + 结果验证"/>
    <w:basedOn w:val="BlockLabel"/>
    <w:rsid w:val="00994FAD"/>
    <w:pPr>
      <w:ind w:leftChars="270" w:left="270"/>
    </w:pPr>
    <w:rPr>
      <w:rFonts w:cs="宋体"/>
      <w:bCs w:val="0"/>
      <w:sz w:val="24"/>
      <w:szCs w:val="20"/>
    </w:rPr>
  </w:style>
  <w:style w:type="table" w:customStyle="1" w:styleId="V30">
    <w:name w:val="实验手册V3.0专用"/>
    <w:basedOn w:val="a4"/>
    <w:uiPriority w:val="99"/>
    <w:rsid w:val="00994FAD"/>
    <w:rPr>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hemeFill="background1" w:themeFillShade="D9"/>
      </w:tcPr>
    </w:tblStylePr>
    <w:tblStylePr w:type="firstCol">
      <w:pPr>
        <w:jc w:val="center"/>
      </w:pPr>
      <w:tblPr/>
      <w:tcPr>
        <w:vAlign w:val="center"/>
      </w:tcPr>
    </w:tblStylePr>
  </w:style>
  <w:style w:type="paragraph" w:customStyle="1" w:styleId="TableDescription1">
    <w:name w:val="样式 Table Description + 居中"/>
    <w:basedOn w:val="TableDescription"/>
    <w:rsid w:val="00994FAD"/>
    <w:pPr>
      <w:ind w:leftChars="100" w:left="1281" w:rightChars="100" w:right="100"/>
      <w:jc w:val="center"/>
    </w:pPr>
    <w:rPr>
      <w:rFonts w:cs="宋体"/>
      <w:szCs w:val="20"/>
    </w:rPr>
  </w:style>
  <w:style w:type="character" w:customStyle="1" w:styleId="11">
    <w:name w:val="标题 1 字符"/>
    <w:aliases w:val="ALT+1 字符,heading 1 字符,H1 字符,app heading 1 字符,l1 字符,h1 字符,Memo Heading 1 字符,h11 字符,h12 字符,h13 字符,h14 字符,h15 字符,h16 字符,Huvudrubrik 字符,h:1 字符,h:1app 字符,level 1 字符,Level 1 Head 字符,标题 1 Char Char 字符,PIM 1 字符,±êÌâ 1 Char Char 字符,±êÌâ 1 Char 字符,Sec1 字符"/>
    <w:basedOn w:val="a3"/>
    <w:link w:val="1"/>
    <w:rsid w:val="00994FAD"/>
    <w:rPr>
      <w:rFonts w:ascii="Huawei Sans" w:hAnsi="Huawei Sans"/>
      <w:b/>
      <w:bCs/>
      <w:sz w:val="44"/>
      <w:szCs w:val="44"/>
    </w:rPr>
  </w:style>
  <w:style w:type="paragraph" w:customStyle="1" w:styleId="affff2">
    <w:name w:val="正文（首行不缩进）"/>
    <w:basedOn w:val="a2"/>
    <w:rsid w:val="00994FAD"/>
    <w:pPr>
      <w:widowControl w:val="0"/>
      <w:topLinePunct w:val="0"/>
      <w:autoSpaceDE w:val="0"/>
      <w:autoSpaceDN w:val="0"/>
      <w:snapToGrid/>
      <w:spacing w:beforeLines="50" w:before="0" w:afterLines="50" w:after="0" w:line="240" w:lineRule="auto"/>
      <w:ind w:leftChars="400" w:left="880" w:firstLineChars="200" w:firstLine="440"/>
      <w:contextualSpacing/>
    </w:pPr>
    <w:rPr>
      <w:rFonts w:ascii="Times New Roman" w:hAnsi="Times New Roman" w:cs="Times New Roman"/>
      <w:snapToGrid w:val="0"/>
      <w:sz w:val="22"/>
    </w:rPr>
  </w:style>
  <w:style w:type="paragraph" w:styleId="affff3">
    <w:name w:val="List Paragraph"/>
    <w:basedOn w:val="a2"/>
    <w:link w:val="affff4"/>
    <w:autoRedefine/>
    <w:uiPriority w:val="34"/>
    <w:rsid w:val="00994FAD"/>
    <w:pPr>
      <w:widowControl w:val="0"/>
      <w:topLinePunct w:val="0"/>
      <w:autoSpaceDE w:val="0"/>
      <w:autoSpaceDN w:val="0"/>
      <w:snapToGrid/>
      <w:spacing w:beforeLines="50" w:before="0" w:afterLines="50" w:after="0" w:line="240" w:lineRule="auto"/>
      <w:ind w:leftChars="400" w:left="880" w:firstLineChars="200" w:firstLine="420"/>
      <w:contextualSpacing/>
    </w:pPr>
    <w:rPr>
      <w:snapToGrid w:val="0"/>
      <w:sz w:val="22"/>
    </w:rPr>
  </w:style>
  <w:style w:type="character" w:customStyle="1" w:styleId="affff4">
    <w:name w:val="列表段落 字符"/>
    <w:basedOn w:val="a3"/>
    <w:link w:val="affff3"/>
    <w:uiPriority w:val="34"/>
    <w:rsid w:val="00994FAD"/>
    <w:rPr>
      <w:snapToGrid w:val="0"/>
      <w:sz w:val="22"/>
    </w:rPr>
  </w:style>
  <w:style w:type="paragraph" w:customStyle="1" w:styleId="-">
    <w:name w:val="前言正文-新"/>
    <w:basedOn w:val="a2"/>
    <w:autoRedefine/>
    <w:rsid w:val="00994FAD"/>
    <w:pPr>
      <w:widowControl w:val="0"/>
      <w:topLinePunct w:val="0"/>
      <w:autoSpaceDE w:val="0"/>
      <w:autoSpaceDN w:val="0"/>
      <w:snapToGrid/>
      <w:spacing w:beforeLines="50" w:before="156" w:afterLines="50" w:after="156" w:line="360" w:lineRule="auto"/>
      <w:ind w:left="0"/>
      <w:contextualSpacing/>
    </w:pPr>
    <w:rPr>
      <w:snapToGrid w:val="0"/>
      <w:szCs w:val="20"/>
    </w:rPr>
  </w:style>
  <w:style w:type="paragraph" w:customStyle="1" w:styleId="affff5">
    <w:name w:val="表格题注"/>
    <w:next w:val="a2"/>
    <w:rsid w:val="00994FAD"/>
    <w:pPr>
      <w:keepLines/>
      <w:spacing w:beforeLines="100"/>
      <w:ind w:left="1089" w:hanging="369"/>
      <w:jc w:val="center"/>
    </w:pPr>
    <w:rPr>
      <w:rFonts w:ascii="Arial" w:hAnsi="Arial"/>
      <w:sz w:val="18"/>
      <w:szCs w:val="18"/>
    </w:rPr>
  </w:style>
  <w:style w:type="paragraph" w:customStyle="1" w:styleId="affff6">
    <w:name w:val="插图题注"/>
    <w:next w:val="a2"/>
    <w:rsid w:val="00994FAD"/>
    <w:pPr>
      <w:spacing w:afterLines="100"/>
      <w:ind w:left="1089" w:hanging="369"/>
      <w:jc w:val="center"/>
    </w:pPr>
    <w:rPr>
      <w:rFonts w:ascii="Arial" w:hAnsi="Arial"/>
      <w:sz w:val="18"/>
      <w:szCs w:val="18"/>
    </w:rPr>
  </w:style>
  <w:style w:type="paragraph" w:customStyle="1" w:styleId="111">
    <w:name w:val="标题111"/>
    <w:basedOn w:val="2"/>
    <w:rsid w:val="00994FAD"/>
    <w:pPr>
      <w:keepLines w:val="0"/>
      <w:numPr>
        <w:ilvl w:val="0"/>
        <w:numId w:val="14"/>
      </w:numPr>
      <w:topLinePunct w:val="0"/>
      <w:adjustRightInd/>
      <w:snapToGrid/>
      <w:spacing w:before="240" w:after="240" w:line="240" w:lineRule="auto"/>
      <w:jc w:val="both"/>
    </w:pPr>
    <w:rPr>
      <w:rFonts w:ascii="Arial" w:hAnsi="Arial" w:cs="Times New Roman"/>
      <w:b/>
      <w:bCs w:val="0"/>
      <w:noProof w:val="0"/>
      <w:sz w:val="24"/>
      <w:szCs w:val="24"/>
      <w:lang w:eastAsia="zh-CN"/>
    </w:rPr>
  </w:style>
  <w:style w:type="paragraph" w:customStyle="1" w:styleId="a0">
    <w:name w:val="实验目标"/>
    <w:basedOn w:val="affff3"/>
    <w:rsid w:val="00994FAD"/>
    <w:pPr>
      <w:numPr>
        <w:numId w:val="15"/>
      </w:numPr>
      <w:spacing w:before="156" w:after="156"/>
      <w:ind w:leftChars="0" w:left="0" w:firstLineChars="0" w:firstLine="0"/>
    </w:pPr>
    <w:rPr>
      <w:rFonts w:cs="宋体"/>
      <w:color w:val="000000" w:themeColor="text1"/>
      <w:szCs w:val="20"/>
    </w:rPr>
  </w:style>
  <w:style w:type="paragraph" w:customStyle="1" w:styleId="-0">
    <w:name w:val="表格-实验环境说明"/>
    <w:basedOn w:val="afffd"/>
    <w:rsid w:val="00994FAD"/>
    <w:pPr>
      <w:framePr w:wrap="around"/>
      <w:spacing w:before="156" w:after="156"/>
      <w:jc w:val="center"/>
    </w:pPr>
    <w:rPr>
      <w:rFonts w:ascii="微软雅黑" w:hAnsi="微软雅黑" w:cs="宋体"/>
      <w:szCs w:val="20"/>
    </w:rPr>
  </w:style>
  <w:style w:type="character" w:customStyle="1" w:styleId="ae">
    <w:name w:val="页脚 字符"/>
    <w:basedOn w:val="a3"/>
    <w:link w:val="ad"/>
    <w:uiPriority w:val="99"/>
    <w:rsid w:val="00994FAD"/>
    <w:rPr>
      <w:rFonts w:cs="Times New Roman"/>
      <w:b/>
      <w:bCs/>
      <w:sz w:val="2"/>
      <w:szCs w:val="2"/>
    </w:rPr>
  </w:style>
  <w:style w:type="paragraph" w:customStyle="1" w:styleId="1110">
    <w:name w:val="正文111"/>
    <w:basedOn w:val="a2"/>
    <w:link w:val="111Char"/>
    <w:rsid w:val="00994FAD"/>
    <w:pPr>
      <w:widowControl w:val="0"/>
      <w:topLinePunct w:val="0"/>
      <w:autoSpaceDE w:val="0"/>
      <w:autoSpaceDN w:val="0"/>
      <w:snapToGrid/>
      <w:spacing w:beforeLines="50" w:before="0" w:afterLines="50" w:after="0" w:line="240" w:lineRule="auto"/>
      <w:ind w:left="0" w:firstLineChars="200" w:firstLine="420"/>
      <w:contextualSpacing/>
    </w:pPr>
    <w:rPr>
      <w:rFonts w:cs="Times New Roman"/>
      <w:bCs/>
      <w:snapToGrid w:val="0"/>
      <w:szCs w:val="20"/>
    </w:rPr>
  </w:style>
  <w:style w:type="character" w:customStyle="1" w:styleId="111Char">
    <w:name w:val="正文111 Char"/>
    <w:basedOn w:val="a3"/>
    <w:link w:val="1110"/>
    <w:rsid w:val="00994FAD"/>
    <w:rPr>
      <w:rFonts w:cs="Times New Roman"/>
      <w:bCs/>
      <w:snapToGrid w:val="0"/>
      <w:szCs w:val="20"/>
    </w:rPr>
  </w:style>
  <w:style w:type="paragraph" w:customStyle="1" w:styleId="1f">
    <w:name w:val="1.正文"/>
    <w:basedOn w:val="a2"/>
    <w:link w:val="1f0"/>
    <w:qFormat/>
    <w:rsid w:val="00917035"/>
    <w:pPr>
      <w:ind w:left="1021"/>
    </w:pPr>
    <w:rPr>
      <w:rFonts w:ascii="Huawei Sans" w:hAnsi="Huawei Sans"/>
      <w:sz w:val="21"/>
    </w:rPr>
  </w:style>
  <w:style w:type="paragraph" w:customStyle="1" w:styleId="F1EN">
    <w:name w:val="F1正文EN"/>
    <w:basedOn w:val="a2"/>
    <w:link w:val="F1EN0"/>
    <w:rsid w:val="00994FAD"/>
    <w:rPr>
      <w:rFonts w:eastAsia="FrutigerNext LT Regular"/>
    </w:rPr>
  </w:style>
  <w:style w:type="character" w:customStyle="1" w:styleId="1f0">
    <w:name w:val="1.正文 字符"/>
    <w:basedOn w:val="a3"/>
    <w:link w:val="1f"/>
    <w:rsid w:val="00917035"/>
    <w:rPr>
      <w:rFonts w:ascii="Huawei Sans" w:hAnsi="Huawei Sans"/>
      <w:sz w:val="21"/>
    </w:rPr>
  </w:style>
  <w:style w:type="paragraph" w:customStyle="1" w:styleId="2f2">
    <w:name w:val="2.命令"/>
    <w:basedOn w:val="a2"/>
    <w:link w:val="2f3"/>
    <w:qFormat/>
    <w:rsid w:val="00994FAD"/>
    <w:pPr>
      <w:pBdr>
        <w:top w:val="single" w:sz="4" w:space="1" w:color="auto"/>
        <w:left w:val="single" w:sz="4" w:space="4" w:color="auto"/>
        <w:bottom w:val="single" w:sz="4" w:space="1" w:color="auto"/>
        <w:right w:val="single" w:sz="4" w:space="4" w:color="auto"/>
      </w:pBdr>
      <w:shd w:val="clear" w:color="auto" w:fill="D9D9D9" w:themeFill="background1" w:themeFillShade="D9"/>
      <w:snapToGrid/>
      <w:spacing w:beforeLines="100" w:before="240" w:afterLines="100" w:after="240"/>
      <w:ind w:left="1247"/>
      <w:contextualSpacing/>
    </w:pPr>
    <w:rPr>
      <w:rFonts w:ascii="Huawei Sans" w:hAnsi="Huawei Sans" w:cs="Courier New"/>
      <w:sz w:val="18"/>
      <w:szCs w:val="18"/>
    </w:rPr>
  </w:style>
  <w:style w:type="character" w:customStyle="1" w:styleId="F1EN0">
    <w:name w:val="F1正文EN 字符"/>
    <w:basedOn w:val="a3"/>
    <w:link w:val="F1EN"/>
    <w:rsid w:val="00994FAD"/>
    <w:rPr>
      <w:rFonts w:eastAsia="FrutigerNext LT Regular"/>
    </w:rPr>
  </w:style>
  <w:style w:type="character" w:customStyle="1" w:styleId="2f3">
    <w:name w:val="2.命令 字符"/>
    <w:basedOn w:val="a3"/>
    <w:link w:val="2f2"/>
    <w:rsid w:val="00994FAD"/>
    <w:rPr>
      <w:rFonts w:ascii="Huawei Sans" w:hAnsi="Huawei Sans" w:cs="Courier New"/>
      <w:sz w:val="18"/>
      <w:szCs w:val="18"/>
      <w:shd w:val="clear" w:color="auto" w:fill="D9D9D9" w:themeFill="background1" w:themeFillShade="D9"/>
    </w:rPr>
  </w:style>
  <w:style w:type="paragraph" w:customStyle="1" w:styleId="49">
    <w:name w:val="4.任务"/>
    <w:basedOn w:val="ItemList"/>
    <w:link w:val="4a"/>
    <w:qFormat/>
    <w:rsid w:val="00994FAD"/>
    <w:pPr>
      <w:ind w:left="1446"/>
    </w:pPr>
    <w:rPr>
      <w:rFonts w:ascii="Huawei Sans" w:hAnsi="Huawei Sans" w:cs="微软雅黑"/>
    </w:rPr>
  </w:style>
  <w:style w:type="character" w:customStyle="1" w:styleId="Step0">
    <w:name w:val="Step 字符"/>
    <w:basedOn w:val="a3"/>
    <w:link w:val="Step"/>
    <w:rsid w:val="00994FAD"/>
    <w:rPr>
      <w:snapToGrid w:val="0"/>
    </w:rPr>
  </w:style>
  <w:style w:type="paragraph" w:customStyle="1" w:styleId="58">
    <w:name w:val="5.表格文字"/>
    <w:basedOn w:val="TableText"/>
    <w:link w:val="59"/>
    <w:autoRedefine/>
    <w:qFormat/>
    <w:rsid w:val="00994FAD"/>
    <w:pPr>
      <w:autoSpaceDE w:val="0"/>
      <w:autoSpaceDN w:val="0"/>
    </w:pPr>
    <w:rPr>
      <w:rFonts w:ascii="Huawei Sans" w:hAnsi="Huawei Sans"/>
      <w:sz w:val="21"/>
    </w:rPr>
  </w:style>
  <w:style w:type="character" w:customStyle="1" w:styleId="ItemList0">
    <w:name w:val="Item List 字符"/>
    <w:basedOn w:val="a3"/>
    <w:link w:val="ItemList"/>
    <w:rsid w:val="00994FAD"/>
    <w:rPr>
      <w:rFonts w:ascii="FrutigerNext LT Regular" w:eastAsia="华文细黑" w:hAnsi="FrutigerNext LT Regular"/>
      <w:kern w:val="2"/>
      <w:sz w:val="21"/>
      <w:szCs w:val="21"/>
    </w:rPr>
  </w:style>
  <w:style w:type="character" w:customStyle="1" w:styleId="4a">
    <w:name w:val="4.任务 字符"/>
    <w:basedOn w:val="ItemList0"/>
    <w:link w:val="49"/>
    <w:rsid w:val="00994FAD"/>
    <w:rPr>
      <w:rFonts w:ascii="Huawei Sans" w:eastAsia="华文细黑" w:hAnsi="Huawei Sans" w:cs="微软雅黑"/>
      <w:kern w:val="2"/>
      <w:sz w:val="21"/>
      <w:szCs w:val="21"/>
    </w:rPr>
  </w:style>
  <w:style w:type="character" w:customStyle="1" w:styleId="TableText0">
    <w:name w:val="Table Text 字符"/>
    <w:basedOn w:val="a3"/>
    <w:link w:val="TableText"/>
    <w:rsid w:val="00994FAD"/>
    <w:rPr>
      <w:snapToGrid w:val="0"/>
    </w:rPr>
  </w:style>
  <w:style w:type="character" w:customStyle="1" w:styleId="59">
    <w:name w:val="5.表格文字 字符"/>
    <w:basedOn w:val="TableText0"/>
    <w:link w:val="58"/>
    <w:rsid w:val="00994FAD"/>
    <w:rPr>
      <w:rFonts w:ascii="Huawei Sans" w:hAnsi="Huawei Sans"/>
      <w:snapToGrid w:val="0"/>
      <w:sz w:val="21"/>
    </w:rPr>
  </w:style>
  <w:style w:type="paragraph" w:customStyle="1" w:styleId="63">
    <w:name w:val="6.前言"/>
    <w:basedOn w:val="Heading1NoNumber"/>
    <w:link w:val="64"/>
    <w:autoRedefine/>
    <w:qFormat/>
    <w:rsid w:val="00994FAD"/>
    <w:pPr>
      <w:tabs>
        <w:tab w:val="left" w:pos="4095"/>
        <w:tab w:val="right" w:pos="9638"/>
      </w:tabs>
    </w:pPr>
  </w:style>
  <w:style w:type="paragraph" w:customStyle="1" w:styleId="73">
    <w:name w:val="7.简介标题"/>
    <w:basedOn w:val="Heading2NoNumber"/>
    <w:link w:val="74"/>
    <w:autoRedefine/>
    <w:qFormat/>
    <w:rsid w:val="00994FAD"/>
  </w:style>
  <w:style w:type="character" w:customStyle="1" w:styleId="Heading1NoNumber0">
    <w:name w:val="Heading1 No Number 字符"/>
    <w:basedOn w:val="11"/>
    <w:link w:val="Heading1NoNumber"/>
    <w:rsid w:val="00994FAD"/>
    <w:rPr>
      <w:rFonts w:ascii="Huawei Sans" w:hAnsi="Huawei Sans"/>
      <w:b/>
      <w:bCs/>
      <w:sz w:val="44"/>
      <w:szCs w:val="44"/>
    </w:rPr>
  </w:style>
  <w:style w:type="character" w:customStyle="1" w:styleId="64">
    <w:name w:val="6.前言 字符"/>
    <w:basedOn w:val="Heading1NoNumber0"/>
    <w:link w:val="63"/>
    <w:rsid w:val="00994FAD"/>
    <w:rPr>
      <w:rFonts w:ascii="Huawei Sans" w:hAnsi="Huawei Sans"/>
      <w:b/>
      <w:bCs/>
      <w:sz w:val="44"/>
      <w:szCs w:val="44"/>
    </w:rPr>
  </w:style>
  <w:style w:type="paragraph" w:customStyle="1" w:styleId="83">
    <w:name w:val="8.前言标题"/>
    <w:basedOn w:val="Heading3NoNumber"/>
    <w:link w:val="84"/>
    <w:autoRedefine/>
    <w:qFormat/>
    <w:rsid w:val="00994FAD"/>
    <w:rPr>
      <w:rFonts w:cs="微软雅黑"/>
    </w:rPr>
  </w:style>
  <w:style w:type="character" w:customStyle="1" w:styleId="20">
    <w:name w:val="标题 2 字符"/>
    <w:aliases w:val="ALT+2 字符"/>
    <w:basedOn w:val="a3"/>
    <w:link w:val="2"/>
    <w:rsid w:val="00994FAD"/>
    <w:rPr>
      <w:rFonts w:ascii="Huawei Sans" w:hAnsi="Huawei Sans"/>
      <w:bCs/>
      <w:noProof/>
      <w:sz w:val="36"/>
      <w:szCs w:val="36"/>
      <w:lang w:eastAsia="en-US"/>
    </w:rPr>
  </w:style>
  <w:style w:type="character" w:customStyle="1" w:styleId="Heading2NoNumber0">
    <w:name w:val="Heading2 No Number 字符"/>
    <w:basedOn w:val="20"/>
    <w:link w:val="Heading2NoNumber"/>
    <w:rsid w:val="00994FAD"/>
    <w:rPr>
      <w:rFonts w:ascii="Huawei Sans" w:hAnsi="Huawei Sans"/>
      <w:bCs/>
      <w:noProof/>
      <w:sz w:val="36"/>
      <w:szCs w:val="36"/>
      <w:lang w:eastAsia="en-US"/>
    </w:rPr>
  </w:style>
  <w:style w:type="character" w:customStyle="1" w:styleId="74">
    <w:name w:val="7.简介标题 字符"/>
    <w:basedOn w:val="Heading2NoNumber0"/>
    <w:link w:val="73"/>
    <w:rsid w:val="00994FAD"/>
    <w:rPr>
      <w:rFonts w:ascii="Huawei Sans" w:hAnsi="Huawei Sans"/>
      <w:bCs/>
      <w:noProof/>
      <w:sz w:val="36"/>
      <w:szCs w:val="36"/>
      <w:lang w:eastAsia="en-US"/>
    </w:rPr>
  </w:style>
  <w:style w:type="character" w:customStyle="1" w:styleId="31">
    <w:name w:val="标题 3 字符"/>
    <w:aliases w:val="ALT+3 字符"/>
    <w:basedOn w:val="a3"/>
    <w:link w:val="3"/>
    <w:rsid w:val="00994FAD"/>
    <w:rPr>
      <w:rFonts w:ascii="Huawei Sans" w:hAnsi="Huawei Sans"/>
      <w:noProof/>
      <w:sz w:val="32"/>
      <w:szCs w:val="32"/>
    </w:rPr>
  </w:style>
  <w:style w:type="character" w:customStyle="1" w:styleId="Heading3NoNumber0">
    <w:name w:val="Heading3 No Number 字符"/>
    <w:basedOn w:val="31"/>
    <w:link w:val="Heading3NoNumber"/>
    <w:rsid w:val="00994FAD"/>
    <w:rPr>
      <w:rFonts w:ascii="Huawei Sans" w:hAnsi="Huawei Sans" w:cs="Book Antiqua"/>
      <w:noProof/>
      <w:sz w:val="26"/>
      <w:szCs w:val="32"/>
    </w:rPr>
  </w:style>
  <w:style w:type="character" w:customStyle="1" w:styleId="84">
    <w:name w:val="8.前言标题 字符"/>
    <w:basedOn w:val="Heading3NoNumber0"/>
    <w:link w:val="83"/>
    <w:rsid w:val="00994FAD"/>
    <w:rPr>
      <w:rFonts w:ascii="Huawei Sans" w:hAnsi="Huawei Sans" w:cs="微软雅黑"/>
      <w:noProof/>
      <w:sz w:val="26"/>
      <w:szCs w:val="32"/>
    </w:rPr>
  </w:style>
  <w:style w:type="paragraph" w:customStyle="1" w:styleId="30">
    <w:name w:val="3.步骤"/>
    <w:basedOn w:val="Step"/>
    <w:link w:val="3f1"/>
    <w:qFormat/>
    <w:rsid w:val="00994FAD"/>
    <w:pPr>
      <w:numPr>
        <w:ilvl w:val="5"/>
        <w:numId w:val="4"/>
      </w:numPr>
      <w:tabs>
        <w:tab w:val="clear" w:pos="1701"/>
      </w:tabs>
      <w:spacing w:before="160" w:after="160"/>
      <w:ind w:left="1559" w:hanging="425"/>
      <w:outlineLvl w:val="3"/>
    </w:pPr>
    <w:rPr>
      <w:rFonts w:ascii="Huawei Sans" w:hAnsi="Huawei Sans"/>
      <w:sz w:val="21"/>
      <w:lang w:val="en-GB"/>
    </w:rPr>
  </w:style>
  <w:style w:type="character" w:customStyle="1" w:styleId="3f1">
    <w:name w:val="3.步骤 字符"/>
    <w:basedOn w:val="Step0"/>
    <w:link w:val="30"/>
    <w:rsid w:val="00994FAD"/>
    <w:rPr>
      <w:rFonts w:ascii="Huawei Sans" w:hAnsi="Huawei Sans"/>
      <w:snapToGrid w:val="0"/>
      <w:sz w:val="21"/>
      <w:lang w:val="en-GB"/>
    </w:rPr>
  </w:style>
  <w:style w:type="paragraph" w:customStyle="1" w:styleId="5a">
    <w:name w:val="5.表格标题"/>
    <w:basedOn w:val="TableDescription"/>
    <w:link w:val="5b"/>
    <w:autoRedefine/>
    <w:qFormat/>
    <w:rsid w:val="00C17C85"/>
    <w:pPr>
      <w:spacing w:before="160" w:line="240" w:lineRule="auto"/>
      <w:ind w:left="1021"/>
      <w:jc w:val="center"/>
      <w:outlineLvl w:val="9"/>
    </w:pPr>
    <w:rPr>
      <w:rFonts w:ascii="Huawei Sans" w:hAnsi="Huawei Sans" w:cs="Huawei Sans"/>
      <w:b/>
    </w:rPr>
  </w:style>
  <w:style w:type="paragraph" w:customStyle="1" w:styleId="91">
    <w:name w:val="9.图片标题"/>
    <w:basedOn w:val="FigureDescription"/>
    <w:link w:val="92"/>
    <w:autoRedefine/>
    <w:qFormat/>
    <w:rsid w:val="00994FAD"/>
    <w:pPr>
      <w:spacing w:before="80" w:after="160" w:line="240" w:lineRule="auto"/>
      <w:ind w:left="1021"/>
      <w:jc w:val="center"/>
      <w:outlineLvl w:val="9"/>
    </w:pPr>
    <w:rPr>
      <w:rFonts w:ascii="Huawei Sans" w:hAnsi="Huawei Sans" w:cs="微软雅黑"/>
      <w:b/>
    </w:rPr>
  </w:style>
  <w:style w:type="character" w:customStyle="1" w:styleId="TableDescription0">
    <w:name w:val="Table Description 字符"/>
    <w:basedOn w:val="a3"/>
    <w:link w:val="TableDescription"/>
    <w:rsid w:val="00994FAD"/>
    <w:rPr>
      <w:rFonts w:eastAsia="黑体"/>
      <w:spacing w:val="-4"/>
    </w:rPr>
  </w:style>
  <w:style w:type="character" w:customStyle="1" w:styleId="5b">
    <w:name w:val="5.表格标题 字符"/>
    <w:basedOn w:val="TableDescription0"/>
    <w:link w:val="5a"/>
    <w:rsid w:val="00C17C85"/>
    <w:rPr>
      <w:rFonts w:ascii="Huawei Sans" w:eastAsia="黑体" w:hAnsi="Huawei Sans" w:cs="Huawei Sans"/>
      <w:b/>
      <w:spacing w:val="-4"/>
    </w:rPr>
  </w:style>
  <w:style w:type="character" w:customStyle="1" w:styleId="FigureDescription0">
    <w:name w:val="Figure Description 字符"/>
    <w:basedOn w:val="a3"/>
    <w:link w:val="FigureDescription"/>
    <w:rsid w:val="00994FAD"/>
    <w:rPr>
      <w:rFonts w:eastAsia="黑体"/>
      <w:spacing w:val="-4"/>
      <w:kern w:val="2"/>
      <w:sz w:val="21"/>
      <w:szCs w:val="21"/>
    </w:rPr>
  </w:style>
  <w:style w:type="character" w:customStyle="1" w:styleId="92">
    <w:name w:val="9.图片标题 字符"/>
    <w:basedOn w:val="FigureDescription0"/>
    <w:link w:val="91"/>
    <w:rsid w:val="00994FAD"/>
    <w:rPr>
      <w:rFonts w:ascii="Huawei Sans" w:eastAsia="黑体" w:hAnsi="Huawei Sans" w:cs="微软雅黑"/>
      <w:b/>
      <w:spacing w:val="-4"/>
      <w:kern w:val="2"/>
      <w:sz w:val="21"/>
      <w:szCs w:val="21"/>
    </w:rPr>
  </w:style>
  <w:style w:type="paragraph" w:styleId="affff7">
    <w:name w:val="No Spacing"/>
    <w:autoRedefine/>
    <w:uiPriority w:val="1"/>
    <w:rsid w:val="00994FAD"/>
    <w:pPr>
      <w:topLinePunct/>
      <w:adjustRightInd w:val="0"/>
      <w:snapToGrid w:val="0"/>
      <w:ind w:left="1134"/>
    </w:pPr>
    <w:rPr>
      <w:rFonts w:ascii="微软雅黑" w:eastAsia="微软雅黑" w:hAnsi="微软雅黑" w:cs="微软雅黑"/>
      <w:kern w:val="2"/>
      <w:sz w:val="21"/>
      <w:szCs w:val="21"/>
    </w:rPr>
  </w:style>
  <w:style w:type="character" w:styleId="affff8">
    <w:name w:val="Intense Emphasis"/>
    <w:basedOn w:val="a3"/>
    <w:uiPriority w:val="21"/>
    <w:rsid w:val="00994FAD"/>
    <w:rPr>
      <w:rFonts w:ascii="微软雅黑" w:eastAsia="微软雅黑" w:hAnsi="微软雅黑" w:cs="微软雅黑"/>
      <w:i/>
      <w:iCs/>
      <w:color w:val="4F81BD" w:themeColor="accent1"/>
    </w:rPr>
  </w:style>
  <w:style w:type="paragraph" w:styleId="affff9">
    <w:name w:val="Quote"/>
    <w:basedOn w:val="a2"/>
    <w:next w:val="a2"/>
    <w:link w:val="affffa"/>
    <w:autoRedefine/>
    <w:uiPriority w:val="29"/>
    <w:rsid w:val="00994FAD"/>
    <w:pPr>
      <w:spacing w:before="200" w:after="160"/>
      <w:ind w:left="864" w:right="864"/>
      <w:jc w:val="center"/>
    </w:pPr>
    <w:rPr>
      <w:i/>
      <w:iCs/>
      <w:color w:val="404040" w:themeColor="text1" w:themeTint="BF"/>
    </w:rPr>
  </w:style>
  <w:style w:type="character" w:customStyle="1" w:styleId="affffa">
    <w:name w:val="引用 字符"/>
    <w:basedOn w:val="a3"/>
    <w:link w:val="affff9"/>
    <w:uiPriority w:val="29"/>
    <w:rsid w:val="00994FAD"/>
    <w:rPr>
      <w:i/>
      <w:iCs/>
      <w:color w:val="404040" w:themeColor="text1" w:themeTint="BF"/>
    </w:rPr>
  </w:style>
  <w:style w:type="paragraph" w:styleId="affffb">
    <w:name w:val="Intense Quote"/>
    <w:basedOn w:val="a2"/>
    <w:next w:val="a2"/>
    <w:link w:val="affffc"/>
    <w:autoRedefine/>
    <w:uiPriority w:val="30"/>
    <w:rsid w:val="00994FA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c">
    <w:name w:val="明显引用 字符"/>
    <w:basedOn w:val="a3"/>
    <w:link w:val="affffb"/>
    <w:uiPriority w:val="30"/>
    <w:rsid w:val="00994FAD"/>
    <w:rPr>
      <w:i/>
      <w:iCs/>
      <w:color w:val="4F81BD" w:themeColor="accent1"/>
    </w:rPr>
  </w:style>
  <w:style w:type="character" w:styleId="affffd">
    <w:name w:val="Subtle Reference"/>
    <w:basedOn w:val="a3"/>
    <w:uiPriority w:val="31"/>
    <w:rsid w:val="00994FAD"/>
    <w:rPr>
      <w:rFonts w:ascii="微软雅黑" w:eastAsia="微软雅黑" w:hAnsi="微软雅黑" w:cs="微软雅黑"/>
      <w:smallCaps/>
      <w:color w:val="5A5A5A" w:themeColor="text1" w:themeTint="A5"/>
    </w:rPr>
  </w:style>
  <w:style w:type="character" w:styleId="affffe">
    <w:name w:val="Intense Reference"/>
    <w:basedOn w:val="a3"/>
    <w:uiPriority w:val="32"/>
    <w:rsid w:val="00994FAD"/>
    <w:rPr>
      <w:rFonts w:ascii="微软雅黑" w:eastAsia="微软雅黑" w:hAnsi="微软雅黑" w:cs="微软雅黑"/>
      <w:b/>
      <w:bCs/>
      <w:smallCaps/>
      <w:color w:val="4F81BD" w:themeColor="accent1"/>
      <w:spacing w:val="5"/>
    </w:rPr>
  </w:style>
  <w:style w:type="character" w:styleId="afffff">
    <w:name w:val="Book Title"/>
    <w:basedOn w:val="a3"/>
    <w:uiPriority w:val="33"/>
    <w:rsid w:val="00994FAD"/>
    <w:rPr>
      <w:rFonts w:ascii="微软雅黑" w:eastAsia="微软雅黑" w:hAnsi="微软雅黑" w:cs="微软雅黑"/>
      <w:b/>
      <w:bCs/>
      <w:i/>
      <w:iCs/>
      <w:spacing w:val="5"/>
    </w:rPr>
  </w:style>
  <w:style w:type="paragraph" w:customStyle="1" w:styleId="10">
    <w:name w:val="1. 正文"/>
    <w:basedOn w:val="afff8"/>
    <w:qFormat/>
    <w:rsid w:val="00D02DCD"/>
    <w:pPr>
      <w:numPr>
        <w:numId w:val="22"/>
      </w:numPr>
      <w:topLinePunct w:val="0"/>
      <w:adjustRightInd/>
      <w:spacing w:line="300" w:lineRule="auto"/>
      <w:ind w:firstLineChars="0"/>
    </w:pPr>
    <w:rPr>
      <w:rFonts w:ascii="华文细黑" w:eastAsia="宋体" w:hAnsi="华文细黑" w:cs="Times New Roman"/>
      <w:sz w:val="20"/>
      <w:szCs w:val="21"/>
    </w:rPr>
  </w:style>
  <w:style w:type="character" w:customStyle="1" w:styleId="ng-scope">
    <w:name w:val="ng-scope"/>
    <w:basedOn w:val="a3"/>
    <w:rsid w:val="00D02DCD"/>
  </w:style>
  <w:style w:type="character" w:customStyle="1" w:styleId="tw4winMark">
    <w:name w:val="tw4winMark"/>
    <w:rsid w:val="00764BAC"/>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1899990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87661816">
          <w:marLeft w:val="0"/>
          <w:marRight w:val="0"/>
          <w:marTop w:val="0"/>
          <w:marBottom w:val="0"/>
          <w:divBdr>
            <w:top w:val="none" w:sz="0" w:space="0" w:color="auto"/>
            <w:left w:val="none" w:sz="0" w:space="0" w:color="auto"/>
            <w:bottom w:val="none" w:sz="0" w:space="0" w:color="auto"/>
            <w:right w:val="none" w:sz="0" w:space="0" w:color="auto"/>
          </w:divBdr>
          <w:divsChild>
            <w:div w:id="143275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5171256">
      <w:bodyDiv w:val="1"/>
      <w:marLeft w:val="0"/>
      <w:marRight w:val="0"/>
      <w:marTop w:val="0"/>
      <w:marBottom w:val="0"/>
      <w:divBdr>
        <w:top w:val="none" w:sz="0" w:space="0" w:color="auto"/>
        <w:left w:val="none" w:sz="0" w:space="0" w:color="auto"/>
        <w:bottom w:val="none" w:sz="0" w:space="0" w:color="auto"/>
        <w:right w:val="none" w:sz="0" w:space="0" w:color="auto"/>
      </w:divBdr>
    </w:div>
    <w:div w:id="301694121">
      <w:bodyDiv w:val="1"/>
      <w:marLeft w:val="0"/>
      <w:marRight w:val="0"/>
      <w:marTop w:val="0"/>
      <w:marBottom w:val="0"/>
      <w:divBdr>
        <w:top w:val="none" w:sz="0" w:space="0" w:color="auto"/>
        <w:left w:val="none" w:sz="0" w:space="0" w:color="auto"/>
        <w:bottom w:val="none" w:sz="0" w:space="0" w:color="auto"/>
        <w:right w:val="none" w:sz="0" w:space="0" w:color="auto"/>
      </w:divBdr>
      <w:divsChild>
        <w:div w:id="2135513331">
          <w:marLeft w:val="0"/>
          <w:marRight w:val="0"/>
          <w:marTop w:val="600"/>
          <w:marBottom w:val="0"/>
          <w:divBdr>
            <w:top w:val="none" w:sz="0" w:space="0" w:color="auto"/>
            <w:left w:val="none" w:sz="0" w:space="0" w:color="auto"/>
            <w:bottom w:val="none" w:sz="0" w:space="0" w:color="auto"/>
            <w:right w:val="none" w:sz="0" w:space="0" w:color="auto"/>
          </w:divBdr>
          <w:divsChild>
            <w:div w:id="632907960">
              <w:marLeft w:val="0"/>
              <w:marRight w:val="0"/>
              <w:marTop w:val="0"/>
              <w:marBottom w:val="0"/>
              <w:divBdr>
                <w:top w:val="none" w:sz="0" w:space="0" w:color="auto"/>
                <w:left w:val="none" w:sz="0" w:space="0" w:color="auto"/>
                <w:bottom w:val="none" w:sz="0" w:space="0" w:color="auto"/>
                <w:right w:val="none" w:sz="0" w:space="0" w:color="auto"/>
              </w:divBdr>
              <w:divsChild>
                <w:div w:id="5422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5932">
      <w:bodyDiv w:val="1"/>
      <w:marLeft w:val="0"/>
      <w:marRight w:val="0"/>
      <w:marTop w:val="0"/>
      <w:marBottom w:val="0"/>
      <w:divBdr>
        <w:top w:val="none" w:sz="0" w:space="0" w:color="auto"/>
        <w:left w:val="none" w:sz="0" w:space="0" w:color="auto"/>
        <w:bottom w:val="none" w:sz="0" w:space="0" w:color="auto"/>
        <w:right w:val="none" w:sz="0" w:space="0" w:color="auto"/>
      </w:divBdr>
    </w:div>
    <w:div w:id="97760763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55317161">
          <w:marLeft w:val="0"/>
          <w:marRight w:val="0"/>
          <w:marTop w:val="0"/>
          <w:marBottom w:val="0"/>
          <w:divBdr>
            <w:top w:val="none" w:sz="0" w:space="0" w:color="auto"/>
            <w:left w:val="none" w:sz="0" w:space="0" w:color="auto"/>
            <w:bottom w:val="none" w:sz="0" w:space="0" w:color="auto"/>
            <w:right w:val="none" w:sz="0" w:space="0" w:color="auto"/>
          </w:divBdr>
          <w:divsChild>
            <w:div w:id="1253852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7699704">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sChild>
        <w:div w:id="1141849384">
          <w:marLeft w:val="360"/>
          <w:marRight w:val="0"/>
          <w:marTop w:val="200"/>
          <w:marBottom w:val="0"/>
          <w:divBdr>
            <w:top w:val="none" w:sz="0" w:space="0" w:color="auto"/>
            <w:left w:val="none" w:sz="0" w:space="0" w:color="auto"/>
            <w:bottom w:val="none" w:sz="0" w:space="0" w:color="auto"/>
            <w:right w:val="none" w:sz="0" w:space="0" w:color="auto"/>
          </w:divBdr>
        </w:div>
        <w:div w:id="1940914685">
          <w:marLeft w:val="360"/>
          <w:marRight w:val="0"/>
          <w:marTop w:val="200"/>
          <w:marBottom w:val="0"/>
          <w:divBdr>
            <w:top w:val="none" w:sz="0" w:space="0" w:color="auto"/>
            <w:left w:val="none" w:sz="0" w:space="0" w:color="auto"/>
            <w:bottom w:val="none" w:sz="0" w:space="0" w:color="auto"/>
            <w:right w:val="none" w:sz="0" w:space="0" w:color="auto"/>
          </w:divBdr>
        </w:div>
      </w:divsChild>
    </w:div>
    <w:div w:id="1299647669">
      <w:bodyDiv w:val="1"/>
      <w:marLeft w:val="0"/>
      <w:marRight w:val="0"/>
      <w:marTop w:val="0"/>
      <w:marBottom w:val="0"/>
      <w:divBdr>
        <w:top w:val="none" w:sz="0" w:space="0" w:color="auto"/>
        <w:left w:val="none" w:sz="0" w:space="0" w:color="auto"/>
        <w:bottom w:val="none" w:sz="0" w:space="0" w:color="auto"/>
        <w:right w:val="none" w:sz="0" w:space="0" w:color="auto"/>
      </w:divBdr>
    </w:div>
    <w:div w:id="13184148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3901343">
          <w:marLeft w:val="0"/>
          <w:marRight w:val="0"/>
          <w:marTop w:val="0"/>
          <w:marBottom w:val="0"/>
          <w:divBdr>
            <w:top w:val="none" w:sz="0" w:space="0" w:color="auto"/>
            <w:left w:val="none" w:sz="0" w:space="0" w:color="auto"/>
            <w:bottom w:val="none" w:sz="0" w:space="0" w:color="auto"/>
            <w:right w:val="none" w:sz="0" w:space="0" w:color="auto"/>
          </w:divBdr>
          <w:divsChild>
            <w:div w:id="998075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20532153">
      <w:bodyDiv w:val="1"/>
      <w:marLeft w:val="0"/>
      <w:marRight w:val="0"/>
      <w:marTop w:val="0"/>
      <w:marBottom w:val="0"/>
      <w:divBdr>
        <w:top w:val="none" w:sz="0" w:space="0" w:color="auto"/>
        <w:left w:val="none" w:sz="0" w:space="0" w:color="auto"/>
        <w:bottom w:val="none" w:sz="0" w:space="0" w:color="auto"/>
        <w:right w:val="none" w:sz="0" w:space="0" w:color="auto"/>
      </w:divBdr>
    </w:div>
    <w:div w:id="1748306200">
      <w:bodyDiv w:val="1"/>
      <w:marLeft w:val="0"/>
      <w:marRight w:val="0"/>
      <w:marTop w:val="0"/>
      <w:marBottom w:val="0"/>
      <w:divBdr>
        <w:top w:val="none" w:sz="0" w:space="0" w:color="auto"/>
        <w:left w:val="none" w:sz="0" w:space="0" w:color="auto"/>
        <w:bottom w:val="none" w:sz="0" w:space="0" w:color="auto"/>
        <w:right w:val="none" w:sz="0" w:space="0" w:color="auto"/>
      </w:divBdr>
      <w:divsChild>
        <w:div w:id="367920154">
          <w:marLeft w:val="0"/>
          <w:marRight w:val="0"/>
          <w:marTop w:val="600"/>
          <w:marBottom w:val="0"/>
          <w:divBdr>
            <w:top w:val="none" w:sz="0" w:space="0" w:color="auto"/>
            <w:left w:val="none" w:sz="0" w:space="0" w:color="auto"/>
            <w:bottom w:val="none" w:sz="0" w:space="0" w:color="auto"/>
            <w:right w:val="none" w:sz="0" w:space="0" w:color="auto"/>
          </w:divBdr>
          <w:divsChild>
            <w:div w:id="792747212">
              <w:marLeft w:val="0"/>
              <w:marRight w:val="0"/>
              <w:marTop w:val="0"/>
              <w:marBottom w:val="0"/>
              <w:divBdr>
                <w:top w:val="none" w:sz="0" w:space="0" w:color="auto"/>
                <w:left w:val="none" w:sz="0" w:space="0" w:color="auto"/>
                <w:bottom w:val="none" w:sz="0" w:space="0" w:color="auto"/>
                <w:right w:val="none" w:sz="0" w:space="0" w:color="auto"/>
              </w:divBdr>
              <w:divsChild>
                <w:div w:id="1693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699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9776132">
          <w:marLeft w:val="0"/>
          <w:marRight w:val="0"/>
          <w:marTop w:val="0"/>
          <w:marBottom w:val="0"/>
          <w:divBdr>
            <w:top w:val="none" w:sz="0" w:space="0" w:color="auto"/>
            <w:left w:val="none" w:sz="0" w:space="0" w:color="auto"/>
            <w:bottom w:val="none" w:sz="0" w:space="0" w:color="auto"/>
            <w:right w:val="none" w:sz="0" w:space="0" w:color="auto"/>
          </w:divBdr>
          <w:divsChild>
            <w:div w:id="1761488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2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hyperlink" Target="http://e.huawei.com/" TargetMode="External"/><Relationship Id="rId20" Type="http://schemas.openxmlformats.org/officeDocument/2006/relationships/image" Target="media/image1.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8.png"/><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00-&#27169;&#26495;\01-&#20225;&#19994;IT_&#22521;&#35757;&#27169;&#26495;\04%20HCIX-XXXX%20Lab%20Guide%20Template%20V5.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226774B8D87F4D92D9D1F6859ED44E" ma:contentTypeVersion="1" ma:contentTypeDescription="Create a new document." ma:contentTypeScope="" ma:versionID="192c310b45bae95d9fdbb51d5532622b">
  <xsd:schema xmlns:xsd="http://www.w3.org/2001/XMLSchema" xmlns:xs="http://www.w3.org/2001/XMLSchema" xmlns:p="http://schemas.microsoft.com/office/2006/metadata/properties" xmlns:ns2="475f1e55-3009-46d8-9566-5d569a2b3a98" targetNamespace="http://schemas.microsoft.com/office/2006/metadata/properties" ma:root="true" ma:fieldsID="1d095aabec1d15598815726bd4b054a7" ns2:_="">
    <xsd:import namespace="475f1e55-3009-46d8-9566-5d569a2b3a9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f1e55-3009-46d8-9566-5d569a2b3a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A392-C47E-4BCD-B331-7119D39E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f1e55-3009-46d8-9566-5d569a2b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1252C-4A9D-4501-ACF4-B5A790D1D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82ABF-3C64-4AD6-A3F8-BF7B6BBD7965}">
  <ds:schemaRefs>
    <ds:schemaRef ds:uri="http://schemas.microsoft.com/sharepoint/v3/contenttype/forms"/>
  </ds:schemaRefs>
</ds:datastoreItem>
</file>

<file path=customXml/itemProps4.xml><?xml version="1.0" encoding="utf-8"?>
<ds:datastoreItem xmlns:ds="http://schemas.openxmlformats.org/officeDocument/2006/customXml" ds:itemID="{A533D99E-556F-4D37-AA13-A0A4B210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HCIX-XXXX Lab Guide Template V5.0.dotm</Template>
  <TotalTime>67</TotalTime>
  <Pages>19</Pages>
  <Words>3264</Words>
  <Characters>18609</Characters>
  <Application>Microsoft Office Word</Application>
  <DocSecurity>0</DocSecurity>
  <Lines>155</Lines>
  <Paragraphs>43</Paragraphs>
  <ScaleCrop>false</ScaleCrop>
  <Company>Huawei Technologies Co.,Ltd.</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Lixiaorui</dc:creator>
  <cp:keywords/>
  <dc:description/>
  <cp:lastModifiedBy>daiqi (C)</cp:lastModifiedBy>
  <cp:revision>49</cp:revision>
  <cp:lastPrinted>2016-11-21T02:33:00Z</cp:lastPrinted>
  <dcterms:created xsi:type="dcterms:W3CDTF">2022-10-24T08:56:00Z</dcterms:created>
  <dcterms:modified xsi:type="dcterms:W3CDTF">2022-10-28T02:25:00Z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华为专有和保密信息_x000d_
版权所有 © 华为技术有限公司</vt:lpwstr>
  </property>
  <property fmtid="{D5CDD505-2E9C-101B-9397-08002B2CF9AE}" pid="3" name="ReleaseDate">
    <vt:lpwstr>2015-12</vt:lpwstr>
  </property>
  <property fmtid="{D5CDD505-2E9C-101B-9397-08002B2CF9AE}" pid="4" name="ProductVersion">
    <vt:lpwstr/>
  </property>
  <property fmtid="{D5CDD505-2E9C-101B-9397-08002B2CF9AE}" pid="5" name="DocumentName">
    <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
  </property>
  <property fmtid="{D5CDD505-2E9C-101B-9397-08002B2CF9AE}" pid="11" name="_new_ms_pID_72543">
    <vt:lpwstr>(3)NqcJu9mtpIkQwNVhxO+yTbOSo8pNZ11SYbigMmY7lr0nhSlNNYxTnxCL4pCSzfaJNjp54Gd0
EyS470WtmkQxbxyHR+AWpxM0BVLlXcYXFvKPFTB2SkJrpAwp2p6UmYrhGRuVy4OMYUuzvzkN
sY1RE8TDJd8jR17xUjANuBSnU0nu5+18JdLUw7zgSnWmxIlTrMu4RlHfQsDO692sdEk5p4Nc
Vi34w/VPSCA1TF1Tad</vt:lpwstr>
  </property>
  <property fmtid="{D5CDD505-2E9C-101B-9397-08002B2CF9AE}" pid="12" name="_new_ms_pID_725431">
    <vt:lpwstr>WFH/CM7ewGglDnbdxvmHpjitKLF/pgK9XQR/6napatPeAmB/yqoxwY
8AOb2lUiFb6vPBpji0xn9aE+bVwdI5B+/VWQteYSSvAX1IMTeflRtFR3lzGZz3U0qUuiRQwi
ogFueR88VCAhi4AxfgEsngqOrSpc2qswlcsi/aItWdKJTS0dt+d4OJFUjdOj2NViqn1qD/+f
dT9kAnz5TNWZFVMrmN4BzaEYN+bk/kIdasFl</vt:lpwstr>
  </property>
  <property fmtid="{D5CDD505-2E9C-101B-9397-08002B2CF9AE}" pid="13" name="_new_ms_pID_725432">
    <vt:lpwstr>XH/TLfi2cyJDXZpa0fxWw2RI5ihTD8awSdSY
dH2YTxdbU64rYYyVY8Xiyd/3VMIjbW+IA0gvvkbzo18YjFyD1S0MYIZQ+Fbq/tFijMlYpJwQ
WTNbsqVnLccRi24I84HfXSzPQqaHSraGD4a331JfDq4kfWkZev8vu2w2StLt8kiT</vt:lpwstr>
  </property>
  <property fmtid="{D5CDD505-2E9C-101B-9397-08002B2CF9AE}" pid="14" name="_2015_ms_pID_725343">
    <vt:lpwstr>(3)LX43svbwil3UDeqx47Di+RgcHAW+4frVv2dJur9c3LpNyR+bqSGqXFiUmPxpAOcxwWojXtff
Xupv6LjaKosJYSFsyC/Z784NroSGYH0XBjA9llvg1/ELF/WpTdeccBAwilz5XWl03WBXdMo0
OluUqF+75Wf8pJJdg8jt9/gFqSaxxTWPgQpCt6XbzH/osvk7Rhhi+CdgH+zBDGB2MG6fnmzq
o0LgsA2XTCdEuJisv5</vt:lpwstr>
  </property>
  <property fmtid="{D5CDD505-2E9C-101B-9397-08002B2CF9AE}" pid="15" name="_2015_ms_pID_7253431">
    <vt:lpwstr>Hsx/a1wPyaaJQwrRBPnv2BX5FNHDA9Yfvefvds/Q9/NdjJAurCveUZ
Cezk6O80YLDbPiHOsy2iL+/FGYR3IOOcaav8oYb/pMAQGkjuTfFtWC9thOmR3vY90xgAvZYS
HsFv0WzlBZryMrKoBGY1huLWUyp+FDIBjdzsdEhxA1h1jCIXNnuaWurdMKBGYH+FqDICV7By
+IRZ4QkXTTLMWTorYvrmsiMEYb+WdzyO9cSj</vt:lpwstr>
  </property>
  <property fmtid="{D5CDD505-2E9C-101B-9397-08002B2CF9AE}" pid="16" name="ContentTypeId">
    <vt:lpwstr>0x010100CC226774B8D87F4D92D9D1F6859ED44E</vt:lpwstr>
  </property>
  <property fmtid="{D5CDD505-2E9C-101B-9397-08002B2CF9AE}" pid="17" name="_2015_ms_pID_7253432">
    <vt:lpwstr>onk0d2a3QJbIX30k/474ovM=</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1666877628</vt:lpwstr>
  </property>
</Properties>
</file>