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9AFC7" w14:textId="77777777" w:rsidR="00F90E9C" w:rsidRDefault="00F90E9C" w:rsidP="00F90E9C">
      <w:bookmarkStart w:id="0" w:name="_GoBack"/>
      <w:bookmarkEnd w:id="0"/>
    </w:p>
    <w:p w14:paraId="31B6639E" w14:textId="77777777" w:rsidR="00F90E9C" w:rsidRDefault="00F90E9C" w:rsidP="00F90E9C"/>
    <w:p w14:paraId="540C9FAB" w14:textId="77777777" w:rsidR="006A76E4" w:rsidRPr="00131438" w:rsidRDefault="006A76E4" w:rsidP="00F90E9C"/>
    <w:p w14:paraId="03563C5D" w14:textId="77777777" w:rsidR="006A76E4" w:rsidRPr="00131438" w:rsidRDefault="006A76E4" w:rsidP="00F90E9C">
      <w:pPr>
        <w:pStyle w:val="Cover2"/>
        <w:rPr>
          <w:rFonts w:cs="Huawei Sans"/>
          <w:color w:val="000000"/>
        </w:rPr>
      </w:pPr>
      <w:r>
        <w:t>Huawei Storage Certification Training</w:t>
      </w:r>
    </w:p>
    <w:p w14:paraId="1E567C13" w14:textId="77777777" w:rsidR="006A76E4" w:rsidRDefault="006A76E4" w:rsidP="00F90E9C">
      <w:pPr>
        <w:rPr>
          <w:noProof/>
        </w:rPr>
      </w:pPr>
    </w:p>
    <w:p w14:paraId="06F40F5B" w14:textId="77777777" w:rsidR="00F90E9C" w:rsidRDefault="00F90E9C" w:rsidP="00F90E9C">
      <w:pPr>
        <w:rPr>
          <w:noProof/>
        </w:rPr>
      </w:pPr>
    </w:p>
    <w:p w14:paraId="5BFDC689" w14:textId="77777777" w:rsidR="00F90E9C" w:rsidRPr="00131438" w:rsidRDefault="00F90E9C" w:rsidP="00F90E9C">
      <w:pPr>
        <w:rPr>
          <w:noProof/>
        </w:rPr>
      </w:pPr>
    </w:p>
    <w:p w14:paraId="76E2B8E5" w14:textId="77777777" w:rsidR="0020153C" w:rsidRPr="00131438" w:rsidRDefault="006A76E4" w:rsidP="00F90E9C">
      <w:pPr>
        <w:pStyle w:val="Cover1"/>
        <w:rPr>
          <w:rFonts w:cs="Huawei Sans"/>
        </w:rPr>
      </w:pPr>
      <w:r w:rsidRPr="00131438">
        <w:t>HCIA-Storage</w:t>
      </w:r>
    </w:p>
    <w:p w14:paraId="00FC5296" w14:textId="5497A3A2" w:rsidR="00F032AB" w:rsidRPr="00131438" w:rsidRDefault="00035AA0" w:rsidP="00F90E9C">
      <w:pPr>
        <w:pStyle w:val="Cover1"/>
        <w:rPr>
          <w:rFonts w:cs="Huawei Sans"/>
          <w:szCs w:val="72"/>
        </w:rPr>
      </w:pPr>
      <w:r>
        <w:rPr>
          <w:szCs w:val="72"/>
        </w:rPr>
        <w:t>SmartMigration</w:t>
      </w:r>
    </w:p>
    <w:p w14:paraId="6AF8F591" w14:textId="1011B050" w:rsidR="006A76E4" w:rsidRPr="00131438" w:rsidRDefault="006A76E4" w:rsidP="00F90E9C">
      <w:pPr>
        <w:pStyle w:val="Cover1"/>
        <w:rPr>
          <w:rFonts w:cs="Huawei Sans"/>
          <w:szCs w:val="72"/>
        </w:rPr>
      </w:pPr>
      <w:r>
        <w:rPr>
          <w:szCs w:val="72"/>
        </w:rPr>
        <w:t>Scenario-based Practice</w:t>
      </w:r>
    </w:p>
    <w:p w14:paraId="6BF1BAE7" w14:textId="77777777" w:rsidR="002F3FBE" w:rsidRPr="00131438" w:rsidRDefault="002F3FBE" w:rsidP="00F90E9C"/>
    <w:p w14:paraId="339C25A2" w14:textId="77777777" w:rsidR="002F3FBE" w:rsidRPr="00131438" w:rsidRDefault="002F3FBE" w:rsidP="00F90E9C"/>
    <w:p w14:paraId="78EA998C" w14:textId="77777777" w:rsidR="006A76E4" w:rsidRPr="00131438" w:rsidRDefault="006A76E4" w:rsidP="00F90E9C"/>
    <w:p w14:paraId="5B11862B" w14:textId="77777777" w:rsidR="009266EB" w:rsidRPr="00131438" w:rsidRDefault="009266EB" w:rsidP="00F90E9C"/>
    <w:p w14:paraId="4A5518A1" w14:textId="213EF9BE" w:rsidR="0020153C" w:rsidRPr="00131438" w:rsidRDefault="00F74E57" w:rsidP="00F90E9C">
      <w:pPr>
        <w:pStyle w:val="Cover2"/>
        <w:rPr>
          <w:rFonts w:cs="Huawei Sans"/>
          <w:color w:val="000000"/>
          <w:lang w:eastAsia="zh-CN"/>
        </w:rPr>
      </w:pPr>
      <w:r>
        <w:t>(For Traine</w:t>
      </w:r>
      <w:r w:rsidR="00A75ECC">
        <w:rPr>
          <w:rFonts w:hint="eastAsia"/>
          <w:lang w:eastAsia="zh-CN"/>
        </w:rPr>
        <w:t>e</w:t>
      </w:r>
      <w:r>
        <w:t>s)</w:t>
      </w:r>
    </w:p>
    <w:p w14:paraId="3D9EBFBD" w14:textId="77777777" w:rsidR="00213E96" w:rsidRDefault="00213E96" w:rsidP="00F90E9C"/>
    <w:p w14:paraId="3D1862D0" w14:textId="77777777" w:rsidR="00F90E9C" w:rsidRPr="00131438" w:rsidRDefault="00F90E9C" w:rsidP="00F90E9C"/>
    <w:p w14:paraId="0E2E9B0B" w14:textId="77777777" w:rsidR="00213E96" w:rsidRPr="00131438" w:rsidRDefault="00213E96" w:rsidP="00F90E9C"/>
    <w:p w14:paraId="2CFE9F42" w14:textId="6A7C8D88" w:rsidR="00213E96" w:rsidRPr="00131438" w:rsidRDefault="008B3CDF" w:rsidP="00F90E9C">
      <w:pPr>
        <w:pStyle w:val="Cover2"/>
      </w:pPr>
      <w:r>
        <w:rPr>
          <w:lang w:eastAsia="zh-CN"/>
        </w:rPr>
        <w:drawing>
          <wp:inline distT="0" distB="0" distL="0" distR="0" wp14:anchorId="594FAD94" wp14:editId="2086B28D">
            <wp:extent cx="933450" cy="962025"/>
            <wp:effectExtent l="0" t="0" r="0" b="9525"/>
            <wp:docPr id="1" name="图片 22" descr="HW_POS_RBG_Vertical-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HW_POS_RBG_Vertical-150p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962025"/>
                    </a:xfrm>
                    <a:prstGeom prst="rect">
                      <a:avLst/>
                    </a:prstGeom>
                    <a:noFill/>
                    <a:ln>
                      <a:noFill/>
                    </a:ln>
                  </pic:spPr>
                </pic:pic>
              </a:graphicData>
            </a:graphic>
          </wp:inline>
        </w:drawing>
      </w:r>
    </w:p>
    <w:p w14:paraId="3F9A4854" w14:textId="77777777" w:rsidR="00033B54" w:rsidRDefault="00213E96" w:rsidP="00F90E9C">
      <w:pPr>
        <w:pStyle w:val="Cover3"/>
      </w:pPr>
      <w:r>
        <w:t>HUAWEI TECHNOLOGIES CO., LTD.</w:t>
      </w:r>
    </w:p>
    <w:p w14:paraId="33B1626F" w14:textId="77777777" w:rsidR="00250342" w:rsidRDefault="00250342" w:rsidP="00250342">
      <w:pPr>
        <w:pStyle w:val="TableText"/>
      </w:pPr>
    </w:p>
    <w:p w14:paraId="14AA1CD0" w14:textId="77777777" w:rsidR="00B4671B" w:rsidRDefault="00B4671B" w:rsidP="00B4671B">
      <w:pPr>
        <w:pStyle w:val="Cover3"/>
        <w:rPr>
          <w:rFonts w:cs="Huawei Sans"/>
          <w:color w:val="000000"/>
        </w:rPr>
      </w:pPr>
    </w:p>
    <w:p w14:paraId="5D2006D7" w14:textId="77777777" w:rsidR="00B4671B" w:rsidRDefault="00B4671B" w:rsidP="00B4671B">
      <w:pPr>
        <w:ind w:left="0"/>
        <w:rPr>
          <w:rFonts w:cs="Huawei Sans"/>
          <w:sz w:val="24"/>
          <w:szCs w:val="24"/>
        </w:rPr>
      </w:pPr>
    </w:p>
    <w:tbl>
      <w:tblPr>
        <w:tblW w:w="0" w:type="auto"/>
        <w:tblLook w:val="01E0" w:firstRow="1" w:lastRow="1" w:firstColumn="1" w:lastColumn="1" w:noHBand="0" w:noVBand="0"/>
      </w:tblPr>
      <w:tblGrid>
        <w:gridCol w:w="9639"/>
      </w:tblGrid>
      <w:tr w:rsidR="00B4671B" w14:paraId="40323693" w14:textId="77777777" w:rsidTr="00B4671B">
        <w:trPr>
          <w:trHeight w:val="4799"/>
        </w:trPr>
        <w:tc>
          <w:tcPr>
            <w:tcW w:w="9639" w:type="dxa"/>
          </w:tcPr>
          <w:p w14:paraId="30B3578C" w14:textId="77777777" w:rsidR="00B4671B" w:rsidRDefault="00B4671B">
            <w:pPr>
              <w:widowControl w:val="0"/>
              <w:topLinePunct w:val="0"/>
              <w:ind w:left="0"/>
              <w:jc w:val="both"/>
              <w:rPr>
                <w:rFonts w:cs="Huawei Sans"/>
                <w:b/>
                <w:noProof/>
                <w:spacing w:val="-4"/>
                <w:sz w:val="22"/>
                <w:szCs w:val="24"/>
              </w:rPr>
            </w:pPr>
          </w:p>
          <w:p w14:paraId="6B326FD9" w14:textId="77777777" w:rsidR="00B4671B" w:rsidRDefault="00B4671B">
            <w:pPr>
              <w:widowControl w:val="0"/>
              <w:topLinePunct w:val="0"/>
              <w:ind w:left="0"/>
              <w:jc w:val="both"/>
              <w:rPr>
                <w:rFonts w:cs="Huawei Sans"/>
                <w:b/>
                <w:spacing w:val="-4"/>
                <w:sz w:val="22"/>
                <w:szCs w:val="24"/>
              </w:rPr>
            </w:pPr>
            <w:r>
              <w:rPr>
                <w:rFonts w:cs="Huawei Sans"/>
                <w:b/>
                <w:noProof/>
                <w:spacing w:val="-4"/>
                <w:sz w:val="22"/>
                <w:szCs w:val="24"/>
              </w:rPr>
              <w:t>Copyright © Huawei Technologies Co., Ltd. 2020. All rights reserved.</w:t>
            </w:r>
          </w:p>
          <w:p w14:paraId="08F9B772" w14:textId="77777777" w:rsidR="00B4671B" w:rsidRDefault="00B4671B">
            <w:pPr>
              <w:widowControl w:val="0"/>
              <w:topLinePunct w:val="0"/>
              <w:ind w:left="0"/>
              <w:jc w:val="both"/>
              <w:rPr>
                <w:rFonts w:cs="Huawei Sans"/>
                <w:snapToGrid w:val="0"/>
                <w:sz w:val="24"/>
                <w:szCs w:val="24"/>
              </w:rPr>
            </w:pPr>
            <w:r>
              <w:rPr>
                <w:rFonts w:cs="Huawei Sans"/>
                <w:noProof/>
                <w:snapToGrid w:val="0"/>
                <w:sz w:val="24"/>
                <w:szCs w:val="24"/>
              </w:rPr>
              <w:t>No part of this document may be reproduced or transmitted in any form or by any means without prior written consent of Huawei Technologies Co., Ltd.</w:t>
            </w:r>
          </w:p>
          <w:p w14:paraId="6EFF3B32" w14:textId="77777777" w:rsidR="00B4671B" w:rsidRDefault="00B4671B">
            <w:pPr>
              <w:widowControl w:val="0"/>
              <w:topLinePunct w:val="0"/>
              <w:ind w:left="0"/>
              <w:jc w:val="both"/>
              <w:rPr>
                <w:rFonts w:cs="Huawei Sans"/>
                <w:b/>
                <w:bCs/>
                <w:spacing w:val="-4"/>
                <w:sz w:val="22"/>
                <w:szCs w:val="22"/>
              </w:rPr>
            </w:pPr>
          </w:p>
          <w:p w14:paraId="508EE280" w14:textId="77777777" w:rsidR="00B4671B" w:rsidRDefault="00B4671B">
            <w:pPr>
              <w:widowControl w:val="0"/>
              <w:topLinePunct w:val="0"/>
              <w:ind w:left="0"/>
              <w:jc w:val="both"/>
              <w:rPr>
                <w:rFonts w:cs="Huawei Sans"/>
                <w:b/>
                <w:spacing w:val="-4"/>
                <w:sz w:val="22"/>
                <w:szCs w:val="24"/>
              </w:rPr>
            </w:pPr>
            <w:r>
              <w:rPr>
                <w:rFonts w:cs="Huawei Sans"/>
                <w:b/>
                <w:noProof/>
                <w:spacing w:val="-4"/>
                <w:sz w:val="22"/>
                <w:szCs w:val="24"/>
              </w:rPr>
              <w:t>Trademarks and Permissions</w:t>
            </w:r>
          </w:p>
          <w:p w14:paraId="149433BA" w14:textId="5409C0C5" w:rsidR="00B4671B" w:rsidRDefault="008B3CDF">
            <w:pPr>
              <w:widowControl w:val="0"/>
              <w:topLinePunct w:val="0"/>
              <w:ind w:left="0"/>
              <w:jc w:val="both"/>
              <w:rPr>
                <w:rFonts w:cs="Huawei Sans"/>
                <w:snapToGrid w:val="0"/>
                <w:sz w:val="24"/>
                <w:szCs w:val="24"/>
              </w:rPr>
            </w:pPr>
            <w:r>
              <w:rPr>
                <w:rFonts w:cs="Huawei Sans"/>
                <w:noProof/>
                <w:sz w:val="24"/>
                <w:szCs w:val="24"/>
              </w:rPr>
              <w:drawing>
                <wp:inline distT="0" distB="0" distL="0" distR="0" wp14:anchorId="6BA42EF3" wp14:editId="5883D185">
                  <wp:extent cx="295275" cy="295275"/>
                  <wp:effectExtent l="0" t="0" r="9525" b="9525"/>
                  <wp:docPr id="2" name="图片 9" descr="HW_POS_RBG_Vertical-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HW_POS_RBG_Vertical-150pp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00B4671B">
              <w:rPr>
                <w:rFonts w:cs="Huawei Sans"/>
                <w:noProof/>
                <w:snapToGrid w:val="0"/>
                <w:sz w:val="24"/>
                <w:szCs w:val="24"/>
              </w:rPr>
              <w:t xml:space="preserve"> and other Huawei trademarks are trademarks of Huawei Technologies Co., Ltd.</w:t>
            </w:r>
          </w:p>
          <w:p w14:paraId="14911747" w14:textId="77777777" w:rsidR="00B4671B" w:rsidRDefault="00B4671B">
            <w:pPr>
              <w:widowControl w:val="0"/>
              <w:topLinePunct w:val="0"/>
              <w:ind w:left="0"/>
              <w:jc w:val="both"/>
              <w:rPr>
                <w:rFonts w:cs="Huawei Sans"/>
                <w:snapToGrid w:val="0"/>
                <w:sz w:val="24"/>
                <w:szCs w:val="24"/>
              </w:rPr>
            </w:pPr>
            <w:r>
              <w:rPr>
                <w:rFonts w:cs="Huawei Sans"/>
                <w:noProof/>
                <w:snapToGrid w:val="0"/>
                <w:sz w:val="24"/>
                <w:szCs w:val="24"/>
              </w:rPr>
              <w:t>All other trademarks and trade names mentioned in this document are the property of their respective holders.</w:t>
            </w:r>
          </w:p>
          <w:p w14:paraId="1D36B4D2" w14:textId="77777777" w:rsidR="00B4671B" w:rsidRDefault="00B4671B">
            <w:pPr>
              <w:widowControl w:val="0"/>
              <w:topLinePunct w:val="0"/>
              <w:ind w:left="0"/>
              <w:jc w:val="both"/>
              <w:rPr>
                <w:rFonts w:cs="Huawei Sans"/>
                <w:b/>
                <w:bCs/>
                <w:spacing w:val="-4"/>
                <w:sz w:val="22"/>
                <w:szCs w:val="22"/>
              </w:rPr>
            </w:pPr>
          </w:p>
          <w:p w14:paraId="56C38E57" w14:textId="77777777" w:rsidR="00B4671B" w:rsidRDefault="00B4671B">
            <w:pPr>
              <w:widowControl w:val="0"/>
              <w:topLinePunct w:val="0"/>
              <w:ind w:left="0"/>
              <w:jc w:val="both"/>
              <w:rPr>
                <w:rFonts w:cs="Huawei Sans"/>
                <w:b/>
                <w:spacing w:val="-4"/>
                <w:sz w:val="22"/>
                <w:szCs w:val="24"/>
              </w:rPr>
            </w:pPr>
            <w:r>
              <w:rPr>
                <w:rFonts w:cs="Huawei Sans"/>
                <w:b/>
                <w:noProof/>
                <w:spacing w:val="-4"/>
                <w:sz w:val="22"/>
                <w:szCs w:val="24"/>
              </w:rPr>
              <w:t>Notice</w:t>
            </w:r>
          </w:p>
          <w:p w14:paraId="27388656" w14:textId="77777777" w:rsidR="00B4671B" w:rsidRDefault="00B4671B">
            <w:pPr>
              <w:widowControl w:val="0"/>
              <w:topLinePunct w:val="0"/>
              <w:ind w:left="0"/>
              <w:jc w:val="both"/>
              <w:rPr>
                <w:rFonts w:cs="Huawei Sans"/>
                <w:snapToGrid w:val="0"/>
                <w:sz w:val="24"/>
                <w:szCs w:val="24"/>
              </w:rPr>
            </w:pPr>
            <w:r>
              <w:rPr>
                <w:rFonts w:cs="Huawei Sans"/>
                <w:noProof/>
                <w:snapToGrid w:val="0"/>
                <w:sz w:val="24"/>
                <w:szCs w:val="24"/>
              </w:rPr>
              <w:t>The purchased products, services and features are stipulated by the contract made between Huawei and the customer. All or part of the products, services and features described in this document may not be within the purchase scope or the usage scope. Unless otherwise specified in the contract, all statements, information, and recommendations in this document are provided "AS IS" without warranties, guarantees or representations of any kind, either express or implied.</w:t>
            </w:r>
          </w:p>
          <w:p w14:paraId="3E8645D8" w14:textId="77777777" w:rsidR="00B4671B" w:rsidRDefault="00B4671B">
            <w:pPr>
              <w:widowControl w:val="0"/>
              <w:topLinePunct w:val="0"/>
              <w:ind w:left="0"/>
              <w:jc w:val="both"/>
              <w:rPr>
                <w:rFonts w:cs="Huawei Sans"/>
                <w:snapToGrid w:val="0"/>
                <w:sz w:val="24"/>
                <w:szCs w:val="24"/>
              </w:rPr>
            </w:pPr>
            <w:r>
              <w:rPr>
                <w:rFonts w:cs="Huawei Sans"/>
                <w:noProof/>
                <w:snapToGrid w:val="0"/>
                <w:sz w:val="24"/>
                <w:szCs w:val="24"/>
              </w:rPr>
              <w:t>The information in this document is subject to change without notice. Every effort has been made in the preparation of this document to ensure accuracy of the contents, but all statements, information, and recommendations in this document do not constitute a warranty of any kind, express or implied.</w:t>
            </w:r>
          </w:p>
        </w:tc>
      </w:tr>
    </w:tbl>
    <w:p w14:paraId="61648DB3" w14:textId="77777777" w:rsidR="00B4671B" w:rsidRDefault="00B4671B" w:rsidP="00B4671B">
      <w:pPr>
        <w:widowControl w:val="0"/>
        <w:ind w:left="0"/>
        <w:rPr>
          <w:rFonts w:cs="Huawei Sans"/>
          <w:snapToGrid w:val="0"/>
          <w:sz w:val="24"/>
          <w:szCs w:val="24"/>
        </w:rPr>
      </w:pPr>
    </w:p>
    <w:p w14:paraId="699D063C" w14:textId="77777777" w:rsidR="00B4671B" w:rsidRDefault="00B4671B" w:rsidP="00B4671B">
      <w:pPr>
        <w:widowControl w:val="0"/>
        <w:ind w:left="0"/>
        <w:rPr>
          <w:rFonts w:cs="Huawei Sans"/>
          <w:snapToGrid w:val="0"/>
          <w:sz w:val="24"/>
          <w:szCs w:val="24"/>
        </w:rPr>
      </w:pPr>
    </w:p>
    <w:p w14:paraId="48050F74" w14:textId="77777777" w:rsidR="00B4671B" w:rsidRDefault="00B4671B" w:rsidP="00B4671B">
      <w:pPr>
        <w:widowControl w:val="0"/>
        <w:ind w:left="0"/>
        <w:rPr>
          <w:rFonts w:cs="Huawei Sans"/>
          <w:snapToGrid w:val="0"/>
          <w:sz w:val="24"/>
          <w:szCs w:val="24"/>
        </w:rPr>
      </w:pPr>
    </w:p>
    <w:p w14:paraId="052E9EF3" w14:textId="77777777" w:rsidR="00B4671B" w:rsidRDefault="00B4671B" w:rsidP="00B4671B">
      <w:pPr>
        <w:widowControl w:val="0"/>
        <w:ind w:left="0"/>
        <w:rPr>
          <w:rFonts w:cs="Huawei Sans"/>
          <w:snapToGrid w:val="0"/>
          <w:sz w:val="24"/>
          <w:szCs w:val="24"/>
        </w:rPr>
      </w:pPr>
    </w:p>
    <w:p w14:paraId="68948087" w14:textId="77777777" w:rsidR="00B4671B" w:rsidRDefault="00B4671B" w:rsidP="00B4671B">
      <w:pPr>
        <w:widowControl w:val="0"/>
        <w:ind w:left="0"/>
        <w:rPr>
          <w:rFonts w:cs="Huawei Sans"/>
          <w:snapToGrid w:val="0"/>
          <w:sz w:val="24"/>
          <w:szCs w:val="24"/>
        </w:rPr>
      </w:pPr>
    </w:p>
    <w:tbl>
      <w:tblPr>
        <w:tblW w:w="0" w:type="auto"/>
        <w:tblInd w:w="113" w:type="dxa"/>
        <w:tblLook w:val="01E0" w:firstRow="1" w:lastRow="1" w:firstColumn="1" w:lastColumn="1" w:noHBand="0" w:noVBand="0"/>
      </w:tblPr>
      <w:tblGrid>
        <w:gridCol w:w="1665"/>
        <w:gridCol w:w="7861"/>
      </w:tblGrid>
      <w:tr w:rsidR="00B4671B" w14:paraId="23E0B31D" w14:textId="77777777" w:rsidTr="00B4671B">
        <w:trPr>
          <w:trHeight w:val="634"/>
        </w:trPr>
        <w:tc>
          <w:tcPr>
            <w:tcW w:w="9640" w:type="dxa"/>
            <w:gridSpan w:val="2"/>
            <w:vAlign w:val="center"/>
            <w:hideMark/>
          </w:tcPr>
          <w:p w14:paraId="2413BA59" w14:textId="77777777" w:rsidR="00B4671B" w:rsidRDefault="00B4671B">
            <w:pPr>
              <w:pStyle w:val="Cover2"/>
              <w:widowControl w:val="0"/>
              <w:rPr>
                <w:rFonts w:cs="Huawei Sans"/>
                <w:b/>
                <w:sz w:val="32"/>
              </w:rPr>
            </w:pPr>
            <w:r>
              <w:rPr>
                <w:rFonts w:cs="Huawei Sans"/>
                <w:b/>
                <w:sz w:val="32"/>
              </w:rPr>
              <w:t>Huawei Technologies Co., Ltd.</w:t>
            </w:r>
          </w:p>
        </w:tc>
      </w:tr>
      <w:tr w:rsidR="00B4671B" w14:paraId="20296F74" w14:textId="77777777" w:rsidTr="00B4671B">
        <w:trPr>
          <w:trHeight w:val="371"/>
        </w:trPr>
        <w:tc>
          <w:tcPr>
            <w:tcW w:w="1675" w:type="dxa"/>
            <w:hideMark/>
          </w:tcPr>
          <w:p w14:paraId="7E441DA6" w14:textId="77777777" w:rsidR="00B4671B" w:rsidRDefault="00B4671B">
            <w:pPr>
              <w:pStyle w:val="CoverText"/>
              <w:widowControl w:val="0"/>
              <w:rPr>
                <w:rFonts w:cs="Huawei Sans"/>
                <w:sz w:val="24"/>
                <w:szCs w:val="24"/>
              </w:rPr>
            </w:pPr>
            <w:r>
              <w:rPr>
                <w:rFonts w:cs="Huawei Sans"/>
                <w:noProof/>
                <w:sz w:val="24"/>
                <w:szCs w:val="24"/>
              </w:rPr>
              <w:t>Address:</w:t>
            </w:r>
          </w:p>
        </w:tc>
        <w:tc>
          <w:tcPr>
            <w:tcW w:w="7965" w:type="dxa"/>
            <w:vAlign w:val="center"/>
            <w:hideMark/>
          </w:tcPr>
          <w:p w14:paraId="16325966" w14:textId="77777777" w:rsidR="00B4671B" w:rsidRDefault="00B4671B">
            <w:pPr>
              <w:pStyle w:val="CoverText"/>
              <w:widowControl w:val="0"/>
              <w:rPr>
                <w:rFonts w:cs="Huawei Sans"/>
                <w:sz w:val="24"/>
                <w:szCs w:val="24"/>
              </w:rPr>
            </w:pPr>
            <w:r>
              <w:rPr>
                <w:rFonts w:cs="Huawei Sans"/>
                <w:noProof/>
                <w:sz w:val="24"/>
                <w:szCs w:val="24"/>
              </w:rPr>
              <w:t>Huawei Industrial Base</w:t>
            </w:r>
            <w:r>
              <w:rPr>
                <w:rFonts w:cs="Huawei Sans"/>
                <w:sz w:val="24"/>
                <w:szCs w:val="24"/>
              </w:rPr>
              <w:t xml:space="preserve"> </w:t>
            </w:r>
            <w:r>
              <w:rPr>
                <w:rFonts w:cs="Huawei Sans"/>
                <w:noProof/>
                <w:sz w:val="24"/>
                <w:szCs w:val="24"/>
              </w:rPr>
              <w:t>Bantian, Longgang</w:t>
            </w:r>
            <w:r>
              <w:rPr>
                <w:rFonts w:cs="Huawei Sans"/>
                <w:sz w:val="24"/>
                <w:szCs w:val="24"/>
              </w:rPr>
              <w:t xml:space="preserve"> </w:t>
            </w:r>
            <w:r>
              <w:rPr>
                <w:rFonts w:cs="Huawei Sans"/>
                <w:noProof/>
                <w:sz w:val="24"/>
                <w:szCs w:val="24"/>
              </w:rPr>
              <w:t>Shenzhen 518129</w:t>
            </w:r>
            <w:r>
              <w:rPr>
                <w:rFonts w:cs="Huawei Sans"/>
                <w:sz w:val="24"/>
                <w:szCs w:val="24"/>
              </w:rPr>
              <w:t xml:space="preserve"> </w:t>
            </w:r>
          </w:p>
          <w:p w14:paraId="249C6DB5" w14:textId="77777777" w:rsidR="00B4671B" w:rsidRDefault="00B4671B">
            <w:pPr>
              <w:pStyle w:val="CoverText"/>
              <w:widowControl w:val="0"/>
              <w:rPr>
                <w:rFonts w:cs="Huawei Sans"/>
                <w:sz w:val="24"/>
                <w:szCs w:val="24"/>
              </w:rPr>
            </w:pPr>
            <w:r>
              <w:rPr>
                <w:rFonts w:cs="Huawei Sans"/>
                <w:noProof/>
                <w:sz w:val="24"/>
                <w:szCs w:val="24"/>
              </w:rPr>
              <w:t>People's Republic of China</w:t>
            </w:r>
          </w:p>
        </w:tc>
      </w:tr>
      <w:tr w:rsidR="00B4671B" w14:paraId="59FCE978" w14:textId="77777777" w:rsidTr="00B4671B">
        <w:trPr>
          <w:trHeight w:val="337"/>
        </w:trPr>
        <w:tc>
          <w:tcPr>
            <w:tcW w:w="1675" w:type="dxa"/>
            <w:vAlign w:val="center"/>
            <w:hideMark/>
          </w:tcPr>
          <w:p w14:paraId="70A57F8B" w14:textId="77777777" w:rsidR="00B4671B" w:rsidRDefault="00B4671B">
            <w:pPr>
              <w:pStyle w:val="CoverText"/>
              <w:widowControl w:val="0"/>
              <w:rPr>
                <w:rFonts w:cs="Huawei Sans"/>
                <w:sz w:val="24"/>
                <w:szCs w:val="24"/>
              </w:rPr>
            </w:pPr>
            <w:r>
              <w:rPr>
                <w:rFonts w:cs="Huawei Sans"/>
                <w:sz w:val="24"/>
                <w:szCs w:val="24"/>
              </w:rPr>
              <w:t>Website:</w:t>
            </w:r>
          </w:p>
        </w:tc>
        <w:tc>
          <w:tcPr>
            <w:tcW w:w="7965" w:type="dxa"/>
            <w:vAlign w:val="center"/>
            <w:hideMark/>
          </w:tcPr>
          <w:p w14:paraId="181ADF80" w14:textId="77777777" w:rsidR="00B4671B" w:rsidRDefault="00B4671B">
            <w:pPr>
              <w:pStyle w:val="CoverText"/>
              <w:widowControl w:val="0"/>
              <w:rPr>
                <w:rFonts w:cs="Huawei Sans"/>
                <w:sz w:val="24"/>
                <w:szCs w:val="24"/>
              </w:rPr>
            </w:pPr>
            <w:r>
              <w:rPr>
                <w:rStyle w:val="ae"/>
                <w:sz w:val="24"/>
                <w:szCs w:val="24"/>
                <w:lang w:val="pt-BR"/>
              </w:rPr>
              <w:t>http://</w:t>
            </w:r>
            <w:r w:rsidR="005B1D66">
              <w:rPr>
                <w:rStyle w:val="ae"/>
                <w:sz w:val="24"/>
                <w:szCs w:val="24"/>
                <w:lang w:val="pt-BR"/>
              </w:rPr>
              <w:fldChar w:fldCharType="begin"/>
            </w:r>
            <w:r w:rsidR="005B1D66">
              <w:rPr>
                <w:rStyle w:val="ae"/>
                <w:sz w:val="24"/>
                <w:szCs w:val="24"/>
                <w:lang w:val="pt-BR"/>
              </w:rPr>
              <w:instrText xml:space="preserve"> HYPERLINK "http://e.huawei.com/" </w:instrText>
            </w:r>
            <w:r w:rsidR="005B1D66">
              <w:rPr>
                <w:rStyle w:val="ae"/>
                <w:sz w:val="24"/>
                <w:szCs w:val="24"/>
                <w:lang w:val="pt-BR"/>
              </w:rPr>
              <w:fldChar w:fldCharType="separate"/>
            </w:r>
            <w:r>
              <w:rPr>
                <w:rStyle w:val="ae"/>
                <w:sz w:val="24"/>
                <w:szCs w:val="24"/>
                <w:lang w:val="pt-BR"/>
              </w:rPr>
              <w:t>e</w:t>
            </w:r>
            <w:r w:rsidR="005B1D66">
              <w:rPr>
                <w:rStyle w:val="ae"/>
                <w:sz w:val="24"/>
                <w:szCs w:val="24"/>
                <w:lang w:val="pt-BR"/>
              </w:rPr>
              <w:fldChar w:fldCharType="end"/>
            </w:r>
            <w:r>
              <w:rPr>
                <w:rStyle w:val="ae"/>
                <w:sz w:val="24"/>
                <w:szCs w:val="24"/>
                <w:lang w:val="pt-BR"/>
              </w:rPr>
              <w:t>.huawei.com</w:t>
            </w:r>
          </w:p>
        </w:tc>
      </w:tr>
    </w:tbl>
    <w:p w14:paraId="569594BB" w14:textId="77777777" w:rsidR="00B4671B" w:rsidRDefault="00B4671B" w:rsidP="00B4671B">
      <w:pPr>
        <w:topLinePunct w:val="0"/>
        <w:adjustRightInd/>
        <w:snapToGrid/>
        <w:spacing w:before="0" w:after="0" w:line="240" w:lineRule="auto"/>
        <w:ind w:left="0"/>
        <w:rPr>
          <w:rFonts w:cs="Huawei Sans"/>
          <w:sz w:val="24"/>
          <w:szCs w:val="24"/>
        </w:rPr>
        <w:sectPr w:rsidR="00B4671B">
          <w:footerReference w:type="default" r:id="rId13"/>
          <w:pgSz w:w="11907" w:h="16840"/>
          <w:pgMar w:top="1701" w:right="1134" w:bottom="1701" w:left="1134" w:header="567" w:footer="567" w:gutter="0"/>
          <w:pgNumType w:start="1"/>
          <w:cols w:space="720"/>
        </w:sectPr>
      </w:pPr>
    </w:p>
    <w:p w14:paraId="4377B89A" w14:textId="1FB85A6E" w:rsidR="00B4671B" w:rsidRDefault="00B4671B" w:rsidP="00B4671B">
      <w:pPr>
        <w:widowControl w:val="0"/>
        <w:topLinePunct w:val="0"/>
        <w:autoSpaceDE w:val="0"/>
        <w:autoSpaceDN w:val="0"/>
        <w:snapToGrid/>
        <w:spacing w:before="0" w:afterLines="50" w:after="120" w:line="320" w:lineRule="exact"/>
        <w:ind w:left="0"/>
        <w:jc w:val="center"/>
        <w:rPr>
          <w:rFonts w:cs="Huawei Sans"/>
          <w:b/>
          <w:noProof/>
          <w:sz w:val="32"/>
          <w:szCs w:val="32"/>
        </w:rPr>
      </w:pPr>
      <w:bookmarkStart w:id="1" w:name="前言"/>
      <w:bookmarkStart w:id="2" w:name="_Toc227138863"/>
      <w:r>
        <w:rPr>
          <w:rFonts w:cs="Huawei Sans"/>
          <w:b/>
          <w:noProof/>
          <w:sz w:val="32"/>
          <w:szCs w:val="32"/>
        </w:rPr>
        <w:lastRenderedPageBreak/>
        <w:t>Huawei Certificat</w:t>
      </w:r>
      <w:r w:rsidR="006F49CB">
        <w:rPr>
          <w:rFonts w:cs="Huawei Sans"/>
          <w:b/>
          <w:noProof/>
          <w:sz w:val="32"/>
          <w:szCs w:val="32"/>
        </w:rPr>
        <w:t>ion</w:t>
      </w:r>
      <w:r>
        <w:rPr>
          <w:rFonts w:cs="Huawei Sans"/>
          <w:b/>
          <w:noProof/>
          <w:sz w:val="32"/>
          <w:szCs w:val="32"/>
        </w:rPr>
        <w:t xml:space="preserve"> System</w:t>
      </w:r>
    </w:p>
    <w:p w14:paraId="6736C2D1" w14:textId="77777777" w:rsidR="00486E0D" w:rsidRPr="001E7606" w:rsidRDefault="00486E0D" w:rsidP="00486E0D">
      <w:pPr>
        <w:widowControl w:val="0"/>
        <w:topLinePunct w:val="0"/>
        <w:autoSpaceDE w:val="0"/>
        <w:autoSpaceDN w:val="0"/>
        <w:snapToGrid/>
        <w:spacing w:before="0" w:afterLines="50" w:after="120" w:line="320" w:lineRule="exact"/>
        <w:ind w:left="0" w:firstLine="420"/>
        <w:rPr>
          <w:rFonts w:cs="Huawei Sans"/>
          <w:sz w:val="24"/>
          <w:szCs w:val="24"/>
        </w:rPr>
      </w:pPr>
      <w:r w:rsidRPr="001E7606">
        <w:rPr>
          <w:rFonts w:cs="Huawei Sans"/>
          <w:sz w:val="24"/>
          <w:szCs w:val="24"/>
        </w:rPr>
        <w:t>Huawei Certification follows the "platform + ecosystem" development strategy, which is a new collaborative architecture of ICT infrastructure based on "Cloud-Pipe-Terminal". Huawei has set up a complete certification system comprising three categories: ICT infrastructure, Platform and Service, and ICT vertical. Huawei's technical certification system is the only one in the industry covering all of these fields.</w:t>
      </w:r>
    </w:p>
    <w:p w14:paraId="3ADCABFC" w14:textId="77777777" w:rsidR="00486E0D" w:rsidRPr="001E7606" w:rsidRDefault="00486E0D" w:rsidP="00486E0D">
      <w:pPr>
        <w:widowControl w:val="0"/>
        <w:topLinePunct w:val="0"/>
        <w:autoSpaceDE w:val="0"/>
        <w:autoSpaceDN w:val="0"/>
        <w:snapToGrid/>
        <w:spacing w:before="0" w:afterLines="50" w:after="120" w:line="320" w:lineRule="exact"/>
        <w:ind w:left="0" w:firstLine="420"/>
        <w:rPr>
          <w:rFonts w:cs="Huawei Sans"/>
          <w:sz w:val="24"/>
          <w:szCs w:val="24"/>
        </w:rPr>
      </w:pPr>
      <w:r w:rsidRPr="001E7606">
        <w:rPr>
          <w:rFonts w:cs="Huawei Sans"/>
          <w:sz w:val="24"/>
          <w:szCs w:val="24"/>
        </w:rPr>
        <w:t>Huawei offers three levels of certification: Huawei Certified ICT Associate (HCIA), Huawei Certified ICT Professional (HCIP), and Huawei Certified ICT Expert (HCIE).</w:t>
      </w:r>
    </w:p>
    <w:p w14:paraId="3EBEB724" w14:textId="77777777" w:rsidR="00486E0D" w:rsidRPr="001E7606" w:rsidRDefault="00486E0D" w:rsidP="00486E0D">
      <w:pPr>
        <w:widowControl w:val="0"/>
        <w:topLinePunct w:val="0"/>
        <w:autoSpaceDE w:val="0"/>
        <w:autoSpaceDN w:val="0"/>
        <w:snapToGrid/>
        <w:spacing w:before="0" w:afterLines="50" w:after="120" w:line="320" w:lineRule="exact"/>
        <w:ind w:left="0" w:firstLine="420"/>
        <w:rPr>
          <w:rFonts w:cs="Huawei Sans"/>
          <w:sz w:val="24"/>
          <w:szCs w:val="24"/>
        </w:rPr>
      </w:pPr>
      <w:r w:rsidRPr="001E7606">
        <w:rPr>
          <w:rFonts w:cs="Huawei Sans"/>
          <w:sz w:val="24"/>
          <w:szCs w:val="24"/>
        </w:rPr>
        <w:t>Huawei Certified ICT Associate-Storage (HCIA-Storage) is designed for Huawei engineers, students and ICT industry personnel. HCIA-Storage covers storage technology trends, basic storage technologies, common advanced storage technologies, business continuity solutions for storage and storage system O&amp;M management.</w:t>
      </w:r>
    </w:p>
    <w:p w14:paraId="3584BCB1" w14:textId="77777777" w:rsidR="00486E0D" w:rsidRPr="000970F3" w:rsidRDefault="00486E0D" w:rsidP="00486E0D">
      <w:pPr>
        <w:widowControl w:val="0"/>
        <w:topLinePunct w:val="0"/>
        <w:autoSpaceDE w:val="0"/>
        <w:autoSpaceDN w:val="0"/>
        <w:snapToGrid/>
        <w:spacing w:before="0" w:afterLines="50" w:after="120" w:line="320" w:lineRule="exact"/>
        <w:ind w:left="0" w:firstLine="420"/>
        <w:rPr>
          <w:rFonts w:cs="Huawei Sans"/>
          <w:sz w:val="24"/>
          <w:szCs w:val="24"/>
        </w:rPr>
      </w:pPr>
      <w:r w:rsidRPr="001E7606">
        <w:rPr>
          <w:rFonts w:cs="Huawei Sans"/>
          <w:sz w:val="24"/>
          <w:szCs w:val="24"/>
        </w:rPr>
        <w:t>The HCIA-Storage certificate introduces you to the storage industry and markets, helps you understand sector innovation, and makes sure you stand out among your industry peers.</w:t>
      </w:r>
    </w:p>
    <w:p w14:paraId="436A7C7E" w14:textId="77777777" w:rsidR="00486E0D" w:rsidRPr="00486E0D" w:rsidRDefault="00486E0D" w:rsidP="008B3CDF">
      <w:pPr>
        <w:widowControl w:val="0"/>
        <w:topLinePunct w:val="0"/>
        <w:autoSpaceDE w:val="0"/>
        <w:autoSpaceDN w:val="0"/>
        <w:snapToGrid/>
        <w:spacing w:before="0" w:afterLines="50" w:after="120" w:line="320" w:lineRule="exact"/>
        <w:ind w:left="0" w:firstLine="420"/>
        <w:rPr>
          <w:rFonts w:cs="Huawei Sans"/>
          <w:sz w:val="24"/>
          <w:szCs w:val="24"/>
        </w:rPr>
      </w:pPr>
    </w:p>
    <w:p w14:paraId="650A631D" w14:textId="6F6A7431" w:rsidR="00B4671B" w:rsidRDefault="00B4671B" w:rsidP="008B3CDF">
      <w:pPr>
        <w:widowControl w:val="0"/>
        <w:topLinePunct w:val="0"/>
        <w:autoSpaceDE w:val="0"/>
        <w:autoSpaceDN w:val="0"/>
        <w:snapToGrid/>
        <w:spacing w:before="0" w:afterLines="50" w:after="120" w:line="320" w:lineRule="exact"/>
        <w:ind w:left="0" w:firstLine="420"/>
        <w:rPr>
          <w:rFonts w:cs="Huawei Sans"/>
          <w:sz w:val="24"/>
          <w:szCs w:val="24"/>
        </w:rPr>
      </w:pPr>
      <w:r>
        <w:rPr>
          <w:rFonts w:cs="Huawei Sans"/>
          <w:sz w:val="24"/>
          <w:szCs w:val="24"/>
        </w:rPr>
        <w:lastRenderedPageBreak/>
        <w:br w:type="page"/>
      </w:r>
      <w:bookmarkEnd w:id="1"/>
      <w:bookmarkEnd w:id="2"/>
      <w:r w:rsidR="008B3CDF">
        <w:rPr>
          <w:noProof/>
        </w:rPr>
        <w:drawing>
          <wp:anchor distT="0" distB="0" distL="114300" distR="114300" simplePos="0" relativeHeight="251657216" behindDoc="0" locked="0" layoutInCell="1" allowOverlap="1" wp14:anchorId="389FF5C4" wp14:editId="3F3856E5">
            <wp:simplePos x="0" y="0"/>
            <wp:positionH relativeFrom="margin">
              <wp:align>center</wp:align>
            </wp:positionH>
            <wp:positionV relativeFrom="margin">
              <wp:align>top</wp:align>
            </wp:positionV>
            <wp:extent cx="8128000" cy="8426450"/>
            <wp:effectExtent l="0" t="0" r="0" b="0"/>
            <wp:wrapSquare wrapText="bothSides"/>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l="-33961" r="-33766"/>
                    <a:stretch>
                      <a:fillRect/>
                    </a:stretch>
                  </pic:blipFill>
                  <pic:spPr bwMode="auto">
                    <a:xfrm>
                      <a:off x="0" y="0"/>
                      <a:ext cx="8128000" cy="8426450"/>
                    </a:xfrm>
                    <a:prstGeom prst="rect">
                      <a:avLst/>
                    </a:prstGeom>
                    <a:noFill/>
                  </pic:spPr>
                </pic:pic>
              </a:graphicData>
            </a:graphic>
            <wp14:sizeRelH relativeFrom="page">
              <wp14:pctWidth>0</wp14:pctWidth>
            </wp14:sizeRelH>
            <wp14:sizeRelV relativeFrom="page">
              <wp14:pctHeight>0</wp14:pctHeight>
            </wp14:sizeRelV>
          </wp:anchor>
        </w:drawing>
      </w:r>
    </w:p>
    <w:p w14:paraId="371A0B99" w14:textId="77777777" w:rsidR="00250342" w:rsidRPr="00131438" w:rsidRDefault="00250342" w:rsidP="00250342">
      <w:pPr>
        <w:pStyle w:val="Cover2"/>
        <w:rPr>
          <w:rFonts w:cs="Huawei Sans"/>
          <w:color w:val="000000"/>
        </w:rPr>
        <w:sectPr w:rsidR="00250342" w:rsidRPr="00131438" w:rsidSect="00033B54">
          <w:headerReference w:type="default" r:id="rId15"/>
          <w:pgSz w:w="11906" w:h="16838" w:code="9"/>
          <w:pgMar w:top="1701" w:right="1134" w:bottom="1701" w:left="1134" w:header="567" w:footer="567" w:gutter="0"/>
          <w:pgNumType w:start="1"/>
          <w:cols w:space="425"/>
          <w:docGrid w:linePitch="312"/>
        </w:sectPr>
      </w:pPr>
    </w:p>
    <w:p w14:paraId="6A2EB15B" w14:textId="77777777" w:rsidR="00250342" w:rsidRPr="002B4A01" w:rsidRDefault="00250342" w:rsidP="00250342">
      <w:pPr>
        <w:pStyle w:val="Contents"/>
      </w:pPr>
      <w:bookmarkStart w:id="3" w:name="_Ref218071467"/>
      <w:bookmarkStart w:id="4" w:name="_Ref218071624"/>
      <w:bookmarkStart w:id="5" w:name="_Ref218071784"/>
      <w:bookmarkStart w:id="6" w:name="_Ref218072047"/>
      <w:bookmarkStart w:id="7" w:name="_Ref218422894"/>
      <w:bookmarkStart w:id="8" w:name="_Ref218422900"/>
      <w:bookmarkStart w:id="9" w:name="_Ref218423379"/>
      <w:bookmarkStart w:id="10" w:name="_Toc218425197"/>
      <w:bookmarkStart w:id="11" w:name="_Toc227138864"/>
      <w:bookmarkStart w:id="12" w:name="_Toc437504216"/>
      <w:r>
        <w:lastRenderedPageBreak/>
        <w:t>Contents</w:t>
      </w:r>
    </w:p>
    <w:p w14:paraId="6BEFF2B7" w14:textId="77777777" w:rsidR="00460834" w:rsidRPr="0067141A" w:rsidRDefault="00250342">
      <w:pPr>
        <w:pStyle w:val="12"/>
        <w:tabs>
          <w:tab w:val="right" w:leader="dot" w:pos="9628"/>
        </w:tabs>
        <w:rPr>
          <w:rFonts w:ascii="Calibri" w:eastAsia="宋体" w:hAnsi="Calibri" w:cs="Arial"/>
          <w:b w:val="0"/>
          <w:bCs w:val="0"/>
          <w:noProof/>
          <w:kern w:val="2"/>
          <w:sz w:val="21"/>
          <w:szCs w:val="22"/>
        </w:rPr>
      </w:pPr>
      <w:r w:rsidRPr="002B4A01">
        <w:rPr>
          <w:rFonts w:cs="Huawei Sans"/>
          <w:b w:val="0"/>
          <w:bCs w:val="0"/>
          <w:noProof/>
          <w:sz w:val="20"/>
          <w:szCs w:val="20"/>
        </w:rPr>
        <w:fldChar w:fldCharType="begin"/>
      </w:r>
      <w:r w:rsidRPr="002B4A01">
        <w:rPr>
          <w:rFonts w:cs="Huawei Sans"/>
        </w:rPr>
        <w:instrText xml:space="preserve"> TOC \o "1-3" \h \z \u </w:instrText>
      </w:r>
      <w:r w:rsidRPr="002B4A01">
        <w:rPr>
          <w:rFonts w:cs="Huawei Sans"/>
          <w:b w:val="0"/>
          <w:bCs w:val="0"/>
          <w:noProof/>
          <w:sz w:val="20"/>
          <w:szCs w:val="20"/>
        </w:rPr>
        <w:fldChar w:fldCharType="separate"/>
      </w:r>
      <w:hyperlink w:anchor="_Toc49433773" w:history="1">
        <w:r w:rsidR="00460834" w:rsidRPr="00924E51">
          <w:rPr>
            <w:rStyle w:val="ae"/>
            <w:noProof/>
          </w:rPr>
          <w:t>1 References and Tools</w:t>
        </w:r>
        <w:r w:rsidR="00460834">
          <w:rPr>
            <w:noProof/>
            <w:webHidden/>
          </w:rPr>
          <w:tab/>
        </w:r>
        <w:r w:rsidR="00460834">
          <w:rPr>
            <w:noProof/>
            <w:webHidden/>
          </w:rPr>
          <w:fldChar w:fldCharType="begin"/>
        </w:r>
        <w:r w:rsidR="00460834">
          <w:rPr>
            <w:noProof/>
            <w:webHidden/>
          </w:rPr>
          <w:instrText xml:space="preserve"> PAGEREF _Toc49433773 \h </w:instrText>
        </w:r>
        <w:r w:rsidR="00460834">
          <w:rPr>
            <w:noProof/>
            <w:webHidden/>
          </w:rPr>
        </w:r>
        <w:r w:rsidR="00460834">
          <w:rPr>
            <w:noProof/>
            <w:webHidden/>
          </w:rPr>
          <w:fldChar w:fldCharType="separate"/>
        </w:r>
        <w:r w:rsidR="00460834">
          <w:rPr>
            <w:noProof/>
            <w:webHidden/>
          </w:rPr>
          <w:t>4</w:t>
        </w:r>
        <w:r w:rsidR="00460834">
          <w:rPr>
            <w:noProof/>
            <w:webHidden/>
          </w:rPr>
          <w:fldChar w:fldCharType="end"/>
        </w:r>
      </w:hyperlink>
    </w:p>
    <w:p w14:paraId="6F3F3CFB" w14:textId="77777777" w:rsidR="00460834" w:rsidRPr="0067141A" w:rsidRDefault="005B1D66">
      <w:pPr>
        <w:pStyle w:val="20"/>
        <w:tabs>
          <w:tab w:val="right" w:leader="dot" w:pos="9628"/>
        </w:tabs>
        <w:rPr>
          <w:rFonts w:ascii="Calibri" w:eastAsia="宋体" w:hAnsi="Calibri" w:cs="Arial"/>
          <w:kern w:val="2"/>
          <w:szCs w:val="22"/>
        </w:rPr>
      </w:pPr>
      <w:hyperlink w:anchor="_Toc49433774" w:history="1">
        <w:r w:rsidR="00460834" w:rsidRPr="00924E51">
          <w:rPr>
            <w:rStyle w:val="ae"/>
            <w:snapToGrid w:val="0"/>
          </w:rPr>
          <w:t>1.1</w:t>
        </w:r>
        <w:r w:rsidR="00460834" w:rsidRPr="00924E51">
          <w:rPr>
            <w:rStyle w:val="ae"/>
          </w:rPr>
          <w:t xml:space="preserve"> References</w:t>
        </w:r>
        <w:r w:rsidR="00460834">
          <w:rPr>
            <w:webHidden/>
          </w:rPr>
          <w:tab/>
        </w:r>
        <w:r w:rsidR="00460834">
          <w:rPr>
            <w:webHidden/>
          </w:rPr>
          <w:fldChar w:fldCharType="begin"/>
        </w:r>
        <w:r w:rsidR="00460834">
          <w:rPr>
            <w:webHidden/>
          </w:rPr>
          <w:instrText xml:space="preserve"> PAGEREF _Toc49433774 \h </w:instrText>
        </w:r>
        <w:r w:rsidR="00460834">
          <w:rPr>
            <w:webHidden/>
          </w:rPr>
        </w:r>
        <w:r w:rsidR="00460834">
          <w:rPr>
            <w:webHidden/>
          </w:rPr>
          <w:fldChar w:fldCharType="separate"/>
        </w:r>
        <w:r w:rsidR="00460834">
          <w:rPr>
            <w:webHidden/>
          </w:rPr>
          <w:t>4</w:t>
        </w:r>
        <w:r w:rsidR="00460834">
          <w:rPr>
            <w:webHidden/>
          </w:rPr>
          <w:fldChar w:fldCharType="end"/>
        </w:r>
      </w:hyperlink>
    </w:p>
    <w:p w14:paraId="6813559A" w14:textId="77777777" w:rsidR="00460834" w:rsidRPr="0067141A" w:rsidRDefault="005B1D66">
      <w:pPr>
        <w:pStyle w:val="20"/>
        <w:tabs>
          <w:tab w:val="right" w:leader="dot" w:pos="9628"/>
        </w:tabs>
        <w:rPr>
          <w:rFonts w:ascii="Calibri" w:eastAsia="宋体" w:hAnsi="Calibri" w:cs="Arial"/>
          <w:kern w:val="2"/>
          <w:szCs w:val="22"/>
        </w:rPr>
      </w:pPr>
      <w:hyperlink w:anchor="_Toc49433775" w:history="1">
        <w:r w:rsidR="00460834" w:rsidRPr="00924E51">
          <w:rPr>
            <w:rStyle w:val="ae"/>
            <w:snapToGrid w:val="0"/>
          </w:rPr>
          <w:t>1.2</w:t>
        </w:r>
        <w:r w:rsidR="00460834" w:rsidRPr="00924E51">
          <w:rPr>
            <w:rStyle w:val="ae"/>
          </w:rPr>
          <w:t xml:space="preserve"> Software Tools</w:t>
        </w:r>
        <w:r w:rsidR="00460834">
          <w:rPr>
            <w:webHidden/>
          </w:rPr>
          <w:tab/>
        </w:r>
        <w:r w:rsidR="00460834">
          <w:rPr>
            <w:webHidden/>
          </w:rPr>
          <w:fldChar w:fldCharType="begin"/>
        </w:r>
        <w:r w:rsidR="00460834">
          <w:rPr>
            <w:webHidden/>
          </w:rPr>
          <w:instrText xml:space="preserve"> PAGEREF _Toc49433775 \h </w:instrText>
        </w:r>
        <w:r w:rsidR="00460834">
          <w:rPr>
            <w:webHidden/>
          </w:rPr>
        </w:r>
        <w:r w:rsidR="00460834">
          <w:rPr>
            <w:webHidden/>
          </w:rPr>
          <w:fldChar w:fldCharType="separate"/>
        </w:r>
        <w:r w:rsidR="00460834">
          <w:rPr>
            <w:webHidden/>
          </w:rPr>
          <w:t>4</w:t>
        </w:r>
        <w:r w:rsidR="00460834">
          <w:rPr>
            <w:webHidden/>
          </w:rPr>
          <w:fldChar w:fldCharType="end"/>
        </w:r>
      </w:hyperlink>
    </w:p>
    <w:p w14:paraId="48C7EEDA" w14:textId="77777777" w:rsidR="00460834" w:rsidRPr="0067141A" w:rsidRDefault="005B1D66">
      <w:pPr>
        <w:pStyle w:val="20"/>
        <w:tabs>
          <w:tab w:val="right" w:leader="dot" w:pos="9628"/>
        </w:tabs>
        <w:rPr>
          <w:rFonts w:ascii="Calibri" w:eastAsia="宋体" w:hAnsi="Calibri" w:cs="Arial"/>
          <w:kern w:val="2"/>
          <w:szCs w:val="22"/>
        </w:rPr>
      </w:pPr>
      <w:hyperlink w:anchor="_Toc49433776" w:history="1">
        <w:r w:rsidR="00460834" w:rsidRPr="00924E51">
          <w:rPr>
            <w:rStyle w:val="ae"/>
            <w:snapToGrid w:val="0"/>
          </w:rPr>
          <w:t>1.3</w:t>
        </w:r>
        <w:r w:rsidR="00460834" w:rsidRPr="00924E51">
          <w:rPr>
            <w:rStyle w:val="ae"/>
          </w:rPr>
          <w:t xml:space="preserve"> Version Description</w:t>
        </w:r>
        <w:r w:rsidR="00460834">
          <w:rPr>
            <w:webHidden/>
          </w:rPr>
          <w:tab/>
        </w:r>
        <w:r w:rsidR="00460834">
          <w:rPr>
            <w:webHidden/>
          </w:rPr>
          <w:fldChar w:fldCharType="begin"/>
        </w:r>
        <w:r w:rsidR="00460834">
          <w:rPr>
            <w:webHidden/>
          </w:rPr>
          <w:instrText xml:space="preserve"> PAGEREF _Toc49433776 \h </w:instrText>
        </w:r>
        <w:r w:rsidR="00460834">
          <w:rPr>
            <w:webHidden/>
          </w:rPr>
        </w:r>
        <w:r w:rsidR="00460834">
          <w:rPr>
            <w:webHidden/>
          </w:rPr>
          <w:fldChar w:fldCharType="separate"/>
        </w:r>
        <w:r w:rsidR="00460834">
          <w:rPr>
            <w:webHidden/>
          </w:rPr>
          <w:t>4</w:t>
        </w:r>
        <w:r w:rsidR="00460834">
          <w:rPr>
            <w:webHidden/>
          </w:rPr>
          <w:fldChar w:fldCharType="end"/>
        </w:r>
      </w:hyperlink>
    </w:p>
    <w:p w14:paraId="39230F57" w14:textId="77777777" w:rsidR="00460834" w:rsidRPr="0067141A" w:rsidRDefault="005B1D66">
      <w:pPr>
        <w:pStyle w:val="12"/>
        <w:tabs>
          <w:tab w:val="right" w:leader="dot" w:pos="9628"/>
        </w:tabs>
        <w:rPr>
          <w:rFonts w:ascii="Calibri" w:eastAsia="宋体" w:hAnsi="Calibri" w:cs="Arial"/>
          <w:b w:val="0"/>
          <w:bCs w:val="0"/>
          <w:noProof/>
          <w:kern w:val="2"/>
          <w:sz w:val="21"/>
          <w:szCs w:val="22"/>
        </w:rPr>
      </w:pPr>
      <w:hyperlink w:anchor="_Toc49433777" w:history="1">
        <w:r w:rsidR="00460834" w:rsidRPr="00924E51">
          <w:rPr>
            <w:rStyle w:val="ae"/>
            <w:noProof/>
          </w:rPr>
          <w:t>2 Scenario-based Practice on SmartMigration</w:t>
        </w:r>
        <w:r w:rsidR="00460834">
          <w:rPr>
            <w:noProof/>
            <w:webHidden/>
          </w:rPr>
          <w:tab/>
        </w:r>
        <w:r w:rsidR="00460834">
          <w:rPr>
            <w:noProof/>
            <w:webHidden/>
          </w:rPr>
          <w:fldChar w:fldCharType="begin"/>
        </w:r>
        <w:r w:rsidR="00460834">
          <w:rPr>
            <w:noProof/>
            <w:webHidden/>
          </w:rPr>
          <w:instrText xml:space="preserve"> PAGEREF _Toc49433777 \h </w:instrText>
        </w:r>
        <w:r w:rsidR="00460834">
          <w:rPr>
            <w:noProof/>
            <w:webHidden/>
          </w:rPr>
        </w:r>
        <w:r w:rsidR="00460834">
          <w:rPr>
            <w:noProof/>
            <w:webHidden/>
          </w:rPr>
          <w:fldChar w:fldCharType="separate"/>
        </w:r>
        <w:r w:rsidR="00460834">
          <w:rPr>
            <w:noProof/>
            <w:webHidden/>
          </w:rPr>
          <w:t>5</w:t>
        </w:r>
        <w:r w:rsidR="00460834">
          <w:rPr>
            <w:noProof/>
            <w:webHidden/>
          </w:rPr>
          <w:fldChar w:fldCharType="end"/>
        </w:r>
      </w:hyperlink>
    </w:p>
    <w:p w14:paraId="111056E6" w14:textId="77777777" w:rsidR="00460834" w:rsidRPr="0067141A" w:rsidRDefault="005B1D66">
      <w:pPr>
        <w:pStyle w:val="20"/>
        <w:tabs>
          <w:tab w:val="right" w:leader="dot" w:pos="9628"/>
        </w:tabs>
        <w:rPr>
          <w:rFonts w:ascii="Calibri" w:eastAsia="宋体" w:hAnsi="Calibri" w:cs="Arial"/>
          <w:kern w:val="2"/>
          <w:szCs w:val="22"/>
        </w:rPr>
      </w:pPr>
      <w:hyperlink w:anchor="_Toc49433778" w:history="1">
        <w:r w:rsidR="00460834" w:rsidRPr="00924E51">
          <w:rPr>
            <w:rStyle w:val="ae"/>
            <w:snapToGrid w:val="0"/>
          </w:rPr>
          <w:t>2.1</w:t>
        </w:r>
        <w:r w:rsidR="00460834" w:rsidRPr="00924E51">
          <w:rPr>
            <w:rStyle w:val="ae"/>
          </w:rPr>
          <w:t xml:space="preserve"> Course Overview</w:t>
        </w:r>
        <w:r w:rsidR="00460834">
          <w:rPr>
            <w:webHidden/>
          </w:rPr>
          <w:tab/>
        </w:r>
        <w:r w:rsidR="00460834">
          <w:rPr>
            <w:webHidden/>
          </w:rPr>
          <w:fldChar w:fldCharType="begin"/>
        </w:r>
        <w:r w:rsidR="00460834">
          <w:rPr>
            <w:webHidden/>
          </w:rPr>
          <w:instrText xml:space="preserve"> PAGEREF _Toc49433778 \h </w:instrText>
        </w:r>
        <w:r w:rsidR="00460834">
          <w:rPr>
            <w:webHidden/>
          </w:rPr>
        </w:r>
        <w:r w:rsidR="00460834">
          <w:rPr>
            <w:webHidden/>
          </w:rPr>
          <w:fldChar w:fldCharType="separate"/>
        </w:r>
        <w:r w:rsidR="00460834">
          <w:rPr>
            <w:webHidden/>
          </w:rPr>
          <w:t>5</w:t>
        </w:r>
        <w:r w:rsidR="00460834">
          <w:rPr>
            <w:webHidden/>
          </w:rPr>
          <w:fldChar w:fldCharType="end"/>
        </w:r>
      </w:hyperlink>
    </w:p>
    <w:p w14:paraId="3AE26450" w14:textId="77777777" w:rsidR="00460834" w:rsidRPr="0067141A" w:rsidRDefault="005B1D66">
      <w:pPr>
        <w:pStyle w:val="20"/>
        <w:tabs>
          <w:tab w:val="right" w:leader="dot" w:pos="9628"/>
        </w:tabs>
        <w:rPr>
          <w:rFonts w:ascii="Calibri" w:eastAsia="宋体" w:hAnsi="Calibri" w:cs="Arial"/>
          <w:kern w:val="2"/>
          <w:szCs w:val="22"/>
        </w:rPr>
      </w:pPr>
      <w:hyperlink w:anchor="_Toc49433779" w:history="1">
        <w:r w:rsidR="00460834" w:rsidRPr="00924E51">
          <w:rPr>
            <w:rStyle w:val="ae"/>
            <w:snapToGrid w:val="0"/>
          </w:rPr>
          <w:t>2.2</w:t>
        </w:r>
        <w:r w:rsidR="00460834" w:rsidRPr="00924E51">
          <w:rPr>
            <w:rStyle w:val="ae"/>
          </w:rPr>
          <w:t xml:space="preserve"> Objectives</w:t>
        </w:r>
        <w:r w:rsidR="00460834">
          <w:rPr>
            <w:webHidden/>
          </w:rPr>
          <w:tab/>
        </w:r>
        <w:r w:rsidR="00460834">
          <w:rPr>
            <w:webHidden/>
          </w:rPr>
          <w:fldChar w:fldCharType="begin"/>
        </w:r>
        <w:r w:rsidR="00460834">
          <w:rPr>
            <w:webHidden/>
          </w:rPr>
          <w:instrText xml:space="preserve"> PAGEREF _Toc49433779 \h </w:instrText>
        </w:r>
        <w:r w:rsidR="00460834">
          <w:rPr>
            <w:webHidden/>
          </w:rPr>
        </w:r>
        <w:r w:rsidR="00460834">
          <w:rPr>
            <w:webHidden/>
          </w:rPr>
          <w:fldChar w:fldCharType="separate"/>
        </w:r>
        <w:r w:rsidR="00460834">
          <w:rPr>
            <w:webHidden/>
          </w:rPr>
          <w:t>5</w:t>
        </w:r>
        <w:r w:rsidR="00460834">
          <w:rPr>
            <w:webHidden/>
          </w:rPr>
          <w:fldChar w:fldCharType="end"/>
        </w:r>
      </w:hyperlink>
    </w:p>
    <w:p w14:paraId="1A2F11BA" w14:textId="77777777" w:rsidR="00460834" w:rsidRPr="0067141A" w:rsidRDefault="005B1D66">
      <w:pPr>
        <w:pStyle w:val="20"/>
        <w:tabs>
          <w:tab w:val="right" w:leader="dot" w:pos="9628"/>
        </w:tabs>
        <w:rPr>
          <w:rFonts w:ascii="Calibri" w:eastAsia="宋体" w:hAnsi="Calibri" w:cs="Arial"/>
          <w:kern w:val="2"/>
          <w:szCs w:val="22"/>
        </w:rPr>
      </w:pPr>
      <w:hyperlink w:anchor="_Toc49433780" w:history="1">
        <w:r w:rsidR="00460834" w:rsidRPr="00924E51">
          <w:rPr>
            <w:rStyle w:val="ae"/>
            <w:snapToGrid w:val="0"/>
          </w:rPr>
          <w:t>2.3</w:t>
        </w:r>
        <w:r w:rsidR="00460834" w:rsidRPr="00924E51">
          <w:rPr>
            <w:rStyle w:val="ae"/>
          </w:rPr>
          <w:t xml:space="preserve"> Case Background</w:t>
        </w:r>
        <w:r w:rsidR="00460834">
          <w:rPr>
            <w:webHidden/>
          </w:rPr>
          <w:tab/>
        </w:r>
        <w:r w:rsidR="00460834">
          <w:rPr>
            <w:webHidden/>
          </w:rPr>
          <w:fldChar w:fldCharType="begin"/>
        </w:r>
        <w:r w:rsidR="00460834">
          <w:rPr>
            <w:webHidden/>
          </w:rPr>
          <w:instrText xml:space="preserve"> PAGEREF _Toc49433780 \h </w:instrText>
        </w:r>
        <w:r w:rsidR="00460834">
          <w:rPr>
            <w:webHidden/>
          </w:rPr>
        </w:r>
        <w:r w:rsidR="00460834">
          <w:rPr>
            <w:webHidden/>
          </w:rPr>
          <w:fldChar w:fldCharType="separate"/>
        </w:r>
        <w:r w:rsidR="00460834">
          <w:rPr>
            <w:webHidden/>
          </w:rPr>
          <w:t>5</w:t>
        </w:r>
        <w:r w:rsidR="00460834">
          <w:rPr>
            <w:webHidden/>
          </w:rPr>
          <w:fldChar w:fldCharType="end"/>
        </w:r>
      </w:hyperlink>
    </w:p>
    <w:p w14:paraId="1AC7DD0C" w14:textId="77777777" w:rsidR="00460834" w:rsidRPr="0067141A" w:rsidRDefault="005B1D66">
      <w:pPr>
        <w:pStyle w:val="20"/>
        <w:tabs>
          <w:tab w:val="right" w:leader="dot" w:pos="9628"/>
        </w:tabs>
        <w:rPr>
          <w:rFonts w:ascii="Calibri" w:eastAsia="宋体" w:hAnsi="Calibri" w:cs="Arial"/>
          <w:kern w:val="2"/>
          <w:szCs w:val="22"/>
        </w:rPr>
      </w:pPr>
      <w:hyperlink w:anchor="_Toc49433781" w:history="1">
        <w:r w:rsidR="00460834" w:rsidRPr="00924E51">
          <w:rPr>
            <w:rStyle w:val="ae"/>
            <w:snapToGrid w:val="0"/>
          </w:rPr>
          <w:t>2.4</w:t>
        </w:r>
        <w:r w:rsidR="00460834" w:rsidRPr="00924E51">
          <w:rPr>
            <w:rStyle w:val="ae"/>
          </w:rPr>
          <w:t xml:space="preserve"> Tasks</w:t>
        </w:r>
        <w:r w:rsidR="00460834">
          <w:rPr>
            <w:webHidden/>
          </w:rPr>
          <w:tab/>
        </w:r>
        <w:r w:rsidR="00460834">
          <w:rPr>
            <w:webHidden/>
          </w:rPr>
          <w:fldChar w:fldCharType="begin"/>
        </w:r>
        <w:r w:rsidR="00460834">
          <w:rPr>
            <w:webHidden/>
          </w:rPr>
          <w:instrText xml:space="preserve"> PAGEREF _Toc49433781 \h </w:instrText>
        </w:r>
        <w:r w:rsidR="00460834">
          <w:rPr>
            <w:webHidden/>
          </w:rPr>
        </w:r>
        <w:r w:rsidR="00460834">
          <w:rPr>
            <w:webHidden/>
          </w:rPr>
          <w:fldChar w:fldCharType="separate"/>
        </w:r>
        <w:r w:rsidR="00460834">
          <w:rPr>
            <w:webHidden/>
          </w:rPr>
          <w:t>6</w:t>
        </w:r>
        <w:r w:rsidR="00460834">
          <w:rPr>
            <w:webHidden/>
          </w:rPr>
          <w:fldChar w:fldCharType="end"/>
        </w:r>
      </w:hyperlink>
    </w:p>
    <w:p w14:paraId="0077CBFC" w14:textId="77777777" w:rsidR="00460834" w:rsidRPr="0067141A" w:rsidRDefault="005B1D66">
      <w:pPr>
        <w:pStyle w:val="31"/>
        <w:tabs>
          <w:tab w:val="right" w:leader="dot" w:pos="9628"/>
        </w:tabs>
        <w:rPr>
          <w:rFonts w:ascii="Calibri" w:eastAsia="宋体" w:hAnsi="Calibri" w:cs="Arial"/>
          <w:kern w:val="2"/>
          <w:szCs w:val="22"/>
        </w:rPr>
      </w:pPr>
      <w:hyperlink w:anchor="_Toc49433782" w:history="1">
        <w:r w:rsidR="00460834" w:rsidRPr="00924E51">
          <w:rPr>
            <w:rStyle w:val="ae"/>
            <w:rFonts w:cs="Book Antiqua"/>
            <w:bCs/>
            <w:snapToGrid w:val="0"/>
          </w:rPr>
          <w:t>2.4.1</w:t>
        </w:r>
        <w:r w:rsidR="00460834" w:rsidRPr="00924E51">
          <w:rPr>
            <w:rStyle w:val="ae"/>
          </w:rPr>
          <w:t xml:space="preserve"> Scenario: Using SmartMigration</w:t>
        </w:r>
        <w:r w:rsidR="00460834">
          <w:rPr>
            <w:webHidden/>
          </w:rPr>
          <w:tab/>
        </w:r>
        <w:r w:rsidR="00460834">
          <w:rPr>
            <w:webHidden/>
          </w:rPr>
          <w:fldChar w:fldCharType="begin"/>
        </w:r>
        <w:r w:rsidR="00460834">
          <w:rPr>
            <w:webHidden/>
          </w:rPr>
          <w:instrText xml:space="preserve"> PAGEREF _Toc49433782 \h </w:instrText>
        </w:r>
        <w:r w:rsidR="00460834">
          <w:rPr>
            <w:webHidden/>
          </w:rPr>
        </w:r>
        <w:r w:rsidR="00460834">
          <w:rPr>
            <w:webHidden/>
          </w:rPr>
          <w:fldChar w:fldCharType="separate"/>
        </w:r>
        <w:r w:rsidR="00460834">
          <w:rPr>
            <w:webHidden/>
          </w:rPr>
          <w:t>6</w:t>
        </w:r>
        <w:r w:rsidR="00460834">
          <w:rPr>
            <w:webHidden/>
          </w:rPr>
          <w:fldChar w:fldCharType="end"/>
        </w:r>
      </w:hyperlink>
    </w:p>
    <w:p w14:paraId="0ED945FC" w14:textId="77777777" w:rsidR="00460834" w:rsidRPr="0067141A" w:rsidRDefault="005B1D66">
      <w:pPr>
        <w:pStyle w:val="20"/>
        <w:tabs>
          <w:tab w:val="right" w:leader="dot" w:pos="9628"/>
        </w:tabs>
        <w:rPr>
          <w:rFonts w:ascii="Calibri" w:eastAsia="宋体" w:hAnsi="Calibri" w:cs="Arial"/>
          <w:kern w:val="2"/>
          <w:szCs w:val="22"/>
        </w:rPr>
      </w:pPr>
      <w:hyperlink w:anchor="_Toc49433783" w:history="1">
        <w:r w:rsidR="00460834" w:rsidRPr="00924E51">
          <w:rPr>
            <w:rStyle w:val="ae"/>
            <w:snapToGrid w:val="0"/>
          </w:rPr>
          <w:t>2.5</w:t>
        </w:r>
        <w:r w:rsidR="00460834" w:rsidRPr="00924E51">
          <w:rPr>
            <w:rStyle w:val="ae"/>
            <w:rFonts w:cs="Huawei Sans"/>
          </w:rPr>
          <w:t xml:space="preserve"> Summary and Conclusion</w:t>
        </w:r>
        <w:r w:rsidR="00460834">
          <w:rPr>
            <w:webHidden/>
          </w:rPr>
          <w:tab/>
        </w:r>
        <w:r w:rsidR="00460834">
          <w:rPr>
            <w:webHidden/>
          </w:rPr>
          <w:fldChar w:fldCharType="begin"/>
        </w:r>
        <w:r w:rsidR="00460834">
          <w:rPr>
            <w:webHidden/>
          </w:rPr>
          <w:instrText xml:space="preserve"> PAGEREF _Toc49433783 \h </w:instrText>
        </w:r>
        <w:r w:rsidR="00460834">
          <w:rPr>
            <w:webHidden/>
          </w:rPr>
        </w:r>
        <w:r w:rsidR="00460834">
          <w:rPr>
            <w:webHidden/>
          </w:rPr>
          <w:fldChar w:fldCharType="separate"/>
        </w:r>
        <w:r w:rsidR="00460834">
          <w:rPr>
            <w:webHidden/>
          </w:rPr>
          <w:t>9</w:t>
        </w:r>
        <w:r w:rsidR="00460834">
          <w:rPr>
            <w:webHidden/>
          </w:rPr>
          <w:fldChar w:fldCharType="end"/>
        </w:r>
      </w:hyperlink>
    </w:p>
    <w:p w14:paraId="4033B921" w14:textId="77777777" w:rsidR="00250342" w:rsidRPr="002B4A01" w:rsidRDefault="00250342" w:rsidP="00250342">
      <w:pPr>
        <w:rPr>
          <w:lang w:val="zh-CN"/>
        </w:rPr>
      </w:pPr>
      <w:r w:rsidRPr="002B4A01">
        <w:rPr>
          <w:b/>
          <w:bCs/>
          <w:lang w:val="zh-CN"/>
        </w:rPr>
        <w:fldChar w:fldCharType="end"/>
      </w:r>
    </w:p>
    <w:p w14:paraId="1B51F212" w14:textId="77777777" w:rsidR="00250342" w:rsidRPr="002B4A01" w:rsidRDefault="00250342" w:rsidP="00250342">
      <w:pPr>
        <w:rPr>
          <w:lang w:val="zh-CN"/>
        </w:rPr>
      </w:pPr>
    </w:p>
    <w:p w14:paraId="31C0502A" w14:textId="77777777" w:rsidR="00250342" w:rsidRDefault="00250342" w:rsidP="00250342">
      <w:pPr>
        <w:rPr>
          <w:lang w:val="zh-CN"/>
        </w:rPr>
        <w:sectPr w:rsidR="00250342" w:rsidSect="004024E8">
          <w:headerReference w:type="default" r:id="rId16"/>
          <w:pgSz w:w="11906" w:h="16838" w:code="9"/>
          <w:pgMar w:top="1701" w:right="1134" w:bottom="1701" w:left="1134" w:header="567" w:footer="567" w:gutter="0"/>
          <w:cols w:space="425"/>
          <w:docGrid w:linePitch="312"/>
        </w:sectPr>
      </w:pPr>
    </w:p>
    <w:p w14:paraId="42396596" w14:textId="77777777" w:rsidR="006A76E4" w:rsidRPr="00F90E9C" w:rsidRDefault="006A76E4" w:rsidP="00F90E9C">
      <w:pPr>
        <w:pStyle w:val="1"/>
      </w:pPr>
      <w:bookmarkStart w:id="13" w:name="_Toc46932561"/>
      <w:bookmarkStart w:id="14" w:name="_Toc49433773"/>
      <w:bookmarkStart w:id="15" w:name="_Toc466755566"/>
      <w:bookmarkStart w:id="16" w:name="_Toc466755571"/>
      <w:bookmarkEnd w:id="3"/>
      <w:bookmarkEnd w:id="4"/>
      <w:bookmarkEnd w:id="5"/>
      <w:bookmarkEnd w:id="6"/>
      <w:bookmarkEnd w:id="7"/>
      <w:bookmarkEnd w:id="8"/>
      <w:bookmarkEnd w:id="9"/>
      <w:bookmarkEnd w:id="10"/>
      <w:bookmarkEnd w:id="11"/>
      <w:bookmarkEnd w:id="12"/>
      <w:r w:rsidRPr="00F90E9C">
        <w:lastRenderedPageBreak/>
        <w:t>References and Tools</w:t>
      </w:r>
      <w:bookmarkEnd w:id="13"/>
      <w:bookmarkEnd w:id="14"/>
    </w:p>
    <w:p w14:paraId="6C95BBBE" w14:textId="77777777" w:rsidR="006A76E4" w:rsidRPr="00131438" w:rsidRDefault="006A76E4" w:rsidP="006A76E4">
      <w:pPr>
        <w:pStyle w:val="2"/>
        <w:rPr>
          <w:rFonts w:cs="Huawei Sans"/>
          <w:color w:val="000000"/>
          <w:lang w:eastAsia="zh-CN"/>
        </w:rPr>
      </w:pPr>
      <w:bookmarkStart w:id="17" w:name="_Toc46932562"/>
      <w:bookmarkStart w:id="18" w:name="_Toc49433774"/>
      <w:r>
        <w:t>References</w:t>
      </w:r>
      <w:bookmarkEnd w:id="17"/>
      <w:bookmarkEnd w:id="18"/>
    </w:p>
    <w:p w14:paraId="5ABE5FC7" w14:textId="3BD46637" w:rsidR="00C20E9D" w:rsidRPr="00131438" w:rsidRDefault="00D479F3" w:rsidP="00C20E9D">
      <w:pPr>
        <w:pStyle w:val="1e"/>
        <w:rPr>
          <w:color w:val="000000"/>
        </w:rPr>
      </w:pPr>
      <w:r>
        <w:t>The commands, documents, and document paths listed in this document are for reference only. The actual commands, documents, and document paths may vary.</w:t>
      </w:r>
    </w:p>
    <w:p w14:paraId="2FA1C122" w14:textId="67AA5CA0" w:rsidR="002B75C7" w:rsidRPr="00131438" w:rsidRDefault="00250342" w:rsidP="00F90E9C">
      <w:pPr>
        <w:rPr>
          <w:rFonts w:cs="Huawei Sans"/>
          <w:color w:val="000000"/>
        </w:rPr>
      </w:pPr>
      <w:r>
        <w:t xml:space="preserve">Huawei </w:t>
      </w:r>
      <w:proofErr w:type="spellStart"/>
      <w:r>
        <w:t>OceanStor</w:t>
      </w:r>
      <w:proofErr w:type="spellEnd"/>
      <w:r>
        <w:t xml:space="preserve"> Dorado V6 Product Documentation</w:t>
      </w:r>
    </w:p>
    <w:p w14:paraId="6B7B0BD1" w14:textId="40B08F3A" w:rsidR="005061E0" w:rsidRPr="00250342" w:rsidRDefault="008B3CDF" w:rsidP="00250342">
      <w:pPr>
        <w:pStyle w:val="NotesHeading"/>
        <w:shd w:val="clear" w:color="auto" w:fill="D9D9D9"/>
      </w:pPr>
      <w:r>
        <w:drawing>
          <wp:inline distT="0" distB="0" distL="0" distR="0" wp14:anchorId="065D42B2" wp14:editId="77ACF143">
            <wp:extent cx="752475" cy="266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p>
    <w:p w14:paraId="6A81424A" w14:textId="0ECD5B5A" w:rsidR="005061E0" w:rsidRPr="00250342" w:rsidRDefault="00035AA0" w:rsidP="00250342">
      <w:pPr>
        <w:pStyle w:val="NotesHeading"/>
        <w:shd w:val="clear" w:color="auto" w:fill="D9D9D9"/>
      </w:pPr>
      <w:r>
        <w:t xml:space="preserve">The specifications </w:t>
      </w:r>
      <w:r w:rsidR="008B3CDF">
        <w:t>of SmartMigration vary by product</w:t>
      </w:r>
      <w:r>
        <w:t>. For details, see the product documentation of the desired product model. You can log in to Huawei's technical support website (</w:t>
      </w:r>
      <w:hyperlink r:id="rId18" w:history="1">
        <w:r w:rsidR="00250342" w:rsidRPr="008753BA">
          <w:rPr>
            <w:rStyle w:val="ae"/>
          </w:rPr>
          <w:t>https://support.huawei.com/enterprise/</w:t>
        </w:r>
      </w:hyperlink>
      <w:r>
        <w:t xml:space="preserve">) </w:t>
      </w:r>
      <w:r w:rsidR="00886C15">
        <w:t xml:space="preserve">and </w:t>
      </w:r>
      <w:r w:rsidR="008B3CDF" w:rsidRPr="000970F3">
        <w:rPr>
          <w:rFonts w:cs="Huawei Sans"/>
          <w:noProof w:val="0"/>
        </w:rPr>
        <w:t>use the search box to find and download the desired document or too</w:t>
      </w:r>
      <w:r w:rsidR="008B3CDF">
        <w:rPr>
          <w:rFonts w:cs="Huawei Sans"/>
          <w:noProof w:val="0"/>
        </w:rPr>
        <w:t>l</w:t>
      </w:r>
      <w:r w:rsidR="008B3CDF">
        <w:t>.</w:t>
      </w:r>
    </w:p>
    <w:p w14:paraId="7BD90A57" w14:textId="77777777" w:rsidR="002B75C7" w:rsidRPr="00131438" w:rsidRDefault="006A76E4" w:rsidP="002B75C7">
      <w:pPr>
        <w:pStyle w:val="2"/>
        <w:rPr>
          <w:rFonts w:cs="Huawei Sans"/>
          <w:color w:val="000000"/>
          <w:lang w:eastAsia="zh-CN"/>
        </w:rPr>
      </w:pPr>
      <w:bookmarkStart w:id="19" w:name="_Toc46932563"/>
      <w:bookmarkStart w:id="20" w:name="_Toc49433775"/>
      <w:r>
        <w:t>Software Tools</w:t>
      </w:r>
      <w:bookmarkEnd w:id="19"/>
      <w:bookmarkEnd w:id="20"/>
    </w:p>
    <w:p w14:paraId="2C819322" w14:textId="6DECA9DA" w:rsidR="002B75C7" w:rsidRPr="00131438" w:rsidRDefault="001A0662" w:rsidP="00F90E9C">
      <w:pPr>
        <w:rPr>
          <w:rFonts w:cs="Huawei Sans"/>
        </w:rPr>
      </w:pPr>
      <w:proofErr w:type="spellStart"/>
      <w:r w:rsidRPr="00131438">
        <w:t>PuTTY</w:t>
      </w:r>
      <w:proofErr w:type="spellEnd"/>
    </w:p>
    <w:p w14:paraId="7E55AD07" w14:textId="7615888D" w:rsidR="00C61C10" w:rsidRPr="00250342" w:rsidRDefault="008B3CDF" w:rsidP="00250342">
      <w:pPr>
        <w:pStyle w:val="NotesHeading"/>
        <w:shd w:val="clear" w:color="auto" w:fill="D9D9D9"/>
      </w:pPr>
      <w:r>
        <w:drawing>
          <wp:inline distT="0" distB="0" distL="0" distR="0" wp14:anchorId="2890F735" wp14:editId="49A9119D">
            <wp:extent cx="752475" cy="2667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p>
    <w:p w14:paraId="37DBE047" w14:textId="3DD41C15" w:rsidR="00C61C10" w:rsidRPr="00250342" w:rsidRDefault="008A0B3B" w:rsidP="00250342">
      <w:pPr>
        <w:pStyle w:val="NotesHeading"/>
        <w:shd w:val="clear" w:color="auto" w:fill="D9D9D9"/>
      </w:pPr>
      <w:r>
        <w:t xml:space="preserve">You are advised to use the open-source software PuTTY to log in to a terminal. You can </w:t>
      </w:r>
      <w:r w:rsidR="008B3CDF">
        <w:t>visit its public website (putty.org) to find and download the desired document or too</w:t>
      </w:r>
      <w:r>
        <w:t>l.</w:t>
      </w:r>
    </w:p>
    <w:p w14:paraId="70748DFA" w14:textId="3B8AD8AA" w:rsidR="006A76E4" w:rsidRPr="00131438" w:rsidRDefault="006A76E4" w:rsidP="006A76E4">
      <w:pPr>
        <w:pStyle w:val="2"/>
        <w:rPr>
          <w:rFonts w:cs="Huawei Sans"/>
          <w:color w:val="000000"/>
          <w:lang w:eastAsia="zh-CN"/>
        </w:rPr>
      </w:pPr>
      <w:bookmarkStart w:id="21" w:name="_Toc46932564"/>
      <w:bookmarkStart w:id="22" w:name="_Toc49433776"/>
      <w:r>
        <w:t>Version Description</w:t>
      </w:r>
      <w:bookmarkEnd w:id="21"/>
      <w:bookmarkEnd w:id="22"/>
    </w:p>
    <w:tbl>
      <w:tblPr>
        <w:tblW w:w="0" w:type="auto"/>
        <w:tblInd w:w="11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36"/>
        <w:gridCol w:w="3692"/>
        <w:gridCol w:w="1276"/>
        <w:gridCol w:w="1842"/>
      </w:tblGrid>
      <w:tr w:rsidR="00802DF9" w:rsidRPr="002545B8" w14:paraId="22132DE0" w14:textId="77777777" w:rsidTr="00F90E9C">
        <w:trPr>
          <w:tblHeader/>
        </w:trPr>
        <w:tc>
          <w:tcPr>
            <w:tcW w:w="1836" w:type="dxa"/>
            <w:shd w:val="clear" w:color="auto" w:fill="D9D9D9"/>
          </w:tcPr>
          <w:p w14:paraId="101709AD" w14:textId="77777777" w:rsidR="00F348BB" w:rsidRPr="00131438" w:rsidRDefault="00F348BB" w:rsidP="00131438">
            <w:pPr>
              <w:pStyle w:val="1e"/>
              <w:ind w:left="0"/>
              <w:jc w:val="center"/>
              <w:rPr>
                <w:b/>
                <w:lang w:eastAsia="en-US"/>
              </w:rPr>
            </w:pPr>
            <w:r w:rsidRPr="00131438">
              <w:rPr>
                <w:b/>
              </w:rPr>
              <w:t>Name</w:t>
            </w:r>
          </w:p>
        </w:tc>
        <w:tc>
          <w:tcPr>
            <w:tcW w:w="3692" w:type="dxa"/>
            <w:shd w:val="clear" w:color="auto" w:fill="D9D9D9"/>
          </w:tcPr>
          <w:p w14:paraId="5EDAF6EE" w14:textId="77777777" w:rsidR="00F348BB" w:rsidRPr="00131438" w:rsidRDefault="00F348BB" w:rsidP="00131438">
            <w:pPr>
              <w:pStyle w:val="1e"/>
              <w:ind w:left="0"/>
              <w:jc w:val="center"/>
              <w:rPr>
                <w:b/>
                <w:lang w:eastAsia="en-US"/>
              </w:rPr>
            </w:pPr>
            <w:r w:rsidRPr="00131438">
              <w:rPr>
                <w:b/>
              </w:rPr>
              <w:t>Version</w:t>
            </w:r>
          </w:p>
        </w:tc>
        <w:tc>
          <w:tcPr>
            <w:tcW w:w="1276" w:type="dxa"/>
            <w:shd w:val="clear" w:color="auto" w:fill="D9D9D9"/>
          </w:tcPr>
          <w:p w14:paraId="113FF470" w14:textId="77777777" w:rsidR="00F348BB" w:rsidRPr="00131438" w:rsidRDefault="00F348BB" w:rsidP="00131438">
            <w:pPr>
              <w:pStyle w:val="1e"/>
              <w:ind w:left="0"/>
              <w:jc w:val="center"/>
              <w:rPr>
                <w:b/>
                <w:lang w:eastAsia="en-US"/>
              </w:rPr>
            </w:pPr>
            <w:r w:rsidRPr="00131438">
              <w:rPr>
                <w:b/>
              </w:rPr>
              <w:t>Quantity</w:t>
            </w:r>
          </w:p>
        </w:tc>
        <w:tc>
          <w:tcPr>
            <w:tcW w:w="1842" w:type="dxa"/>
            <w:shd w:val="clear" w:color="auto" w:fill="D9D9D9"/>
          </w:tcPr>
          <w:p w14:paraId="5D911659" w14:textId="77777777" w:rsidR="00F348BB" w:rsidRPr="00131438" w:rsidRDefault="00F348BB" w:rsidP="00131438">
            <w:pPr>
              <w:pStyle w:val="1e"/>
              <w:ind w:left="0"/>
              <w:jc w:val="center"/>
              <w:rPr>
                <w:b/>
              </w:rPr>
            </w:pPr>
            <w:r w:rsidRPr="00131438">
              <w:rPr>
                <w:b/>
              </w:rPr>
              <w:t>Remarks</w:t>
            </w:r>
          </w:p>
        </w:tc>
      </w:tr>
      <w:tr w:rsidR="00802DF9" w:rsidRPr="002545B8" w14:paraId="6B54F81C" w14:textId="77777777" w:rsidTr="00F90E9C">
        <w:tc>
          <w:tcPr>
            <w:tcW w:w="1836" w:type="dxa"/>
            <w:shd w:val="clear" w:color="auto" w:fill="auto"/>
            <w:vAlign w:val="center"/>
          </w:tcPr>
          <w:p w14:paraId="54D3A02C" w14:textId="77777777" w:rsidR="00F348BB" w:rsidRPr="00131438" w:rsidRDefault="00F348BB" w:rsidP="00F90E9C">
            <w:pPr>
              <w:pStyle w:val="TableText"/>
              <w:rPr>
                <w:rFonts w:cs="Huawei Sans"/>
              </w:rPr>
            </w:pPr>
            <w:r>
              <w:t>Storage device</w:t>
            </w:r>
          </w:p>
        </w:tc>
        <w:tc>
          <w:tcPr>
            <w:tcW w:w="3692" w:type="dxa"/>
            <w:shd w:val="clear" w:color="auto" w:fill="auto"/>
            <w:vAlign w:val="center"/>
          </w:tcPr>
          <w:p w14:paraId="55B4A1DB" w14:textId="4FC29BA6" w:rsidR="00F348BB" w:rsidRPr="00131438" w:rsidRDefault="00FF7413" w:rsidP="00F90E9C">
            <w:pPr>
              <w:pStyle w:val="TableText"/>
              <w:rPr>
                <w:rFonts w:cs="Huawei Sans"/>
              </w:rPr>
            </w:pPr>
            <w:r>
              <w:rPr>
                <w:rFonts w:cs="Huawei Sans"/>
              </w:rPr>
              <w:t xml:space="preserve">Huawei </w:t>
            </w:r>
            <w:proofErr w:type="spellStart"/>
            <w:r w:rsidR="00F348BB">
              <w:t>OceanStor</w:t>
            </w:r>
            <w:proofErr w:type="spellEnd"/>
            <w:r w:rsidR="00F348BB">
              <w:t xml:space="preserve"> Dorado V6</w:t>
            </w:r>
          </w:p>
        </w:tc>
        <w:tc>
          <w:tcPr>
            <w:tcW w:w="1276" w:type="dxa"/>
            <w:shd w:val="clear" w:color="auto" w:fill="auto"/>
            <w:vAlign w:val="center"/>
          </w:tcPr>
          <w:p w14:paraId="0DB241A7" w14:textId="77777777" w:rsidR="00F348BB" w:rsidRPr="00131438" w:rsidRDefault="00F348BB" w:rsidP="00F90E9C">
            <w:pPr>
              <w:pStyle w:val="TableText"/>
              <w:rPr>
                <w:rFonts w:cs="Huawei Sans"/>
              </w:rPr>
            </w:pPr>
            <w:r>
              <w:t>1</w:t>
            </w:r>
          </w:p>
        </w:tc>
        <w:tc>
          <w:tcPr>
            <w:tcW w:w="1842" w:type="dxa"/>
            <w:shd w:val="clear" w:color="auto" w:fill="auto"/>
            <w:vAlign w:val="center"/>
          </w:tcPr>
          <w:p w14:paraId="0A8D5726" w14:textId="77777777" w:rsidR="00F348BB" w:rsidRPr="00131438" w:rsidRDefault="00F348BB" w:rsidP="00F90E9C">
            <w:pPr>
              <w:pStyle w:val="TableText"/>
              <w:rPr>
                <w:rFonts w:cs="Huawei Sans"/>
              </w:rPr>
            </w:pPr>
          </w:p>
        </w:tc>
      </w:tr>
      <w:tr w:rsidR="00802DF9" w:rsidRPr="002545B8" w14:paraId="4FF3EB10" w14:textId="77777777" w:rsidTr="00F90E9C">
        <w:tc>
          <w:tcPr>
            <w:tcW w:w="1836" w:type="dxa"/>
            <w:shd w:val="clear" w:color="auto" w:fill="auto"/>
            <w:vAlign w:val="center"/>
          </w:tcPr>
          <w:p w14:paraId="35BF49ED" w14:textId="77777777" w:rsidR="00F348BB" w:rsidRPr="00131438" w:rsidRDefault="00F348BB" w:rsidP="00F90E9C">
            <w:pPr>
              <w:pStyle w:val="TableText"/>
              <w:rPr>
                <w:rFonts w:cs="Huawei Sans"/>
                <w:lang w:eastAsia="en-US"/>
              </w:rPr>
            </w:pPr>
            <w:r>
              <w:t>Windows OS</w:t>
            </w:r>
          </w:p>
        </w:tc>
        <w:tc>
          <w:tcPr>
            <w:tcW w:w="3692" w:type="dxa"/>
            <w:shd w:val="clear" w:color="auto" w:fill="auto"/>
            <w:vAlign w:val="center"/>
          </w:tcPr>
          <w:p w14:paraId="0683D767" w14:textId="77777777" w:rsidR="00F348BB" w:rsidRPr="00131438" w:rsidRDefault="00F348BB" w:rsidP="00F90E9C">
            <w:pPr>
              <w:pStyle w:val="TableText"/>
              <w:rPr>
                <w:rFonts w:cs="Huawei Sans"/>
                <w:lang w:eastAsia="en-US"/>
              </w:rPr>
            </w:pPr>
            <w:r>
              <w:t>Windows Server 2012, Windows Server 2016</w:t>
            </w:r>
          </w:p>
        </w:tc>
        <w:tc>
          <w:tcPr>
            <w:tcW w:w="1276" w:type="dxa"/>
            <w:shd w:val="clear" w:color="auto" w:fill="auto"/>
            <w:vAlign w:val="center"/>
          </w:tcPr>
          <w:p w14:paraId="0AEB36C7" w14:textId="77777777" w:rsidR="00F348BB" w:rsidRPr="00131438" w:rsidRDefault="00F348BB" w:rsidP="00F90E9C">
            <w:pPr>
              <w:pStyle w:val="TableText"/>
              <w:rPr>
                <w:rFonts w:cs="Huawei Sans"/>
                <w:lang w:eastAsia="en-US"/>
              </w:rPr>
            </w:pPr>
            <w:r>
              <w:t>--</w:t>
            </w:r>
          </w:p>
        </w:tc>
        <w:tc>
          <w:tcPr>
            <w:tcW w:w="1842" w:type="dxa"/>
            <w:shd w:val="clear" w:color="auto" w:fill="auto"/>
            <w:vAlign w:val="center"/>
          </w:tcPr>
          <w:p w14:paraId="7CA13825" w14:textId="77777777" w:rsidR="00F348BB" w:rsidRPr="00131438" w:rsidRDefault="00F348BB" w:rsidP="00F90E9C">
            <w:pPr>
              <w:pStyle w:val="TableText"/>
              <w:rPr>
                <w:rFonts w:cs="Huawei Sans"/>
                <w:lang w:eastAsia="en-US"/>
              </w:rPr>
            </w:pPr>
            <w:r>
              <w:t>Recommended version</w:t>
            </w:r>
          </w:p>
        </w:tc>
      </w:tr>
      <w:tr w:rsidR="00802DF9" w:rsidRPr="002545B8" w14:paraId="29466F3C" w14:textId="77777777" w:rsidTr="00F90E9C">
        <w:tc>
          <w:tcPr>
            <w:tcW w:w="1836" w:type="dxa"/>
            <w:shd w:val="clear" w:color="auto" w:fill="auto"/>
            <w:vAlign w:val="center"/>
          </w:tcPr>
          <w:p w14:paraId="5B8D95F5" w14:textId="77777777" w:rsidR="00F348BB" w:rsidRPr="00131438" w:rsidRDefault="00F348BB" w:rsidP="00F90E9C">
            <w:pPr>
              <w:pStyle w:val="TableText"/>
              <w:rPr>
                <w:rStyle w:val="af4"/>
                <w:rFonts w:cs="Huawei Sans"/>
              </w:rPr>
            </w:pPr>
            <w:r>
              <w:t>Linux OS</w:t>
            </w:r>
          </w:p>
        </w:tc>
        <w:tc>
          <w:tcPr>
            <w:tcW w:w="3692" w:type="dxa"/>
            <w:shd w:val="clear" w:color="auto" w:fill="auto"/>
            <w:vAlign w:val="center"/>
          </w:tcPr>
          <w:p w14:paraId="61BECD57" w14:textId="77777777" w:rsidR="00F348BB" w:rsidRPr="00131438" w:rsidRDefault="00F348BB" w:rsidP="00F90E9C">
            <w:pPr>
              <w:pStyle w:val="TableText"/>
              <w:rPr>
                <w:rFonts w:cs="Huawei Sans"/>
                <w:lang w:eastAsia="en-US"/>
              </w:rPr>
            </w:pPr>
            <w:r>
              <w:t xml:space="preserve">SUSE, Red Hat, CentOS, </w:t>
            </w:r>
            <w:proofErr w:type="spellStart"/>
            <w:r>
              <w:t>EulerOS</w:t>
            </w:r>
            <w:proofErr w:type="spellEnd"/>
          </w:p>
        </w:tc>
        <w:tc>
          <w:tcPr>
            <w:tcW w:w="1276" w:type="dxa"/>
            <w:shd w:val="clear" w:color="auto" w:fill="auto"/>
            <w:vAlign w:val="center"/>
          </w:tcPr>
          <w:p w14:paraId="6FD86DAD" w14:textId="77777777" w:rsidR="00F348BB" w:rsidRPr="00131438" w:rsidRDefault="00F348BB" w:rsidP="00F90E9C">
            <w:pPr>
              <w:pStyle w:val="TableText"/>
              <w:rPr>
                <w:rFonts w:cs="Huawei Sans"/>
                <w:lang w:eastAsia="en-US"/>
              </w:rPr>
            </w:pPr>
            <w:r>
              <w:t>--</w:t>
            </w:r>
          </w:p>
        </w:tc>
        <w:tc>
          <w:tcPr>
            <w:tcW w:w="1842" w:type="dxa"/>
            <w:shd w:val="clear" w:color="auto" w:fill="auto"/>
            <w:vAlign w:val="center"/>
          </w:tcPr>
          <w:p w14:paraId="5CF47557" w14:textId="77777777" w:rsidR="00F348BB" w:rsidRPr="00131438" w:rsidRDefault="00F348BB" w:rsidP="00F90E9C">
            <w:pPr>
              <w:pStyle w:val="TableText"/>
              <w:rPr>
                <w:rFonts w:cs="Huawei Sans"/>
                <w:lang w:eastAsia="en-US"/>
              </w:rPr>
            </w:pPr>
            <w:r>
              <w:t>Recommended version</w:t>
            </w:r>
          </w:p>
        </w:tc>
      </w:tr>
    </w:tbl>
    <w:p w14:paraId="45688723" w14:textId="77777777" w:rsidR="00F90E9C" w:rsidRDefault="00F90E9C" w:rsidP="00F90E9C"/>
    <w:p w14:paraId="1BA1AFF5" w14:textId="77777777" w:rsidR="00F90E9C" w:rsidRDefault="00F90E9C" w:rsidP="00F90E9C">
      <w:pPr>
        <w:sectPr w:rsidR="00F90E9C" w:rsidSect="00250342">
          <w:headerReference w:type="default" r:id="rId19"/>
          <w:pgSz w:w="11906" w:h="16838" w:code="9"/>
          <w:pgMar w:top="1701" w:right="1134" w:bottom="1701" w:left="1134" w:header="567" w:footer="567" w:gutter="0"/>
          <w:cols w:space="425"/>
          <w:docGrid w:linePitch="312"/>
        </w:sectPr>
      </w:pPr>
    </w:p>
    <w:p w14:paraId="3E3F257B" w14:textId="7BDF3AE2" w:rsidR="006A76E4" w:rsidRPr="00F90E9C" w:rsidRDefault="00035AA0" w:rsidP="00F90E9C">
      <w:pPr>
        <w:pStyle w:val="1"/>
      </w:pPr>
      <w:bookmarkStart w:id="23" w:name="_Toc46932565"/>
      <w:bookmarkStart w:id="24" w:name="_Toc49433777"/>
      <w:bookmarkEnd w:id="15"/>
      <w:r w:rsidRPr="00F90E9C">
        <w:lastRenderedPageBreak/>
        <w:t xml:space="preserve">Scenario-based Practice on </w:t>
      </w:r>
      <w:proofErr w:type="spellStart"/>
      <w:r w:rsidRPr="00F90E9C">
        <w:t>SmartMigration</w:t>
      </w:r>
      <w:bookmarkEnd w:id="23"/>
      <w:bookmarkEnd w:id="24"/>
      <w:proofErr w:type="spellEnd"/>
    </w:p>
    <w:p w14:paraId="0F5DB8D7" w14:textId="77777777" w:rsidR="00DC6966" w:rsidRPr="00131438" w:rsidRDefault="006A76E4" w:rsidP="00C76F6F">
      <w:pPr>
        <w:pStyle w:val="2"/>
        <w:spacing w:line="240" w:lineRule="auto"/>
        <w:rPr>
          <w:rFonts w:cs="Huawei Sans"/>
          <w:color w:val="000000"/>
          <w:lang w:eastAsia="zh-CN"/>
        </w:rPr>
      </w:pPr>
      <w:bookmarkStart w:id="25" w:name="_Toc466755572"/>
      <w:bookmarkStart w:id="26" w:name="_Toc46932567"/>
      <w:bookmarkStart w:id="27" w:name="_Toc49433778"/>
      <w:bookmarkEnd w:id="16"/>
      <w:r>
        <w:t>Course Overview</w:t>
      </w:r>
      <w:bookmarkEnd w:id="25"/>
      <w:bookmarkEnd w:id="26"/>
      <w:bookmarkEnd w:id="27"/>
    </w:p>
    <w:p w14:paraId="5DC49268" w14:textId="65760D92" w:rsidR="00E20117" w:rsidRPr="00131438" w:rsidRDefault="00E20117" w:rsidP="00F90E9C">
      <w:pPr>
        <w:rPr>
          <w:rFonts w:cs="Huawei Sans"/>
          <w:color w:val="000000"/>
        </w:rPr>
      </w:pPr>
      <w:r>
        <w:t xml:space="preserve">This course provides case study and scenario-based practices to help trainees consolidate their knowledge on the use of </w:t>
      </w:r>
      <w:proofErr w:type="spellStart"/>
      <w:r>
        <w:t>SmartMigration</w:t>
      </w:r>
      <w:proofErr w:type="spellEnd"/>
      <w:r>
        <w:t xml:space="preserve">. </w:t>
      </w:r>
      <w:proofErr w:type="spellStart"/>
      <w:r>
        <w:t>SmartMigration</w:t>
      </w:r>
      <w:proofErr w:type="spellEnd"/>
      <w:r>
        <w:t xml:space="preserve"> is a common advanced storage technology. Before using </w:t>
      </w:r>
      <w:proofErr w:type="spellStart"/>
      <w:r>
        <w:t>SmartMigration</w:t>
      </w:r>
      <w:proofErr w:type="spellEnd"/>
      <w:r>
        <w:t>, you are advised to learn how to configure basic storage services.</w:t>
      </w:r>
    </w:p>
    <w:p w14:paraId="78F0B1AE" w14:textId="77777777" w:rsidR="00BA5460" w:rsidRPr="00131438" w:rsidRDefault="00B829DE" w:rsidP="00C76F6F">
      <w:pPr>
        <w:pStyle w:val="2"/>
        <w:spacing w:line="240" w:lineRule="auto"/>
        <w:rPr>
          <w:rFonts w:cs="Huawei Sans"/>
          <w:color w:val="000000"/>
          <w:lang w:eastAsia="zh-CN"/>
        </w:rPr>
      </w:pPr>
      <w:bookmarkStart w:id="28" w:name="_Toc46932568"/>
      <w:bookmarkStart w:id="29" w:name="_Toc49433779"/>
      <w:r>
        <w:t>Objectives</w:t>
      </w:r>
      <w:bookmarkEnd w:id="28"/>
      <w:bookmarkEnd w:id="29"/>
    </w:p>
    <w:p w14:paraId="368A9ED2" w14:textId="3793BED9" w:rsidR="001E5567" w:rsidRPr="003F7AC1" w:rsidRDefault="00C674B4" w:rsidP="00F90E9C">
      <w:pPr>
        <w:pStyle w:val="ItemList"/>
        <w:rPr>
          <w:rFonts w:cs="Huawei Sans"/>
        </w:rPr>
      </w:pPr>
      <w:r>
        <w:t xml:space="preserve">To </w:t>
      </w:r>
      <w:r w:rsidR="008B3CDF">
        <w:t>understand suitable application scenarios for</w:t>
      </w:r>
      <w:r>
        <w:t xml:space="preserve"> </w:t>
      </w:r>
      <w:proofErr w:type="spellStart"/>
      <w:r>
        <w:t>SmartMigration</w:t>
      </w:r>
      <w:proofErr w:type="spellEnd"/>
    </w:p>
    <w:p w14:paraId="7C63CD45" w14:textId="5ADAF0D3" w:rsidR="009A62AD" w:rsidRPr="003F7AC1" w:rsidRDefault="009A62AD" w:rsidP="00F90E9C">
      <w:pPr>
        <w:pStyle w:val="ItemList"/>
        <w:rPr>
          <w:rFonts w:cs="Huawei Sans"/>
        </w:rPr>
      </w:pPr>
      <w:r>
        <w:t xml:space="preserve">To be able to configure </w:t>
      </w:r>
      <w:proofErr w:type="spellStart"/>
      <w:r>
        <w:t>SmartMigration</w:t>
      </w:r>
      <w:proofErr w:type="spellEnd"/>
    </w:p>
    <w:p w14:paraId="503D061A" w14:textId="77777777" w:rsidR="00DC6966" w:rsidRPr="00131438" w:rsidRDefault="00C674B4" w:rsidP="006A1372">
      <w:pPr>
        <w:pStyle w:val="2"/>
        <w:spacing w:line="240" w:lineRule="auto"/>
        <w:rPr>
          <w:rFonts w:cs="Huawei Sans"/>
          <w:color w:val="000000"/>
          <w:lang w:eastAsia="zh-CN"/>
        </w:rPr>
      </w:pPr>
      <w:bookmarkStart w:id="30" w:name="_Toc46932570"/>
      <w:bookmarkStart w:id="31" w:name="_Toc49433780"/>
      <w:r>
        <w:t>Case Background</w:t>
      </w:r>
      <w:bookmarkEnd w:id="30"/>
      <w:bookmarkEnd w:id="31"/>
    </w:p>
    <w:p w14:paraId="501FFD18" w14:textId="3A4BA65D" w:rsidR="00297FF0" w:rsidRPr="00250342" w:rsidRDefault="008B3CDF" w:rsidP="00250342">
      <w:pPr>
        <w:pStyle w:val="NotesHeading"/>
        <w:shd w:val="clear" w:color="auto" w:fill="D9D9D9"/>
      </w:pPr>
      <w:r>
        <w:drawing>
          <wp:inline distT="0" distB="0" distL="0" distR="0" wp14:anchorId="2E317B91" wp14:editId="7E73C4A3">
            <wp:extent cx="752475" cy="2667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p>
    <w:p w14:paraId="763D5FE7" w14:textId="485F9EED" w:rsidR="00297FF0" w:rsidRPr="00250342" w:rsidRDefault="00297FF0" w:rsidP="00250342">
      <w:pPr>
        <w:pStyle w:val="NotesHeading"/>
        <w:shd w:val="clear" w:color="auto" w:fill="D9D9D9"/>
      </w:pPr>
      <w:r>
        <w:t>Cases in this document are examples only. The actual configurations may vary according to actual environments. For details, see the corresponding product document</w:t>
      </w:r>
      <w:r w:rsidR="008B3CDF">
        <w:t>ation</w:t>
      </w:r>
      <w:r>
        <w:t>. The names of storage pools and LUNs involved in this document can be customized (for example, LUN _XXX) for different trainees if they use the same device.</w:t>
      </w:r>
    </w:p>
    <w:p w14:paraId="0310210F" w14:textId="77777777" w:rsidR="008B3CDF" w:rsidRDefault="0099500B" w:rsidP="00F90E9C">
      <w:r>
        <w:t xml:space="preserve">An enterprise has a Huawei </w:t>
      </w:r>
      <w:proofErr w:type="spellStart"/>
      <w:r>
        <w:t>OceanStor</w:t>
      </w:r>
      <w:proofErr w:type="spellEnd"/>
      <w:r>
        <w:t xml:space="preserve"> all-flash storage device and purchases </w:t>
      </w:r>
      <w:proofErr w:type="spellStart"/>
      <w:r>
        <w:t>Sma</w:t>
      </w:r>
      <w:r w:rsidR="008B3CDF">
        <w:t>rtMigration</w:t>
      </w:r>
      <w:proofErr w:type="spellEnd"/>
      <w:r w:rsidR="008B3CDF">
        <w:t xml:space="preserve"> for data migration.</w:t>
      </w:r>
    </w:p>
    <w:p w14:paraId="7B1036C9" w14:textId="504AD383" w:rsidR="00A0270E" w:rsidRPr="00131438" w:rsidRDefault="0099500B" w:rsidP="00F90E9C">
      <w:pPr>
        <w:rPr>
          <w:rFonts w:cs="Huawei Sans"/>
          <w:color w:val="000000"/>
        </w:rPr>
      </w:pPr>
      <w:r>
        <w:t xml:space="preserve">Help </w:t>
      </w:r>
      <w:r w:rsidR="008B3CDF">
        <w:t>the storage engineers become</w:t>
      </w:r>
      <w:r>
        <w:t xml:space="preserve"> familiar with operations related to </w:t>
      </w:r>
      <w:proofErr w:type="spellStart"/>
      <w:r>
        <w:t>SmartMigration</w:t>
      </w:r>
      <w:proofErr w:type="spellEnd"/>
      <w:r>
        <w:t>.</w:t>
      </w:r>
    </w:p>
    <w:p w14:paraId="2B95071F" w14:textId="45E87A0C" w:rsidR="00C674B4" w:rsidRDefault="0099500B" w:rsidP="00F90E9C">
      <w:r>
        <w:t xml:space="preserve">The following figure shows the </w:t>
      </w:r>
      <w:r w:rsidR="008B3CDF">
        <w:t>company</w:t>
      </w:r>
      <w:r w:rsidR="00F339B4">
        <w:t>'</w:t>
      </w:r>
      <w:r w:rsidR="008B3CDF">
        <w:t>s live network topology.</w:t>
      </w:r>
    </w:p>
    <w:p w14:paraId="3893BF73" w14:textId="14C566F9" w:rsidR="00F90E9C" w:rsidRDefault="008B3CDF" w:rsidP="00F90E9C">
      <w:pPr>
        <w:pStyle w:val="Figure"/>
        <w:jc w:val="center"/>
        <w:rPr>
          <w:noProof/>
        </w:rPr>
      </w:pPr>
      <w:r>
        <w:rPr>
          <w:rFonts w:cs="Huawei Sans"/>
          <w:noProof/>
          <w:bdr w:val="single" w:sz="4" w:space="0" w:color="auto"/>
        </w:rPr>
        <w:lastRenderedPageBreak/>
        <w:drawing>
          <wp:inline distT="0" distB="0" distL="0" distR="0" wp14:anchorId="753ECDAE" wp14:editId="1A60F5E1">
            <wp:extent cx="3362325" cy="2533650"/>
            <wp:effectExtent l="0" t="0" r="9525" b="0"/>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62325" cy="2533650"/>
                    </a:xfrm>
                    <a:prstGeom prst="rect">
                      <a:avLst/>
                    </a:prstGeom>
                    <a:noFill/>
                    <a:ln>
                      <a:noFill/>
                    </a:ln>
                  </pic:spPr>
                </pic:pic>
              </a:graphicData>
            </a:graphic>
          </wp:inline>
        </w:drawing>
      </w:r>
    </w:p>
    <w:p w14:paraId="2B3C8736" w14:textId="4C1BDA83" w:rsidR="00F90E9C" w:rsidRPr="00131438" w:rsidRDefault="00F90E9C" w:rsidP="00F90E9C">
      <w:pPr>
        <w:pStyle w:val="FigureDescription"/>
        <w:outlineLvl w:val="9"/>
        <w:rPr>
          <w:rFonts w:cs="Huawei Sans"/>
          <w:color w:val="000000"/>
        </w:rPr>
      </w:pPr>
      <w:r>
        <w:t>Network topology</w:t>
      </w:r>
    </w:p>
    <w:p w14:paraId="1A904871" w14:textId="43EEED7A" w:rsidR="0020153C" w:rsidRPr="00131438" w:rsidRDefault="00A57648" w:rsidP="00C76F6F">
      <w:pPr>
        <w:pStyle w:val="2"/>
        <w:spacing w:line="240" w:lineRule="auto"/>
        <w:rPr>
          <w:rFonts w:cs="Huawei Sans"/>
          <w:color w:val="000000"/>
          <w:lang w:eastAsia="zh-CN"/>
        </w:rPr>
      </w:pPr>
      <w:bookmarkStart w:id="32" w:name="_Toc46932571"/>
      <w:bookmarkStart w:id="33" w:name="_Toc49433781"/>
      <w:r>
        <w:t>Tasks</w:t>
      </w:r>
      <w:bookmarkEnd w:id="32"/>
      <w:bookmarkEnd w:id="33"/>
    </w:p>
    <w:p w14:paraId="2C37CBBA" w14:textId="5F61BB32" w:rsidR="00C76F6F" w:rsidRPr="00131438" w:rsidRDefault="00C76F6F" w:rsidP="00F90E9C">
      <w:pPr>
        <w:pStyle w:val="30"/>
        <w:rPr>
          <w:rFonts w:cs="Huawei Sans"/>
          <w:color w:val="000000"/>
        </w:rPr>
      </w:pPr>
      <w:bookmarkStart w:id="34" w:name="_Toc491759925"/>
      <w:bookmarkStart w:id="35" w:name="_Toc46932572"/>
      <w:bookmarkStart w:id="36" w:name="_Toc49433782"/>
      <w:r>
        <w:t>Scenario: Using SmartMigration</w:t>
      </w:r>
      <w:bookmarkEnd w:id="34"/>
      <w:bookmarkEnd w:id="35"/>
      <w:bookmarkEnd w:id="36"/>
    </w:p>
    <w:p w14:paraId="738F6CA5" w14:textId="77777777" w:rsidR="00C76F6F" w:rsidRPr="00131438" w:rsidRDefault="00C76F6F" w:rsidP="00F90E9C">
      <w:pPr>
        <w:pStyle w:val="BlockLabel"/>
        <w:rPr>
          <w:rFonts w:cs="Huawei Sans"/>
          <w:color w:val="000000"/>
          <w:kern w:val="2"/>
        </w:rPr>
      </w:pPr>
      <w:bookmarkStart w:id="37" w:name="_Toc487019240"/>
      <w:r>
        <w:t>Background</w:t>
      </w:r>
      <w:bookmarkEnd w:id="37"/>
    </w:p>
    <w:p w14:paraId="6047DA1E" w14:textId="069ACE69" w:rsidR="00A2357B" w:rsidRPr="00131438" w:rsidRDefault="00013A43" w:rsidP="00F90E9C">
      <w:pPr>
        <w:rPr>
          <w:rFonts w:cs="Huawei Sans"/>
          <w:color w:val="000000"/>
        </w:rPr>
      </w:pPr>
      <w:r>
        <w:t xml:space="preserve">The enterprise creates two storage pools named </w:t>
      </w:r>
      <w:r w:rsidRPr="00A4636C">
        <w:rPr>
          <w:b/>
        </w:rPr>
        <w:t>SP_ SOUR</w:t>
      </w:r>
      <w:r>
        <w:t xml:space="preserve"> and </w:t>
      </w:r>
      <w:r w:rsidRPr="00A4636C">
        <w:rPr>
          <w:b/>
        </w:rPr>
        <w:t>SP_DEST</w:t>
      </w:r>
      <w:r>
        <w:t xml:space="preserve">. A storage engineer maps a 5 GB LUN named </w:t>
      </w:r>
      <w:r w:rsidRPr="00A4636C">
        <w:rPr>
          <w:b/>
        </w:rPr>
        <w:t>LUN_SOUR</w:t>
      </w:r>
      <w:r>
        <w:t xml:space="preserve"> in storage pool </w:t>
      </w:r>
      <w:r w:rsidRPr="00A4636C">
        <w:rPr>
          <w:b/>
        </w:rPr>
        <w:t>SP_SOUR</w:t>
      </w:r>
      <w:r>
        <w:t xml:space="preserve"> to the host. A file system has been created for </w:t>
      </w:r>
      <w:r w:rsidRPr="00A4636C">
        <w:rPr>
          <w:b/>
        </w:rPr>
        <w:t>LUN_SOUR</w:t>
      </w:r>
      <w:r>
        <w:t xml:space="preserve"> on the host and has been mounted. A text file </w:t>
      </w:r>
      <w:r w:rsidRPr="00A4636C">
        <w:rPr>
          <w:b/>
        </w:rPr>
        <w:t>A.txt</w:t>
      </w:r>
      <w:r>
        <w:t xml:space="preserve"> containing characters has been written to </w:t>
      </w:r>
      <w:r w:rsidRPr="00A4636C">
        <w:rPr>
          <w:b/>
        </w:rPr>
        <w:t>LUN_SOUR</w:t>
      </w:r>
      <w:r>
        <w:t xml:space="preserve">. Data in </w:t>
      </w:r>
      <w:r w:rsidRPr="00A4636C">
        <w:rPr>
          <w:b/>
        </w:rPr>
        <w:t>LUN_SOUR</w:t>
      </w:r>
      <w:r>
        <w:t xml:space="preserve"> is to be migrated to </w:t>
      </w:r>
      <w:r w:rsidRPr="00A4636C">
        <w:rPr>
          <w:b/>
        </w:rPr>
        <w:t>LUN_DEST</w:t>
      </w:r>
      <w:r>
        <w:t>.</w:t>
      </w:r>
    </w:p>
    <w:p w14:paraId="3F87AB8E" w14:textId="77777777" w:rsidR="00C76F6F" w:rsidRPr="00131438" w:rsidRDefault="00C76F6F" w:rsidP="00F90E9C">
      <w:pPr>
        <w:pStyle w:val="BlockLabel"/>
        <w:rPr>
          <w:rFonts w:cs="Huawei Sans"/>
          <w:color w:val="000000"/>
          <w:kern w:val="2"/>
        </w:rPr>
      </w:pPr>
      <w:bookmarkStart w:id="38" w:name="_Toc487019241"/>
      <w:r>
        <w:t>Question</w:t>
      </w:r>
      <w:bookmarkEnd w:id="38"/>
    </w:p>
    <w:p w14:paraId="7DE4FDA3" w14:textId="1C6A20C3" w:rsidR="003F7AC1" w:rsidRPr="00131438" w:rsidRDefault="003F7AC1" w:rsidP="003F7AC1">
      <w:pPr>
        <w:pStyle w:val="1e"/>
        <w:spacing w:line="240" w:lineRule="auto"/>
        <w:rPr>
          <w:color w:val="000000"/>
        </w:rPr>
      </w:pPr>
      <w:bookmarkStart w:id="39" w:name="_Toc487019242"/>
      <w:r>
        <w:t xml:space="preserve">What are the differences between </w:t>
      </w:r>
      <w:proofErr w:type="spellStart"/>
      <w:r>
        <w:t>SmartMigration</w:t>
      </w:r>
      <w:proofErr w:type="spellEnd"/>
      <w:r>
        <w:t xml:space="preserve"> and </w:t>
      </w:r>
      <w:proofErr w:type="spellStart"/>
      <w:r>
        <w:t>HyperClone</w:t>
      </w:r>
      <w:proofErr w:type="spellEnd"/>
      <w:r>
        <w:t>?</w:t>
      </w:r>
    </w:p>
    <w:p w14:paraId="467AE85B" w14:textId="176BC096" w:rsidR="00A2357B" w:rsidRPr="00131438" w:rsidRDefault="00C52DFC" w:rsidP="00F90E9C">
      <w:pPr>
        <w:pStyle w:val="BlockLabel"/>
        <w:rPr>
          <w:rFonts w:cs="Huawei Sans"/>
          <w:color w:val="000000"/>
        </w:rPr>
      </w:pPr>
      <w:r>
        <w:t xml:space="preserve">Task 1: Configuring </w:t>
      </w:r>
      <w:proofErr w:type="spellStart"/>
      <w:r>
        <w:t>SmartMigration</w:t>
      </w:r>
      <w:bookmarkEnd w:id="39"/>
      <w:proofErr w:type="spellEnd"/>
    </w:p>
    <w:p w14:paraId="166A06E7" w14:textId="5D01A036" w:rsidR="00013A43" w:rsidRPr="00131438" w:rsidRDefault="00013A43" w:rsidP="00F90E9C">
      <w:pPr>
        <w:rPr>
          <w:rFonts w:cs="Huawei Sans"/>
          <w:color w:val="000000"/>
        </w:rPr>
      </w:pPr>
      <w:r>
        <w:t xml:space="preserve">Help the engineer configure </w:t>
      </w:r>
      <w:proofErr w:type="spellStart"/>
      <w:r>
        <w:t>SmartMigration</w:t>
      </w:r>
      <w:proofErr w:type="spellEnd"/>
      <w:r>
        <w:t>.</w:t>
      </w:r>
    </w:p>
    <w:p w14:paraId="7430BE3A" w14:textId="7B39D34B" w:rsidR="00A2357B" w:rsidRPr="00131438" w:rsidRDefault="00A2357B" w:rsidP="00F90E9C">
      <w:pPr>
        <w:pStyle w:val="Step"/>
        <w:rPr>
          <w:rFonts w:cs="Huawei Sans"/>
          <w:color w:val="000000"/>
        </w:rPr>
      </w:pPr>
      <w:r>
        <w:t xml:space="preserve">Draw a flowchart for configuring </w:t>
      </w:r>
      <w:proofErr w:type="spellStart"/>
      <w:r>
        <w:t>SmartMigration</w:t>
      </w:r>
      <w:proofErr w:type="spellEnd"/>
      <w:r>
        <w:t>.</w:t>
      </w:r>
    </w:p>
    <w:p w14:paraId="0CFEA8BD" w14:textId="66848B6C" w:rsidR="00A2357B" w:rsidRPr="00131438" w:rsidRDefault="00A2357B" w:rsidP="00A2357B">
      <w:pPr>
        <w:pStyle w:val="1e"/>
        <w:spacing w:line="240" w:lineRule="auto"/>
        <w:rPr>
          <w:color w:val="000000"/>
        </w:rPr>
      </w:pPr>
      <w:r>
        <w:t xml:space="preserve">Demonstrate how to configure </w:t>
      </w:r>
      <w:proofErr w:type="spellStart"/>
      <w:r>
        <w:t>SmartMigration</w:t>
      </w:r>
      <w:proofErr w:type="spellEnd"/>
      <w:r>
        <w:t>.</w:t>
      </w:r>
    </w:p>
    <w:tbl>
      <w:tblPr>
        <w:tblW w:w="0" w:type="auto"/>
        <w:tblInd w:w="11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27"/>
      </w:tblGrid>
      <w:tr w:rsidR="00DB1E54" w:rsidRPr="003F7AC1" w14:paraId="2101C1EB" w14:textId="77777777" w:rsidTr="00F90E9C">
        <w:trPr>
          <w:trHeight w:val="2268"/>
        </w:trPr>
        <w:tc>
          <w:tcPr>
            <w:tcW w:w="8646" w:type="dxa"/>
            <w:tcBorders>
              <w:top w:val="single" w:sz="4" w:space="0" w:color="auto"/>
              <w:left w:val="single" w:sz="4" w:space="0" w:color="auto"/>
              <w:bottom w:val="single" w:sz="4" w:space="0" w:color="auto"/>
            </w:tcBorders>
            <w:shd w:val="clear" w:color="auto" w:fill="auto"/>
          </w:tcPr>
          <w:p w14:paraId="209C2345" w14:textId="77777777" w:rsidR="00A2357B" w:rsidRPr="00131438" w:rsidRDefault="00A2357B" w:rsidP="00131438">
            <w:pPr>
              <w:pStyle w:val="1e"/>
              <w:ind w:left="0"/>
              <w:rPr>
                <w:color w:val="000000"/>
              </w:rPr>
            </w:pPr>
          </w:p>
        </w:tc>
      </w:tr>
    </w:tbl>
    <w:p w14:paraId="3D477979" w14:textId="77777777" w:rsidR="00F90E9C" w:rsidRDefault="00F90E9C" w:rsidP="00F90E9C"/>
    <w:p w14:paraId="5B792285" w14:textId="77777777" w:rsidR="00A2357B" w:rsidRPr="00131438" w:rsidRDefault="00A2357B" w:rsidP="00F90E9C">
      <w:pPr>
        <w:rPr>
          <w:rFonts w:cs="Huawei Sans"/>
          <w:color w:val="000000"/>
        </w:rPr>
      </w:pPr>
      <w:r>
        <w:t>[Suggested Procedure]</w:t>
      </w:r>
    </w:p>
    <w:p w14:paraId="512E3377" w14:textId="2E0E045C" w:rsidR="00A2357B" w:rsidRPr="00131438" w:rsidRDefault="00A2357B" w:rsidP="00A2357B">
      <w:pPr>
        <w:pStyle w:val="1e"/>
        <w:spacing w:line="240" w:lineRule="auto"/>
        <w:rPr>
          <w:color w:val="000000"/>
        </w:rPr>
      </w:pPr>
      <w:r>
        <w:t xml:space="preserve">For details about how to draw a flowchart, see </w:t>
      </w:r>
      <w:r>
        <w:rPr>
          <w:b/>
        </w:rPr>
        <w:t>Configure</w:t>
      </w:r>
      <w:r>
        <w:t xml:space="preserve"> &gt; </w:t>
      </w:r>
      <w:proofErr w:type="spellStart"/>
      <w:r>
        <w:rPr>
          <w:b/>
        </w:rPr>
        <w:t>SmartMigration</w:t>
      </w:r>
      <w:proofErr w:type="spellEnd"/>
      <w:r>
        <w:rPr>
          <w:b/>
        </w:rPr>
        <w:t xml:space="preserve"> Feature Guide</w:t>
      </w:r>
      <w:r>
        <w:t xml:space="preserve"> &gt; </w:t>
      </w:r>
      <w:r>
        <w:rPr>
          <w:b/>
        </w:rPr>
        <w:t xml:space="preserve">Configuring </w:t>
      </w:r>
      <w:proofErr w:type="spellStart"/>
      <w:r>
        <w:rPr>
          <w:b/>
        </w:rPr>
        <w:t>SmartMigration</w:t>
      </w:r>
      <w:proofErr w:type="spellEnd"/>
      <w:r>
        <w:rPr>
          <w:b/>
        </w:rPr>
        <w:t xml:space="preserve"> </w:t>
      </w:r>
      <w:proofErr w:type="gramStart"/>
      <w:r>
        <w:rPr>
          <w:b/>
        </w:rPr>
        <w:t>Between</w:t>
      </w:r>
      <w:proofErr w:type="gramEnd"/>
      <w:r>
        <w:rPr>
          <w:b/>
        </w:rPr>
        <w:t xml:space="preserve"> Storage Systems</w:t>
      </w:r>
      <w:r>
        <w:t xml:space="preserve"> &gt; </w:t>
      </w:r>
      <w:r>
        <w:rPr>
          <w:b/>
        </w:rPr>
        <w:t>Configuration Process</w:t>
      </w:r>
      <w:r>
        <w:t xml:space="preserve"> in the product documentation.</w:t>
      </w:r>
    </w:p>
    <w:p w14:paraId="77978538" w14:textId="42AD615B" w:rsidR="00A2357B" w:rsidRPr="00131438" w:rsidRDefault="00A2357B" w:rsidP="00F90E9C">
      <w:pPr>
        <w:pStyle w:val="Step"/>
        <w:rPr>
          <w:rFonts w:cs="Huawei Sans"/>
          <w:color w:val="000000"/>
        </w:rPr>
      </w:pPr>
      <w:r>
        <w:t xml:space="preserve">View </w:t>
      </w:r>
      <w:proofErr w:type="spellStart"/>
      <w:r>
        <w:t>SmartMigration</w:t>
      </w:r>
      <w:proofErr w:type="spellEnd"/>
      <w:r>
        <w:t xml:space="preserve"> license information.</w:t>
      </w:r>
    </w:p>
    <w:p w14:paraId="0ADE9F98" w14:textId="3FF45843" w:rsidR="00A2357B" w:rsidRPr="00131438" w:rsidRDefault="00397D62" w:rsidP="00A2357B">
      <w:pPr>
        <w:pStyle w:val="1e"/>
        <w:spacing w:line="240" w:lineRule="auto"/>
        <w:rPr>
          <w:color w:val="000000"/>
        </w:rPr>
      </w:pPr>
      <w:r>
        <w:t xml:space="preserve">Before configuring </w:t>
      </w:r>
      <w:proofErr w:type="spellStart"/>
      <w:r w:rsidR="008B3CDF">
        <w:t>SmartMigration</w:t>
      </w:r>
      <w:proofErr w:type="spellEnd"/>
      <w:r w:rsidR="008B3CDF">
        <w:t>, ensure that permission to use</w:t>
      </w:r>
      <w:r>
        <w:t xml:space="preserve"> </w:t>
      </w:r>
      <w:proofErr w:type="spellStart"/>
      <w:r>
        <w:t>SmartMigration</w:t>
      </w:r>
      <w:proofErr w:type="spellEnd"/>
      <w:r>
        <w:t xml:space="preserve"> has been granted. Help the engineer check</w:t>
      </w:r>
      <w:r w:rsidR="008B3CDF">
        <w:t xml:space="preserve"> the</w:t>
      </w:r>
      <w:r>
        <w:t xml:space="preserve"> </w:t>
      </w:r>
      <w:proofErr w:type="spellStart"/>
      <w:r>
        <w:t>SmartMigration</w:t>
      </w:r>
      <w:proofErr w:type="spellEnd"/>
      <w:r>
        <w:t xml:space="preserve"> license information.</w:t>
      </w:r>
    </w:p>
    <w:tbl>
      <w:tblPr>
        <w:tblW w:w="0" w:type="auto"/>
        <w:tblInd w:w="11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27"/>
      </w:tblGrid>
      <w:tr w:rsidR="00DB1E54" w:rsidRPr="003F7AC1" w14:paraId="439C0193" w14:textId="77777777" w:rsidTr="00F90E9C">
        <w:trPr>
          <w:trHeight w:val="2268"/>
        </w:trPr>
        <w:tc>
          <w:tcPr>
            <w:tcW w:w="8646" w:type="dxa"/>
            <w:tcBorders>
              <w:top w:val="single" w:sz="4" w:space="0" w:color="auto"/>
              <w:left w:val="single" w:sz="4" w:space="0" w:color="auto"/>
              <w:bottom w:val="single" w:sz="4" w:space="0" w:color="auto"/>
            </w:tcBorders>
            <w:shd w:val="clear" w:color="auto" w:fill="auto"/>
          </w:tcPr>
          <w:p w14:paraId="199D5394" w14:textId="77777777" w:rsidR="0017077C" w:rsidRPr="00131438" w:rsidRDefault="0017077C" w:rsidP="00131438">
            <w:pPr>
              <w:pStyle w:val="1e"/>
              <w:ind w:left="0"/>
              <w:rPr>
                <w:color w:val="000000"/>
              </w:rPr>
            </w:pPr>
          </w:p>
        </w:tc>
      </w:tr>
    </w:tbl>
    <w:p w14:paraId="15385CCB" w14:textId="77777777" w:rsidR="00F90E9C" w:rsidRDefault="00F90E9C" w:rsidP="00A2357B">
      <w:pPr>
        <w:pStyle w:val="1e"/>
        <w:spacing w:line="240" w:lineRule="auto"/>
      </w:pPr>
    </w:p>
    <w:p w14:paraId="52F52FB4" w14:textId="77777777" w:rsidR="00A2357B" w:rsidRPr="00131438" w:rsidRDefault="00A2357B" w:rsidP="00A2357B">
      <w:pPr>
        <w:pStyle w:val="1e"/>
        <w:spacing w:line="240" w:lineRule="auto"/>
        <w:rPr>
          <w:color w:val="000000"/>
        </w:rPr>
      </w:pPr>
      <w:r>
        <w:t>[Suggested Procedure]</w:t>
      </w:r>
    </w:p>
    <w:p w14:paraId="2F804433" w14:textId="19EB53B7" w:rsidR="00B82083" w:rsidRPr="00131438" w:rsidRDefault="00B82083" w:rsidP="00B82083">
      <w:pPr>
        <w:pStyle w:val="1e"/>
        <w:spacing w:line="240" w:lineRule="auto"/>
        <w:rPr>
          <w:color w:val="000000"/>
        </w:rPr>
      </w:pPr>
      <w:r>
        <w:t xml:space="preserve">For details about operations on </w:t>
      </w:r>
      <w:proofErr w:type="spellStart"/>
      <w:r>
        <w:t>DeviceManager</w:t>
      </w:r>
      <w:proofErr w:type="spellEnd"/>
      <w:r>
        <w:t xml:space="preserve">, see </w:t>
      </w:r>
      <w:r>
        <w:rPr>
          <w:b/>
        </w:rPr>
        <w:t>Configure</w:t>
      </w:r>
      <w:r>
        <w:t xml:space="preserve"> &gt; </w:t>
      </w:r>
      <w:proofErr w:type="spellStart"/>
      <w:r>
        <w:rPr>
          <w:b/>
        </w:rPr>
        <w:t>SmartMigration</w:t>
      </w:r>
      <w:proofErr w:type="spellEnd"/>
      <w:r>
        <w:rPr>
          <w:b/>
        </w:rPr>
        <w:t xml:space="preserve"> Feature Guide</w:t>
      </w:r>
      <w:r>
        <w:t xml:space="preserve"> &gt; </w:t>
      </w:r>
      <w:r>
        <w:rPr>
          <w:b/>
        </w:rPr>
        <w:t xml:space="preserve">Configuring </w:t>
      </w:r>
      <w:proofErr w:type="spellStart"/>
      <w:r>
        <w:rPr>
          <w:b/>
        </w:rPr>
        <w:t>SmartMigration</w:t>
      </w:r>
      <w:proofErr w:type="spellEnd"/>
      <w:r>
        <w:rPr>
          <w:b/>
        </w:rPr>
        <w:t xml:space="preserve"> </w:t>
      </w:r>
      <w:proofErr w:type="gramStart"/>
      <w:r>
        <w:rPr>
          <w:b/>
        </w:rPr>
        <w:t>Between</w:t>
      </w:r>
      <w:proofErr w:type="gramEnd"/>
      <w:r>
        <w:rPr>
          <w:b/>
        </w:rPr>
        <w:t xml:space="preserve"> Storage Systems</w:t>
      </w:r>
      <w:r>
        <w:t xml:space="preserve"> &gt; </w:t>
      </w:r>
      <w:r>
        <w:rPr>
          <w:b/>
        </w:rPr>
        <w:t>Checking the License File</w:t>
      </w:r>
      <w:r>
        <w:t xml:space="preserve"> in the product documentation.</w:t>
      </w:r>
    </w:p>
    <w:p w14:paraId="66C51957" w14:textId="41697306" w:rsidR="00B82083" w:rsidRPr="00131438" w:rsidRDefault="00B82083" w:rsidP="00B82083">
      <w:pPr>
        <w:pStyle w:val="1e"/>
        <w:spacing w:line="240" w:lineRule="auto"/>
        <w:rPr>
          <w:color w:val="000000"/>
        </w:rPr>
      </w:pPr>
      <w:r>
        <w:t xml:space="preserve">For details about operations on the CLI, see </w:t>
      </w:r>
      <w:r>
        <w:rPr>
          <w:b/>
        </w:rPr>
        <w:t>Reference</w:t>
      </w:r>
      <w:r>
        <w:t xml:space="preserve"> &gt; </w:t>
      </w:r>
      <w:r>
        <w:rPr>
          <w:b/>
        </w:rPr>
        <w:t>Command Reference</w:t>
      </w:r>
      <w:r>
        <w:t xml:space="preserve"> &gt; </w:t>
      </w:r>
      <w:r>
        <w:rPr>
          <w:b/>
        </w:rPr>
        <w:t>License Management Commands</w:t>
      </w:r>
      <w:r>
        <w:t xml:space="preserve"> &gt; </w:t>
      </w:r>
      <w:r>
        <w:rPr>
          <w:b/>
        </w:rPr>
        <w:t>license</w:t>
      </w:r>
      <w:r>
        <w:t xml:space="preserve"> &gt; </w:t>
      </w:r>
      <w:r>
        <w:rPr>
          <w:b/>
        </w:rPr>
        <w:t>show license</w:t>
      </w:r>
      <w:r>
        <w:t xml:space="preserve"> in the product documentation.</w:t>
      </w:r>
    </w:p>
    <w:p w14:paraId="1C9177EB" w14:textId="582630BC" w:rsidR="00B82083" w:rsidRPr="00131438" w:rsidRDefault="00B82083" w:rsidP="00F90E9C">
      <w:pPr>
        <w:pStyle w:val="Step"/>
        <w:rPr>
          <w:rFonts w:cs="Huawei Sans"/>
          <w:color w:val="000000"/>
        </w:rPr>
      </w:pPr>
      <w:r>
        <w:t xml:space="preserve">Create a </w:t>
      </w:r>
      <w:proofErr w:type="spellStart"/>
      <w:r>
        <w:t>SmartMigration</w:t>
      </w:r>
      <w:proofErr w:type="spellEnd"/>
      <w:r>
        <w:t xml:space="preserve"> task.</w:t>
      </w:r>
    </w:p>
    <w:p w14:paraId="72D8DACD" w14:textId="3904EE87" w:rsidR="00013A43" w:rsidRPr="00131438" w:rsidRDefault="00013A43" w:rsidP="00013A43">
      <w:pPr>
        <w:pStyle w:val="1e"/>
        <w:spacing w:line="240" w:lineRule="auto"/>
        <w:rPr>
          <w:rStyle w:val="menucascade"/>
          <w:color w:val="000000"/>
        </w:rPr>
      </w:pPr>
      <w:r>
        <w:t xml:space="preserve">Help the engineer create a </w:t>
      </w:r>
      <w:proofErr w:type="spellStart"/>
      <w:r>
        <w:t>SmartMigration</w:t>
      </w:r>
      <w:proofErr w:type="spellEnd"/>
      <w:r>
        <w:t xml:space="preserve"> task. </w:t>
      </w:r>
      <w:r w:rsidRPr="00437506">
        <w:rPr>
          <w:b/>
        </w:rPr>
        <w:t>Use LUN_SOUR</w:t>
      </w:r>
      <w:r>
        <w:t xml:space="preserve"> as the source LUN and select </w:t>
      </w:r>
      <w:r w:rsidRPr="00437506">
        <w:rPr>
          <w:b/>
        </w:rPr>
        <w:t>SP_DEST</w:t>
      </w:r>
      <w:r>
        <w:t xml:space="preserve"> as the storage pool where the target LUN resides. Set the migration rate to </w:t>
      </w:r>
      <w:r>
        <w:rPr>
          <w:b/>
        </w:rPr>
        <w:t>Low</w:t>
      </w:r>
      <w:r>
        <w:t xml:space="preserve"> and split mode to </w:t>
      </w:r>
      <w:r>
        <w:rPr>
          <w:b/>
        </w:rPr>
        <w:t>Manual</w:t>
      </w:r>
      <w:r>
        <w:t>.</w:t>
      </w:r>
    </w:p>
    <w:tbl>
      <w:tblPr>
        <w:tblW w:w="0" w:type="auto"/>
        <w:tblInd w:w="11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27"/>
      </w:tblGrid>
      <w:tr w:rsidR="00B82083" w:rsidRPr="003F7AC1" w14:paraId="4230392F" w14:textId="77777777" w:rsidTr="00F90E9C">
        <w:trPr>
          <w:trHeight w:val="2268"/>
        </w:trPr>
        <w:tc>
          <w:tcPr>
            <w:tcW w:w="8646" w:type="dxa"/>
            <w:tcBorders>
              <w:top w:val="single" w:sz="4" w:space="0" w:color="auto"/>
              <w:left w:val="single" w:sz="4" w:space="0" w:color="auto"/>
              <w:bottom w:val="single" w:sz="4" w:space="0" w:color="auto"/>
            </w:tcBorders>
            <w:shd w:val="clear" w:color="auto" w:fill="auto"/>
          </w:tcPr>
          <w:p w14:paraId="377943F1" w14:textId="77777777" w:rsidR="00B82083" w:rsidRPr="00131438" w:rsidRDefault="00B82083" w:rsidP="00131438">
            <w:pPr>
              <w:pStyle w:val="1e"/>
              <w:ind w:left="0"/>
              <w:rPr>
                <w:color w:val="000000"/>
              </w:rPr>
            </w:pPr>
          </w:p>
        </w:tc>
      </w:tr>
    </w:tbl>
    <w:p w14:paraId="741F8121" w14:textId="77777777" w:rsidR="00F90E9C" w:rsidRDefault="00F90E9C" w:rsidP="00B82083">
      <w:pPr>
        <w:pStyle w:val="1e"/>
        <w:spacing w:line="240" w:lineRule="auto"/>
      </w:pPr>
    </w:p>
    <w:p w14:paraId="4F0EA899" w14:textId="77777777" w:rsidR="00B82083" w:rsidRPr="00131438" w:rsidRDefault="00B82083" w:rsidP="00B82083">
      <w:pPr>
        <w:pStyle w:val="1e"/>
        <w:spacing w:line="240" w:lineRule="auto"/>
        <w:rPr>
          <w:color w:val="000000"/>
        </w:rPr>
      </w:pPr>
      <w:r>
        <w:t>[Suggested Procedure]</w:t>
      </w:r>
    </w:p>
    <w:p w14:paraId="0066DE56" w14:textId="74A9FDE3" w:rsidR="00B82083" w:rsidRPr="00131438" w:rsidRDefault="00B82083" w:rsidP="00B82083">
      <w:pPr>
        <w:pStyle w:val="1e"/>
        <w:spacing w:line="240" w:lineRule="auto"/>
        <w:rPr>
          <w:color w:val="000000"/>
        </w:rPr>
      </w:pPr>
      <w:r>
        <w:t xml:space="preserve">For details about operations on </w:t>
      </w:r>
      <w:proofErr w:type="spellStart"/>
      <w:r>
        <w:t>DeviceManager</w:t>
      </w:r>
      <w:proofErr w:type="spellEnd"/>
      <w:r>
        <w:t xml:space="preserve">, see </w:t>
      </w:r>
      <w:r>
        <w:rPr>
          <w:b/>
        </w:rPr>
        <w:t>Configure</w:t>
      </w:r>
      <w:r>
        <w:t xml:space="preserve"> &gt; </w:t>
      </w:r>
      <w:proofErr w:type="spellStart"/>
      <w:r>
        <w:rPr>
          <w:b/>
        </w:rPr>
        <w:t>SmartMigration</w:t>
      </w:r>
      <w:proofErr w:type="spellEnd"/>
      <w:r>
        <w:rPr>
          <w:b/>
        </w:rPr>
        <w:t xml:space="preserve"> Feature Guide</w:t>
      </w:r>
      <w:r>
        <w:t xml:space="preserve"> &gt; </w:t>
      </w:r>
      <w:r>
        <w:rPr>
          <w:b/>
        </w:rPr>
        <w:t xml:space="preserve">Configuring </w:t>
      </w:r>
      <w:proofErr w:type="spellStart"/>
      <w:r>
        <w:rPr>
          <w:b/>
        </w:rPr>
        <w:t>SmartMigration</w:t>
      </w:r>
      <w:proofErr w:type="spellEnd"/>
      <w:r>
        <w:rPr>
          <w:b/>
        </w:rPr>
        <w:t xml:space="preserve"> </w:t>
      </w:r>
      <w:proofErr w:type="gramStart"/>
      <w:r>
        <w:rPr>
          <w:b/>
        </w:rPr>
        <w:t>Between</w:t>
      </w:r>
      <w:proofErr w:type="gramEnd"/>
      <w:r>
        <w:rPr>
          <w:b/>
        </w:rPr>
        <w:t xml:space="preserve"> Storage Systems</w:t>
      </w:r>
      <w:r>
        <w:t xml:space="preserve"> &gt; </w:t>
      </w:r>
      <w:r>
        <w:rPr>
          <w:b/>
        </w:rPr>
        <w:t xml:space="preserve">Creating a </w:t>
      </w:r>
      <w:proofErr w:type="spellStart"/>
      <w:r>
        <w:rPr>
          <w:b/>
        </w:rPr>
        <w:t>SmartMigration</w:t>
      </w:r>
      <w:proofErr w:type="spellEnd"/>
      <w:r>
        <w:rPr>
          <w:b/>
        </w:rPr>
        <w:t xml:space="preserve"> Task</w:t>
      </w:r>
      <w:r>
        <w:t xml:space="preserve"> in the product documentation.</w:t>
      </w:r>
    </w:p>
    <w:p w14:paraId="77A9CC6A" w14:textId="792D8BC4" w:rsidR="00F90E9C" w:rsidRPr="00A75ECC" w:rsidRDefault="00B82083" w:rsidP="00A75ECC">
      <w:pPr>
        <w:pStyle w:val="1e"/>
        <w:spacing w:line="240" w:lineRule="auto"/>
        <w:rPr>
          <w:color w:val="000000"/>
        </w:rPr>
      </w:pPr>
      <w:r>
        <w:t xml:space="preserve">For details about operations on the CLI, see </w:t>
      </w:r>
      <w:r>
        <w:rPr>
          <w:b/>
        </w:rPr>
        <w:t>Reference</w:t>
      </w:r>
      <w:r>
        <w:t xml:space="preserve"> &gt; </w:t>
      </w:r>
      <w:r>
        <w:rPr>
          <w:b/>
        </w:rPr>
        <w:t>Command Reference</w:t>
      </w:r>
      <w:r>
        <w:t xml:space="preserve"> &gt; </w:t>
      </w:r>
      <w:r>
        <w:rPr>
          <w:b/>
        </w:rPr>
        <w:t>Storage Domain Management Commands</w:t>
      </w:r>
      <w:r>
        <w:t xml:space="preserve"> &gt; </w:t>
      </w:r>
      <w:proofErr w:type="spellStart"/>
      <w:r>
        <w:rPr>
          <w:b/>
        </w:rPr>
        <w:t>smart_migration</w:t>
      </w:r>
      <w:proofErr w:type="spellEnd"/>
      <w:r>
        <w:t xml:space="preserve"> &gt; </w:t>
      </w:r>
      <w:r>
        <w:rPr>
          <w:b/>
        </w:rPr>
        <w:t xml:space="preserve">create </w:t>
      </w:r>
      <w:proofErr w:type="spellStart"/>
      <w:r>
        <w:rPr>
          <w:b/>
        </w:rPr>
        <w:t>lun_migration</w:t>
      </w:r>
      <w:proofErr w:type="spellEnd"/>
      <w:r>
        <w:t xml:space="preserve"> in the product documentation.</w:t>
      </w:r>
    </w:p>
    <w:p w14:paraId="739F480A" w14:textId="352864E7" w:rsidR="008C43AA" w:rsidRPr="00131438" w:rsidRDefault="00C52DFC" w:rsidP="00F90E9C">
      <w:pPr>
        <w:pStyle w:val="Step"/>
        <w:rPr>
          <w:rFonts w:cs="Huawei Sans"/>
          <w:color w:val="000000"/>
        </w:rPr>
      </w:pPr>
      <w:r>
        <w:lastRenderedPageBreak/>
        <w:t xml:space="preserve">Split a </w:t>
      </w:r>
      <w:proofErr w:type="spellStart"/>
      <w:r>
        <w:t>SmartMigration</w:t>
      </w:r>
      <w:proofErr w:type="spellEnd"/>
      <w:r>
        <w:t xml:space="preserve"> pair.</w:t>
      </w:r>
    </w:p>
    <w:p w14:paraId="409BA3F0" w14:textId="3C0BFFDF" w:rsidR="008C43AA" w:rsidRPr="00131438" w:rsidRDefault="008C43AA" w:rsidP="008C43AA">
      <w:pPr>
        <w:pStyle w:val="1e"/>
        <w:spacing w:line="240" w:lineRule="auto"/>
        <w:rPr>
          <w:rStyle w:val="menucascade"/>
          <w:color w:val="000000"/>
        </w:rPr>
      </w:pPr>
      <w:r>
        <w:t>The t</w:t>
      </w:r>
      <w:r w:rsidR="008B3CDF">
        <w:t>arget LUN can save the data copied from</w:t>
      </w:r>
      <w:r>
        <w:t xml:space="preserve"> the source LUN at the split point in time only after the </w:t>
      </w:r>
      <w:proofErr w:type="spellStart"/>
      <w:r>
        <w:t>SmartMigration</w:t>
      </w:r>
      <w:proofErr w:type="spellEnd"/>
      <w:r>
        <w:t xml:space="preserve"> pair is split. The </w:t>
      </w:r>
      <w:r w:rsidR="008B3CDF">
        <w:t>enterprise can use the data copy to test</w:t>
      </w:r>
      <w:r>
        <w:t xml:space="preserve"> application</w:t>
      </w:r>
      <w:r w:rsidR="008B3CDF">
        <w:t>s</w:t>
      </w:r>
      <w:r>
        <w:t xml:space="preserve">. Help the engineer split the </w:t>
      </w:r>
      <w:proofErr w:type="spellStart"/>
      <w:r>
        <w:t>SmartMigration</w:t>
      </w:r>
      <w:proofErr w:type="spellEnd"/>
      <w:r>
        <w:t xml:space="preserve"> pair and stop the synchronization between the </w:t>
      </w:r>
      <w:proofErr w:type="gramStart"/>
      <w:r>
        <w:t>source</w:t>
      </w:r>
      <w:proofErr w:type="gramEnd"/>
      <w:r>
        <w:t xml:space="preserve"> LUN and target LUN.</w:t>
      </w:r>
    </w:p>
    <w:tbl>
      <w:tblPr>
        <w:tblW w:w="0" w:type="auto"/>
        <w:tblInd w:w="11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27"/>
      </w:tblGrid>
      <w:tr w:rsidR="008C43AA" w:rsidRPr="003F7AC1" w14:paraId="7B53AF73" w14:textId="77777777" w:rsidTr="00F90E9C">
        <w:trPr>
          <w:trHeight w:val="2268"/>
        </w:trPr>
        <w:tc>
          <w:tcPr>
            <w:tcW w:w="8646" w:type="dxa"/>
            <w:tcBorders>
              <w:top w:val="single" w:sz="4" w:space="0" w:color="auto"/>
              <w:left w:val="single" w:sz="4" w:space="0" w:color="auto"/>
              <w:bottom w:val="single" w:sz="4" w:space="0" w:color="auto"/>
            </w:tcBorders>
            <w:shd w:val="clear" w:color="auto" w:fill="auto"/>
          </w:tcPr>
          <w:p w14:paraId="2DED1537" w14:textId="77777777" w:rsidR="008C43AA" w:rsidRPr="00131438" w:rsidRDefault="008C43AA" w:rsidP="00131438">
            <w:pPr>
              <w:pStyle w:val="1e"/>
              <w:ind w:left="0"/>
              <w:rPr>
                <w:color w:val="000000"/>
              </w:rPr>
            </w:pPr>
          </w:p>
        </w:tc>
      </w:tr>
    </w:tbl>
    <w:p w14:paraId="48140168" w14:textId="77777777" w:rsidR="00F90E9C" w:rsidRDefault="00F90E9C" w:rsidP="008C43AA">
      <w:pPr>
        <w:pStyle w:val="1e"/>
        <w:spacing w:line="240" w:lineRule="auto"/>
      </w:pPr>
    </w:p>
    <w:p w14:paraId="547ED220" w14:textId="77777777" w:rsidR="008C43AA" w:rsidRPr="00131438" w:rsidRDefault="008C43AA" w:rsidP="008C43AA">
      <w:pPr>
        <w:pStyle w:val="1e"/>
        <w:spacing w:line="240" w:lineRule="auto"/>
        <w:rPr>
          <w:color w:val="000000"/>
        </w:rPr>
      </w:pPr>
      <w:r>
        <w:t>[Suggested Procedure]</w:t>
      </w:r>
    </w:p>
    <w:p w14:paraId="204FFF80" w14:textId="16C68FF6" w:rsidR="008C43AA" w:rsidRPr="00131438" w:rsidRDefault="008C43AA" w:rsidP="008C43AA">
      <w:pPr>
        <w:pStyle w:val="1e"/>
        <w:spacing w:line="240" w:lineRule="auto"/>
        <w:rPr>
          <w:color w:val="000000"/>
        </w:rPr>
      </w:pPr>
      <w:r>
        <w:t xml:space="preserve">For details about operations on </w:t>
      </w:r>
      <w:proofErr w:type="spellStart"/>
      <w:r>
        <w:t>DeviceManager</w:t>
      </w:r>
      <w:proofErr w:type="spellEnd"/>
      <w:r>
        <w:t xml:space="preserve">, see </w:t>
      </w:r>
      <w:r>
        <w:rPr>
          <w:b/>
        </w:rPr>
        <w:t>Configure</w:t>
      </w:r>
      <w:r>
        <w:t xml:space="preserve"> &gt; </w:t>
      </w:r>
      <w:proofErr w:type="spellStart"/>
      <w:r>
        <w:rPr>
          <w:b/>
        </w:rPr>
        <w:t>SmartMigration</w:t>
      </w:r>
      <w:proofErr w:type="spellEnd"/>
      <w:r>
        <w:rPr>
          <w:b/>
        </w:rPr>
        <w:t xml:space="preserve"> Feature Guide</w:t>
      </w:r>
      <w:r>
        <w:t xml:space="preserve"> &gt; </w:t>
      </w:r>
      <w:r>
        <w:rPr>
          <w:b/>
        </w:rPr>
        <w:t xml:space="preserve">Configuring </w:t>
      </w:r>
      <w:proofErr w:type="spellStart"/>
      <w:r>
        <w:rPr>
          <w:b/>
        </w:rPr>
        <w:t>SmartMigration</w:t>
      </w:r>
      <w:proofErr w:type="spellEnd"/>
      <w:r>
        <w:rPr>
          <w:b/>
        </w:rPr>
        <w:t xml:space="preserve"> </w:t>
      </w:r>
      <w:proofErr w:type="gramStart"/>
      <w:r>
        <w:rPr>
          <w:b/>
        </w:rPr>
        <w:t>Between</w:t>
      </w:r>
      <w:proofErr w:type="gramEnd"/>
      <w:r>
        <w:rPr>
          <w:b/>
        </w:rPr>
        <w:t xml:space="preserve"> Storage Systems</w:t>
      </w:r>
      <w:r>
        <w:t xml:space="preserve"> &gt; </w:t>
      </w:r>
      <w:r>
        <w:rPr>
          <w:b/>
        </w:rPr>
        <w:t xml:space="preserve">Splitting a </w:t>
      </w:r>
      <w:proofErr w:type="spellStart"/>
      <w:r>
        <w:rPr>
          <w:b/>
        </w:rPr>
        <w:t>SmartMigration</w:t>
      </w:r>
      <w:proofErr w:type="spellEnd"/>
      <w:r>
        <w:rPr>
          <w:b/>
        </w:rPr>
        <w:t xml:space="preserve"> Pair</w:t>
      </w:r>
      <w:r>
        <w:t xml:space="preserve"> in the product documentation.</w:t>
      </w:r>
    </w:p>
    <w:p w14:paraId="38099E3A" w14:textId="4F66E022" w:rsidR="008C43AA" w:rsidRPr="00131438" w:rsidRDefault="008C43AA" w:rsidP="008C43AA">
      <w:pPr>
        <w:pStyle w:val="1e"/>
        <w:spacing w:line="240" w:lineRule="auto"/>
        <w:rPr>
          <w:color w:val="000000"/>
        </w:rPr>
      </w:pPr>
      <w:r>
        <w:t xml:space="preserve">For details about operations on the CLI, see </w:t>
      </w:r>
      <w:r>
        <w:rPr>
          <w:b/>
        </w:rPr>
        <w:t>Reference</w:t>
      </w:r>
      <w:r>
        <w:t xml:space="preserve"> &gt; </w:t>
      </w:r>
      <w:r>
        <w:rPr>
          <w:b/>
        </w:rPr>
        <w:t>Command Reference</w:t>
      </w:r>
      <w:r>
        <w:t xml:space="preserve"> &gt; </w:t>
      </w:r>
      <w:r>
        <w:rPr>
          <w:b/>
        </w:rPr>
        <w:t>Storage Domain Management Commands</w:t>
      </w:r>
      <w:r>
        <w:t xml:space="preserve"> &gt; </w:t>
      </w:r>
      <w:proofErr w:type="spellStart"/>
      <w:r>
        <w:rPr>
          <w:b/>
        </w:rPr>
        <w:t>smart_migration</w:t>
      </w:r>
      <w:proofErr w:type="spellEnd"/>
      <w:r>
        <w:t xml:space="preserve"> &gt; </w:t>
      </w:r>
      <w:r>
        <w:rPr>
          <w:b/>
        </w:rPr>
        <w:t xml:space="preserve">change </w:t>
      </w:r>
      <w:proofErr w:type="spellStart"/>
      <w:r>
        <w:rPr>
          <w:b/>
        </w:rPr>
        <w:t>lun_migration_split</w:t>
      </w:r>
      <w:proofErr w:type="spellEnd"/>
      <w:r>
        <w:rPr>
          <w:b/>
        </w:rPr>
        <w:t xml:space="preserve"> consistency</w:t>
      </w:r>
      <w:r>
        <w:t xml:space="preserve"> in the product documentation.</w:t>
      </w:r>
    </w:p>
    <w:p w14:paraId="119AE117" w14:textId="77777777" w:rsidR="003F7AC1" w:rsidRPr="00131438" w:rsidRDefault="003F7AC1" w:rsidP="00F90E9C">
      <w:pPr>
        <w:pStyle w:val="BlockLabel"/>
        <w:rPr>
          <w:rFonts w:cs="Huawei Sans"/>
          <w:color w:val="000000"/>
          <w:kern w:val="2"/>
        </w:rPr>
      </w:pPr>
      <w:r>
        <w:t>Question</w:t>
      </w:r>
    </w:p>
    <w:p w14:paraId="2E77AB56" w14:textId="6C4EF520" w:rsidR="003F7AC1" w:rsidRPr="00131438" w:rsidRDefault="003F7AC1" w:rsidP="003F7AC1">
      <w:pPr>
        <w:pStyle w:val="1e"/>
        <w:spacing w:line="240" w:lineRule="auto"/>
        <w:rPr>
          <w:color w:val="000000"/>
        </w:rPr>
      </w:pPr>
      <w:r>
        <w:t xml:space="preserve">Can </w:t>
      </w:r>
      <w:proofErr w:type="spellStart"/>
      <w:r>
        <w:t>SmartMigration</w:t>
      </w:r>
      <w:proofErr w:type="spellEnd"/>
      <w:r>
        <w:t xml:space="preserve"> be used to migrate data between heterogeneous storage systems?</w:t>
      </w:r>
    </w:p>
    <w:p w14:paraId="6DDD991A" w14:textId="0AD7B94D" w:rsidR="00C76F6F" w:rsidRPr="00131438" w:rsidRDefault="00C76F6F" w:rsidP="00F90E9C">
      <w:pPr>
        <w:pStyle w:val="BlockLabel"/>
        <w:rPr>
          <w:rFonts w:cs="Huawei Sans"/>
          <w:color w:val="000000"/>
        </w:rPr>
      </w:pPr>
      <w:r>
        <w:t xml:space="preserve">Task 2: Managing </w:t>
      </w:r>
      <w:proofErr w:type="spellStart"/>
      <w:r>
        <w:t>SmartMigration</w:t>
      </w:r>
      <w:proofErr w:type="spellEnd"/>
    </w:p>
    <w:p w14:paraId="3F1E11BD" w14:textId="4BA4340E" w:rsidR="00B82083" w:rsidRPr="00131438" w:rsidRDefault="00D40ACD" w:rsidP="00B82083">
      <w:pPr>
        <w:pStyle w:val="1e"/>
        <w:spacing w:line="240" w:lineRule="auto"/>
        <w:rPr>
          <w:color w:val="000000"/>
        </w:rPr>
      </w:pPr>
      <w:bookmarkStart w:id="40" w:name="_Toc491759926"/>
      <w:bookmarkStart w:id="41" w:name="_Toc487019244"/>
      <w:r>
        <w:t xml:space="preserve">After configuring </w:t>
      </w:r>
      <w:proofErr w:type="spellStart"/>
      <w:r>
        <w:t>Smart</w:t>
      </w:r>
      <w:r w:rsidR="008B3CDF">
        <w:t>Migration</w:t>
      </w:r>
      <w:proofErr w:type="spellEnd"/>
      <w:r w:rsidR="008B3CDF">
        <w:t>, help the engineer become</w:t>
      </w:r>
      <w:r>
        <w:t xml:space="preserve"> familiar with snapshot management operations.</w:t>
      </w:r>
    </w:p>
    <w:p w14:paraId="52F5451A" w14:textId="7ECDE551" w:rsidR="00B82083" w:rsidRPr="00F90E9C" w:rsidRDefault="00351467" w:rsidP="00003707">
      <w:pPr>
        <w:pStyle w:val="Step"/>
        <w:numPr>
          <w:ilvl w:val="5"/>
          <w:numId w:val="32"/>
        </w:numPr>
        <w:ind w:left="1559" w:hanging="425"/>
        <w:rPr>
          <w:rFonts w:cs="Huawei Sans"/>
          <w:color w:val="000000"/>
        </w:rPr>
      </w:pPr>
      <w:r>
        <w:t>Modify the migration rate.</w:t>
      </w:r>
    </w:p>
    <w:p w14:paraId="3B33AEAB" w14:textId="10DB58F9" w:rsidR="004A5906" w:rsidRPr="00131438" w:rsidRDefault="004A5906" w:rsidP="00F90E9C">
      <w:pPr>
        <w:rPr>
          <w:rFonts w:cs="Huawei Sans"/>
          <w:color w:val="000000"/>
        </w:rPr>
      </w:pPr>
      <w:r>
        <w:t xml:space="preserve">The engineer determines </w:t>
      </w:r>
      <w:r w:rsidR="008B3CDF">
        <w:t xml:space="preserve">it is best </w:t>
      </w:r>
      <w:r>
        <w:t xml:space="preserve">to perform the migration at night when the service load is light. If the migration rate is </w:t>
      </w:r>
      <w:r>
        <w:rPr>
          <w:b/>
        </w:rPr>
        <w:t>Low</w:t>
      </w:r>
      <w:r>
        <w:t>, the migration may take a long time and affect services in the d</w:t>
      </w:r>
      <w:r w:rsidR="008B3CDF">
        <w:t>aytime. Help the engineer change</w:t>
      </w:r>
      <w:r>
        <w:t xml:space="preserve"> the migration rate to </w:t>
      </w:r>
      <w:r>
        <w:rPr>
          <w:b/>
        </w:rPr>
        <w:t>Highest</w:t>
      </w:r>
      <w:r>
        <w:t>.</w:t>
      </w:r>
    </w:p>
    <w:tbl>
      <w:tblPr>
        <w:tblW w:w="0" w:type="auto"/>
        <w:tblInd w:w="11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27"/>
      </w:tblGrid>
      <w:tr w:rsidR="00D40ACD" w:rsidRPr="003F7AC1" w14:paraId="671E2B77" w14:textId="77777777" w:rsidTr="00F90E9C">
        <w:trPr>
          <w:trHeight w:val="2268"/>
        </w:trPr>
        <w:tc>
          <w:tcPr>
            <w:tcW w:w="8646" w:type="dxa"/>
            <w:tcBorders>
              <w:top w:val="single" w:sz="4" w:space="0" w:color="auto"/>
              <w:left w:val="single" w:sz="4" w:space="0" w:color="auto"/>
              <w:bottom w:val="single" w:sz="4" w:space="0" w:color="auto"/>
            </w:tcBorders>
            <w:shd w:val="clear" w:color="auto" w:fill="auto"/>
          </w:tcPr>
          <w:p w14:paraId="208D485F" w14:textId="77777777" w:rsidR="00D40ACD" w:rsidRPr="00131438" w:rsidRDefault="00D40ACD" w:rsidP="00131438">
            <w:pPr>
              <w:pStyle w:val="1e"/>
              <w:ind w:left="0"/>
              <w:rPr>
                <w:color w:val="000000"/>
              </w:rPr>
            </w:pPr>
          </w:p>
        </w:tc>
      </w:tr>
    </w:tbl>
    <w:p w14:paraId="0822134A" w14:textId="77777777" w:rsidR="00F90E9C" w:rsidRDefault="00F90E9C" w:rsidP="00D40ACD">
      <w:pPr>
        <w:pStyle w:val="1e"/>
        <w:spacing w:line="240" w:lineRule="auto"/>
      </w:pPr>
    </w:p>
    <w:p w14:paraId="44C5181D" w14:textId="77777777" w:rsidR="00D40ACD" w:rsidRPr="00131438" w:rsidRDefault="00D40ACD" w:rsidP="00D40ACD">
      <w:pPr>
        <w:pStyle w:val="1e"/>
        <w:spacing w:line="240" w:lineRule="auto"/>
        <w:rPr>
          <w:color w:val="000000"/>
        </w:rPr>
      </w:pPr>
      <w:r>
        <w:t>[Suggested Procedure]</w:t>
      </w:r>
    </w:p>
    <w:p w14:paraId="583AD82B" w14:textId="3D2C1CF0" w:rsidR="00D40ACD" w:rsidRPr="00131438" w:rsidRDefault="00D40ACD" w:rsidP="00D40ACD">
      <w:pPr>
        <w:pStyle w:val="1e"/>
        <w:spacing w:line="240" w:lineRule="auto"/>
        <w:rPr>
          <w:color w:val="000000"/>
        </w:rPr>
      </w:pPr>
      <w:r>
        <w:lastRenderedPageBreak/>
        <w:t xml:space="preserve">For details about operations on </w:t>
      </w:r>
      <w:proofErr w:type="spellStart"/>
      <w:r>
        <w:t>DeviceManager</w:t>
      </w:r>
      <w:proofErr w:type="spellEnd"/>
      <w:r>
        <w:t xml:space="preserve">, see </w:t>
      </w:r>
      <w:r>
        <w:rPr>
          <w:b/>
        </w:rPr>
        <w:t>Configure</w:t>
      </w:r>
      <w:r>
        <w:t xml:space="preserve"> &gt; </w:t>
      </w:r>
      <w:proofErr w:type="spellStart"/>
      <w:r>
        <w:rPr>
          <w:b/>
        </w:rPr>
        <w:t>SmartMigration</w:t>
      </w:r>
      <w:proofErr w:type="spellEnd"/>
      <w:r>
        <w:rPr>
          <w:b/>
        </w:rPr>
        <w:t xml:space="preserve"> Feature Guide</w:t>
      </w:r>
      <w:r>
        <w:t xml:space="preserve"> &gt; </w:t>
      </w:r>
      <w:r>
        <w:rPr>
          <w:b/>
        </w:rPr>
        <w:t xml:space="preserve">Managing </w:t>
      </w:r>
      <w:proofErr w:type="spellStart"/>
      <w:r>
        <w:rPr>
          <w:b/>
        </w:rPr>
        <w:t>SmartMigration</w:t>
      </w:r>
      <w:proofErr w:type="spellEnd"/>
      <w:r>
        <w:t xml:space="preserve"> &gt; </w:t>
      </w:r>
      <w:r>
        <w:rPr>
          <w:b/>
        </w:rPr>
        <w:t xml:space="preserve">Modifying the Properties of a </w:t>
      </w:r>
      <w:proofErr w:type="spellStart"/>
      <w:r>
        <w:rPr>
          <w:b/>
        </w:rPr>
        <w:t>SmartMigration</w:t>
      </w:r>
      <w:proofErr w:type="spellEnd"/>
      <w:r>
        <w:rPr>
          <w:b/>
        </w:rPr>
        <w:t xml:space="preserve"> Task</w:t>
      </w:r>
      <w:r>
        <w:t xml:space="preserve"> in the product documentation.</w:t>
      </w:r>
    </w:p>
    <w:p w14:paraId="6483C16F" w14:textId="46B4094F" w:rsidR="00D40ACD" w:rsidRPr="00131438" w:rsidRDefault="00D40ACD" w:rsidP="00D40ACD">
      <w:pPr>
        <w:pStyle w:val="1e"/>
        <w:spacing w:line="240" w:lineRule="auto"/>
        <w:rPr>
          <w:color w:val="000000"/>
        </w:rPr>
      </w:pPr>
      <w:r>
        <w:t xml:space="preserve">For details about operations on the CLI, see </w:t>
      </w:r>
      <w:r>
        <w:rPr>
          <w:b/>
        </w:rPr>
        <w:t>Reference</w:t>
      </w:r>
      <w:r>
        <w:t xml:space="preserve"> &gt; </w:t>
      </w:r>
      <w:r>
        <w:rPr>
          <w:b/>
        </w:rPr>
        <w:t>Command Reference</w:t>
      </w:r>
      <w:r>
        <w:t xml:space="preserve"> &gt; </w:t>
      </w:r>
      <w:r>
        <w:rPr>
          <w:b/>
        </w:rPr>
        <w:t>Storage Domain Management Commands</w:t>
      </w:r>
      <w:r>
        <w:t xml:space="preserve"> &gt; </w:t>
      </w:r>
      <w:proofErr w:type="spellStart"/>
      <w:r>
        <w:rPr>
          <w:b/>
        </w:rPr>
        <w:t>smart_migration</w:t>
      </w:r>
      <w:proofErr w:type="spellEnd"/>
      <w:r>
        <w:t xml:space="preserve"> &gt; </w:t>
      </w:r>
      <w:r>
        <w:rPr>
          <w:b/>
        </w:rPr>
        <w:t xml:space="preserve">change </w:t>
      </w:r>
      <w:proofErr w:type="spellStart"/>
      <w:r>
        <w:rPr>
          <w:b/>
        </w:rPr>
        <w:t>lun_migration</w:t>
      </w:r>
      <w:proofErr w:type="spellEnd"/>
      <w:r>
        <w:t xml:space="preserve"> in the product documentation.</w:t>
      </w:r>
    </w:p>
    <w:p w14:paraId="0ABDC5EF" w14:textId="029EC6A7" w:rsidR="00B82083" w:rsidRPr="00131438" w:rsidRDefault="00F779C6" w:rsidP="00F90E9C">
      <w:pPr>
        <w:pStyle w:val="Step"/>
        <w:rPr>
          <w:rFonts w:cs="Huawei Sans"/>
          <w:color w:val="000000"/>
        </w:rPr>
      </w:pPr>
      <w:r>
        <w:t xml:space="preserve">Delete a </w:t>
      </w:r>
      <w:proofErr w:type="spellStart"/>
      <w:r>
        <w:t>SmartMigration</w:t>
      </w:r>
      <w:proofErr w:type="spellEnd"/>
      <w:r>
        <w:t xml:space="preserve"> task.</w:t>
      </w:r>
    </w:p>
    <w:p w14:paraId="1825047F" w14:textId="20E5C6E7" w:rsidR="00F779C6" w:rsidRPr="00131438" w:rsidRDefault="00F779C6" w:rsidP="00F779C6">
      <w:pPr>
        <w:pStyle w:val="1e"/>
        <w:spacing w:line="240" w:lineRule="auto"/>
        <w:rPr>
          <w:color w:val="000000"/>
        </w:rPr>
      </w:pPr>
      <w:r>
        <w:t xml:space="preserve">Help the engineer delete the </w:t>
      </w:r>
      <w:proofErr w:type="spellStart"/>
      <w:r>
        <w:t>SmartMigration</w:t>
      </w:r>
      <w:proofErr w:type="spellEnd"/>
      <w:r>
        <w:t xml:space="preserve"> task and redundant LUNs created during the migration.</w:t>
      </w:r>
    </w:p>
    <w:tbl>
      <w:tblPr>
        <w:tblW w:w="0" w:type="auto"/>
        <w:tblInd w:w="11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27"/>
      </w:tblGrid>
      <w:tr w:rsidR="00B82083" w:rsidRPr="003F7AC1" w14:paraId="77C469C5" w14:textId="77777777" w:rsidTr="00F90E9C">
        <w:trPr>
          <w:trHeight w:val="2268"/>
        </w:trPr>
        <w:tc>
          <w:tcPr>
            <w:tcW w:w="8646" w:type="dxa"/>
            <w:tcBorders>
              <w:top w:val="single" w:sz="4" w:space="0" w:color="auto"/>
              <w:left w:val="single" w:sz="4" w:space="0" w:color="auto"/>
              <w:bottom w:val="single" w:sz="4" w:space="0" w:color="auto"/>
            </w:tcBorders>
            <w:shd w:val="clear" w:color="auto" w:fill="auto"/>
          </w:tcPr>
          <w:p w14:paraId="35256C9C" w14:textId="77777777" w:rsidR="00B82083" w:rsidRPr="00131438" w:rsidRDefault="00B82083" w:rsidP="00131438">
            <w:pPr>
              <w:pStyle w:val="1e"/>
              <w:ind w:left="0"/>
              <w:rPr>
                <w:color w:val="000000"/>
              </w:rPr>
            </w:pPr>
          </w:p>
        </w:tc>
      </w:tr>
    </w:tbl>
    <w:p w14:paraId="4A7580DB" w14:textId="77777777" w:rsidR="00F90E9C" w:rsidRDefault="00F90E9C" w:rsidP="00B82083">
      <w:pPr>
        <w:pStyle w:val="1e"/>
        <w:spacing w:line="240" w:lineRule="auto"/>
      </w:pPr>
    </w:p>
    <w:p w14:paraId="451AA73F" w14:textId="77777777" w:rsidR="00B82083" w:rsidRPr="00131438" w:rsidRDefault="00B82083" w:rsidP="00B82083">
      <w:pPr>
        <w:pStyle w:val="1e"/>
        <w:spacing w:line="240" w:lineRule="auto"/>
        <w:rPr>
          <w:color w:val="000000"/>
        </w:rPr>
      </w:pPr>
      <w:r>
        <w:t>[Suggested Procedure]</w:t>
      </w:r>
    </w:p>
    <w:p w14:paraId="2A8EFF51" w14:textId="785255FA" w:rsidR="00B82083" w:rsidRPr="00131438" w:rsidRDefault="00B82083" w:rsidP="00B82083">
      <w:pPr>
        <w:pStyle w:val="1e"/>
        <w:spacing w:line="240" w:lineRule="auto"/>
        <w:rPr>
          <w:color w:val="000000"/>
        </w:rPr>
      </w:pPr>
      <w:r>
        <w:t xml:space="preserve">For details about operations on </w:t>
      </w:r>
      <w:proofErr w:type="spellStart"/>
      <w:r>
        <w:t>DeviceManager</w:t>
      </w:r>
      <w:proofErr w:type="spellEnd"/>
      <w:r>
        <w:t xml:space="preserve">, see </w:t>
      </w:r>
      <w:r>
        <w:rPr>
          <w:b/>
        </w:rPr>
        <w:t>Configure</w:t>
      </w:r>
      <w:r>
        <w:t xml:space="preserve"> &gt; </w:t>
      </w:r>
      <w:proofErr w:type="spellStart"/>
      <w:r>
        <w:rPr>
          <w:b/>
        </w:rPr>
        <w:t>SmartMigration</w:t>
      </w:r>
      <w:proofErr w:type="spellEnd"/>
      <w:r>
        <w:rPr>
          <w:b/>
        </w:rPr>
        <w:t xml:space="preserve"> Feature Guide</w:t>
      </w:r>
      <w:r>
        <w:t xml:space="preserve"> &gt; </w:t>
      </w:r>
      <w:r>
        <w:rPr>
          <w:b/>
        </w:rPr>
        <w:t xml:space="preserve">Managing </w:t>
      </w:r>
      <w:proofErr w:type="spellStart"/>
      <w:r>
        <w:rPr>
          <w:b/>
        </w:rPr>
        <w:t>SmartMigration</w:t>
      </w:r>
      <w:proofErr w:type="spellEnd"/>
      <w:r>
        <w:t xml:space="preserve"> &gt; </w:t>
      </w:r>
      <w:r>
        <w:rPr>
          <w:b/>
        </w:rPr>
        <w:t xml:space="preserve">Deleting a </w:t>
      </w:r>
      <w:proofErr w:type="spellStart"/>
      <w:r>
        <w:rPr>
          <w:b/>
        </w:rPr>
        <w:t>SmartMigration</w:t>
      </w:r>
      <w:proofErr w:type="spellEnd"/>
      <w:r>
        <w:rPr>
          <w:b/>
        </w:rPr>
        <w:t xml:space="preserve"> Task</w:t>
      </w:r>
      <w:r>
        <w:t xml:space="preserve"> in the product documentation.</w:t>
      </w:r>
    </w:p>
    <w:p w14:paraId="4AE5A1B0" w14:textId="34142F85" w:rsidR="00B82083" w:rsidRPr="00131438" w:rsidRDefault="00B82083" w:rsidP="00B82083">
      <w:pPr>
        <w:pStyle w:val="1e"/>
        <w:spacing w:line="240" w:lineRule="auto"/>
        <w:rPr>
          <w:color w:val="000000"/>
        </w:rPr>
      </w:pPr>
      <w:r>
        <w:t xml:space="preserve">For details about operations on the CLI, see </w:t>
      </w:r>
      <w:r>
        <w:rPr>
          <w:b/>
        </w:rPr>
        <w:t>Reference</w:t>
      </w:r>
      <w:r>
        <w:t xml:space="preserve"> &gt; </w:t>
      </w:r>
      <w:r>
        <w:rPr>
          <w:b/>
        </w:rPr>
        <w:t>Command Reference</w:t>
      </w:r>
      <w:r>
        <w:t xml:space="preserve"> &gt; </w:t>
      </w:r>
      <w:r>
        <w:rPr>
          <w:b/>
        </w:rPr>
        <w:t>Storage Domain Management Commands</w:t>
      </w:r>
      <w:r>
        <w:t xml:space="preserve"> &gt; </w:t>
      </w:r>
      <w:proofErr w:type="spellStart"/>
      <w:r>
        <w:rPr>
          <w:b/>
        </w:rPr>
        <w:t>smart_migration</w:t>
      </w:r>
      <w:proofErr w:type="spellEnd"/>
      <w:r>
        <w:t xml:space="preserve"> &gt; </w:t>
      </w:r>
      <w:r>
        <w:rPr>
          <w:b/>
        </w:rPr>
        <w:t xml:space="preserve">delete </w:t>
      </w:r>
      <w:proofErr w:type="spellStart"/>
      <w:r>
        <w:rPr>
          <w:b/>
        </w:rPr>
        <w:t>lun_migration</w:t>
      </w:r>
      <w:proofErr w:type="spellEnd"/>
      <w:r>
        <w:t xml:space="preserve"> in the product documentation.</w:t>
      </w:r>
    </w:p>
    <w:p w14:paraId="6916F648" w14:textId="77777777" w:rsidR="000D1AB7" w:rsidRPr="00131438" w:rsidRDefault="000D1AB7" w:rsidP="00F90E9C">
      <w:pPr>
        <w:pStyle w:val="BlockLabel"/>
        <w:rPr>
          <w:rFonts w:cs="Huawei Sans"/>
          <w:color w:val="000000"/>
          <w:kern w:val="2"/>
        </w:rPr>
      </w:pPr>
      <w:r>
        <w:t>Discussion</w:t>
      </w:r>
    </w:p>
    <w:p w14:paraId="0C61DB59" w14:textId="7F759762" w:rsidR="00F779C6" w:rsidRPr="00131438" w:rsidRDefault="00F779C6" w:rsidP="00F779C6">
      <w:pPr>
        <w:pStyle w:val="1e"/>
        <w:spacing w:line="240" w:lineRule="auto"/>
        <w:rPr>
          <w:color w:val="000000"/>
        </w:rPr>
      </w:pPr>
      <w:r>
        <w:t xml:space="preserve">In addition to the migration rate, what </w:t>
      </w:r>
      <w:proofErr w:type="spellStart"/>
      <w:r>
        <w:t>SmartMigration</w:t>
      </w:r>
      <w:proofErr w:type="spellEnd"/>
      <w:r>
        <w:t xml:space="preserve"> </w:t>
      </w:r>
      <w:r w:rsidR="008B3CDF">
        <w:t xml:space="preserve">properties </w:t>
      </w:r>
      <w:r>
        <w:t>can be modified?</w:t>
      </w:r>
    </w:p>
    <w:p w14:paraId="17EF0CAD" w14:textId="77777777" w:rsidR="00A75ECC" w:rsidRPr="002249A0" w:rsidRDefault="00A75ECC" w:rsidP="00A75ECC">
      <w:pPr>
        <w:pStyle w:val="2"/>
        <w:rPr>
          <w:rFonts w:cs="Huawei Sans"/>
        </w:rPr>
      </w:pPr>
      <w:bookmarkStart w:id="42" w:name="_Toc48748507"/>
      <w:bookmarkStart w:id="43" w:name="_Toc49433783"/>
      <w:r w:rsidRPr="002249A0">
        <w:rPr>
          <w:rFonts w:cs="Huawei Sans"/>
        </w:rPr>
        <w:t>Summary and Conclusion</w:t>
      </w:r>
      <w:bookmarkEnd w:id="42"/>
      <w:bookmarkEnd w:id="43"/>
    </w:p>
    <w:p w14:paraId="48C61353" w14:textId="77777777" w:rsidR="00A75ECC" w:rsidRPr="004A5A64" w:rsidRDefault="00A75ECC" w:rsidP="00A75ECC">
      <w:pPr>
        <w:rPr>
          <w:rFonts w:cs="Huawei Sans"/>
        </w:rPr>
      </w:pPr>
      <w:r w:rsidRPr="004A5A64">
        <w:rPr>
          <w:rFonts w:cs="Huawei Sans"/>
        </w:rPr>
        <w:t>My Opinion:</w:t>
      </w:r>
    </w:p>
    <w:p w14:paraId="71E0461E" w14:textId="77777777" w:rsidR="00A75ECC" w:rsidRPr="003A2D03" w:rsidRDefault="00A75ECC" w:rsidP="00A75ECC">
      <w:pPr>
        <w:rPr>
          <w:rFonts w:cs="Huawei Sans"/>
        </w:rPr>
      </w:pPr>
      <w:r w:rsidRPr="004A5A64">
        <w:rPr>
          <w:rFonts w:cs="Huawei Sans"/>
        </w:rPr>
        <w:t>____________________________________________________________________________________________________________________________________________________________________________________________________________________________________________________</w:t>
      </w:r>
    </w:p>
    <w:bookmarkEnd w:id="40"/>
    <w:bookmarkEnd w:id="41"/>
    <w:p w14:paraId="759822F9" w14:textId="77777777" w:rsidR="00A75ECC" w:rsidRPr="00131438" w:rsidRDefault="00A75ECC" w:rsidP="00F779C6">
      <w:pPr>
        <w:pStyle w:val="1e"/>
        <w:rPr>
          <w:color w:val="000000"/>
        </w:rPr>
      </w:pPr>
    </w:p>
    <w:sectPr w:rsidR="00A75ECC" w:rsidRPr="00131438" w:rsidSect="00607712">
      <w:pgSz w:w="11906" w:h="16838" w:code="9"/>
      <w:pgMar w:top="1701" w:right="1134" w:bottom="1701" w:left="1134" w:header="567" w:footer="567"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6240F" w14:textId="77777777" w:rsidR="005B1D66" w:rsidRDefault="005B1D66" w:rsidP="00940D2A">
      <w:pPr>
        <w:spacing w:before="0" w:after="0" w:line="240" w:lineRule="auto"/>
      </w:pPr>
      <w:r>
        <w:separator/>
      </w:r>
    </w:p>
  </w:endnote>
  <w:endnote w:type="continuationSeparator" w:id="0">
    <w:p w14:paraId="68A83947" w14:textId="77777777" w:rsidR="005B1D66" w:rsidRDefault="005B1D66" w:rsidP="00940D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uawei Sans">
    <w:altName w:val="Huawei Sans Medium"/>
    <w:panose1 w:val="020C0503030203020204"/>
    <w:charset w:val="00"/>
    <w:family w:val="swiss"/>
    <w:pitch w:val="variable"/>
    <w:sig w:usb0="A00002FF" w:usb1="500078FB" w:usb2="00000008" w:usb3="00000000" w:csb0="0000009F" w:csb1="00000000"/>
  </w:font>
  <w:font w:name="方正兰亭黑简体">
    <w:panose1 w:val="02000000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FrutigerNext LT Regular">
    <w:altName w:val="Corbel"/>
    <w:panose1 w:val="020B0503040504020204"/>
    <w:charset w:val="00"/>
    <w:family w:val="swiss"/>
    <w:pitch w:val="variable"/>
    <w:sig w:usb0="00000001" w:usb1="4000204A" w:usb2="00000000" w:usb3="00000000" w:csb0="0000011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宋体常规">
    <w:altName w:val="宋体"/>
    <w:panose1 w:val="00000000000000000000"/>
    <w:charset w:val="86"/>
    <w:family w:val="roman"/>
    <w:notTrueType/>
    <w:pitch w:val="variable"/>
    <w:sig w:usb0="00000001" w:usb1="080E0000" w:usb2="00000010" w:usb3="00000000" w:csb0="00040000" w:csb1="00000000"/>
  </w:font>
  <w:font w:name="方正兰亭细黑简体">
    <w:panose1 w:val="02000000000000000000"/>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368C1" w14:textId="77777777" w:rsidR="00C23CC5" w:rsidRDefault="00C23CC5" w:rsidP="00C23CC5">
    <w:pPr>
      <w:pStyle w:val="ad"/>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D8DF0" w14:textId="77777777" w:rsidR="005B1D66" w:rsidRDefault="005B1D66" w:rsidP="00940D2A">
      <w:pPr>
        <w:spacing w:before="0" w:after="0" w:line="240" w:lineRule="auto"/>
      </w:pPr>
      <w:r>
        <w:separator/>
      </w:r>
    </w:p>
  </w:footnote>
  <w:footnote w:type="continuationSeparator" w:id="0">
    <w:p w14:paraId="1E9C3FE7" w14:textId="77777777" w:rsidR="005B1D66" w:rsidRDefault="005B1D66" w:rsidP="00940D2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7" w:type="dxa"/>
      <w:tblCellMar>
        <w:left w:w="57" w:type="dxa"/>
        <w:right w:w="57" w:type="dxa"/>
      </w:tblCellMar>
      <w:tblLook w:val="04A0" w:firstRow="1" w:lastRow="0" w:firstColumn="1" w:lastColumn="0" w:noHBand="0" w:noVBand="1"/>
    </w:tblPr>
    <w:tblGrid>
      <w:gridCol w:w="804"/>
      <w:gridCol w:w="7634"/>
      <w:gridCol w:w="1201"/>
    </w:tblGrid>
    <w:tr w:rsidR="003A1F17" w:rsidRPr="006143F5" w14:paraId="4B03100E" w14:textId="77777777" w:rsidTr="00B41036">
      <w:trPr>
        <w:cantSplit/>
        <w:trHeight w:hRule="exact" w:val="854"/>
      </w:trPr>
      <w:tc>
        <w:tcPr>
          <w:tcW w:w="782" w:type="dxa"/>
        </w:tcPr>
        <w:p w14:paraId="20EAE586" w14:textId="0CCB606E" w:rsidR="003A1F17" w:rsidRPr="006143F5" w:rsidRDefault="008B3CDF" w:rsidP="003A1F17">
          <w:pPr>
            <w:pStyle w:val="afffa"/>
            <w:jc w:val="left"/>
            <w:rPr>
              <w:rFonts w:cs="Huawei Sans"/>
              <w:sz w:val="20"/>
            </w:rPr>
          </w:pPr>
          <w:r>
            <w:rPr>
              <w:rFonts w:cs="Huawei Sans"/>
              <w:noProof/>
              <w:sz w:val="20"/>
            </w:rPr>
            <w:drawing>
              <wp:inline distT="0" distB="0" distL="0" distR="0" wp14:anchorId="30AABB94" wp14:editId="17254B6D">
                <wp:extent cx="428625" cy="428625"/>
                <wp:effectExtent l="0" t="0" r="9525" b="9525"/>
                <wp:docPr id="3" name="图片 3" descr="HW_POS_RBG_Vertical-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_POS_RBG_Vertical-150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14:paraId="6E740777" w14:textId="77777777" w:rsidR="003A1F17" w:rsidRPr="006143F5" w:rsidRDefault="003A1F17" w:rsidP="003A1F17">
          <w:pPr>
            <w:spacing w:before="120"/>
            <w:rPr>
              <w:rFonts w:cs="Huawei Sans"/>
              <w:sz w:val="20"/>
            </w:rPr>
          </w:pPr>
        </w:p>
      </w:tc>
      <w:tc>
        <w:tcPr>
          <w:tcW w:w="7654" w:type="dxa"/>
          <w:vAlign w:val="bottom"/>
        </w:tcPr>
        <w:p w14:paraId="744F4C80" w14:textId="77777777" w:rsidR="003A1F17" w:rsidRPr="006143F5" w:rsidRDefault="003A1F17" w:rsidP="003A1F17">
          <w:pPr>
            <w:pStyle w:val="TableNote"/>
            <w:spacing w:after="0" w:line="240" w:lineRule="auto"/>
            <w:ind w:left="0"/>
            <w:jc w:val="center"/>
            <w:rPr>
              <w:rFonts w:cs="Huawei Sans"/>
              <w:noProof/>
              <w:sz w:val="20"/>
              <w:szCs w:val="20"/>
            </w:rPr>
          </w:pPr>
          <w:r w:rsidRPr="002F3B33">
            <w:rPr>
              <w:rFonts w:cs="Huawei Sans"/>
            </w:rPr>
            <w:t>HCIA-Storage</w:t>
          </w:r>
          <w:r>
            <w:rPr>
              <w:rFonts w:cs="Huawei Sans"/>
            </w:rPr>
            <w:t xml:space="preserve"> </w:t>
          </w:r>
          <w:proofErr w:type="spellStart"/>
          <w:r w:rsidRPr="002F3B33">
            <w:rPr>
              <w:rFonts w:cs="Huawei Sans"/>
            </w:rPr>
            <w:t>SmartMigration</w:t>
          </w:r>
          <w:proofErr w:type="spellEnd"/>
          <w:r>
            <w:rPr>
              <w:rFonts w:cs="Huawei Sans"/>
            </w:rPr>
            <w:t xml:space="preserve"> </w:t>
          </w:r>
          <w:r w:rsidRPr="002F3B33">
            <w:rPr>
              <w:rFonts w:cs="Huawei Sans"/>
            </w:rPr>
            <w:t>Scenario-based Practice</w:t>
          </w:r>
        </w:p>
      </w:tc>
      <w:tc>
        <w:tcPr>
          <w:tcW w:w="1203" w:type="dxa"/>
          <w:vAlign w:val="bottom"/>
        </w:tcPr>
        <w:p w14:paraId="2136B679" w14:textId="77777777" w:rsidR="003A1F17" w:rsidRPr="006143F5" w:rsidRDefault="003A1F17" w:rsidP="003A1F17">
          <w:pPr>
            <w:pStyle w:val="TableNote"/>
            <w:ind w:left="0"/>
            <w:jc w:val="right"/>
            <w:rPr>
              <w:rFonts w:cs="Huawei Sans"/>
              <w:noProof/>
              <w:sz w:val="20"/>
              <w:szCs w:val="20"/>
            </w:rPr>
          </w:pPr>
          <w:r w:rsidRPr="000E6D5B">
            <w:rPr>
              <w:rFonts w:cs="Huawei Sans"/>
            </w:rPr>
            <w:t xml:space="preserve">Page </w:t>
          </w:r>
          <w:r w:rsidRPr="000E6D5B">
            <w:rPr>
              <w:rFonts w:cs="Huawei Sans"/>
            </w:rPr>
            <w:fldChar w:fldCharType="begin"/>
          </w:r>
          <w:r w:rsidRPr="000E6D5B">
            <w:rPr>
              <w:rFonts w:cs="Huawei Sans"/>
            </w:rPr>
            <w:instrText xml:space="preserve"> PAGE </w:instrText>
          </w:r>
          <w:r w:rsidRPr="000E6D5B">
            <w:rPr>
              <w:rFonts w:cs="Huawei Sans"/>
            </w:rPr>
            <w:fldChar w:fldCharType="separate"/>
          </w:r>
          <w:r w:rsidR="00F15939">
            <w:rPr>
              <w:rFonts w:cs="Huawei Sans"/>
              <w:noProof/>
            </w:rPr>
            <w:t>2</w:t>
          </w:r>
          <w:r w:rsidRPr="000E6D5B">
            <w:rPr>
              <w:rFonts w:cs="Huawei Sans"/>
            </w:rPr>
            <w:fldChar w:fldCharType="end"/>
          </w:r>
        </w:p>
      </w:tc>
    </w:tr>
  </w:tbl>
  <w:p w14:paraId="4F8BC998" w14:textId="77777777" w:rsidR="003A1F17" w:rsidRDefault="003A1F1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7" w:type="dxa"/>
      <w:tblCellMar>
        <w:left w:w="57" w:type="dxa"/>
        <w:right w:w="57" w:type="dxa"/>
      </w:tblCellMar>
      <w:tblLook w:val="04A0" w:firstRow="1" w:lastRow="0" w:firstColumn="1" w:lastColumn="0" w:noHBand="0" w:noVBand="1"/>
    </w:tblPr>
    <w:tblGrid>
      <w:gridCol w:w="804"/>
      <w:gridCol w:w="7634"/>
      <w:gridCol w:w="1201"/>
    </w:tblGrid>
    <w:tr w:rsidR="00250342" w:rsidRPr="006143F5" w14:paraId="00DB98F3" w14:textId="77777777" w:rsidTr="00C71749">
      <w:trPr>
        <w:cantSplit/>
        <w:trHeight w:hRule="exact" w:val="854"/>
      </w:trPr>
      <w:tc>
        <w:tcPr>
          <w:tcW w:w="782" w:type="dxa"/>
        </w:tcPr>
        <w:p w14:paraId="046F27CD" w14:textId="35243649" w:rsidR="00250342" w:rsidRPr="006143F5" w:rsidRDefault="008B3CDF" w:rsidP="00C71749">
          <w:pPr>
            <w:pStyle w:val="afffa"/>
            <w:jc w:val="left"/>
            <w:rPr>
              <w:rFonts w:cs="Huawei Sans"/>
              <w:sz w:val="20"/>
            </w:rPr>
          </w:pPr>
          <w:r>
            <w:rPr>
              <w:rFonts w:cs="Huawei Sans"/>
              <w:noProof/>
              <w:sz w:val="20"/>
            </w:rPr>
            <w:drawing>
              <wp:inline distT="0" distB="0" distL="0" distR="0" wp14:anchorId="39D03ADE" wp14:editId="634DA79E">
                <wp:extent cx="428625" cy="428625"/>
                <wp:effectExtent l="0" t="0" r="9525" b="9525"/>
                <wp:docPr id="4" name="图片 4" descr="HW_POS_RBG_Vertical-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_POS_RBG_Vertical-150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14:paraId="37568C16" w14:textId="77777777" w:rsidR="00250342" w:rsidRPr="006143F5" w:rsidRDefault="00250342" w:rsidP="00C71749">
          <w:pPr>
            <w:spacing w:before="120"/>
            <w:rPr>
              <w:rFonts w:cs="Huawei Sans"/>
              <w:sz w:val="20"/>
            </w:rPr>
          </w:pPr>
        </w:p>
      </w:tc>
      <w:tc>
        <w:tcPr>
          <w:tcW w:w="7654" w:type="dxa"/>
          <w:vAlign w:val="bottom"/>
        </w:tcPr>
        <w:p w14:paraId="0E48ECB4" w14:textId="04C7B99B" w:rsidR="00250342" w:rsidRPr="006143F5" w:rsidRDefault="00250342" w:rsidP="00E31C95">
          <w:pPr>
            <w:pStyle w:val="TableNote"/>
            <w:spacing w:after="0" w:line="240" w:lineRule="auto"/>
            <w:ind w:left="0"/>
            <w:jc w:val="center"/>
            <w:rPr>
              <w:rFonts w:cs="Huawei Sans"/>
              <w:noProof/>
              <w:sz w:val="20"/>
              <w:szCs w:val="20"/>
            </w:rPr>
          </w:pPr>
          <w:r w:rsidRPr="002F3B33">
            <w:rPr>
              <w:rFonts w:cs="Huawei Sans"/>
            </w:rPr>
            <w:t>HCIA-Storage</w:t>
          </w:r>
          <w:r>
            <w:rPr>
              <w:rFonts w:cs="Huawei Sans"/>
            </w:rPr>
            <w:t xml:space="preserve"> </w:t>
          </w:r>
          <w:proofErr w:type="spellStart"/>
          <w:r w:rsidRPr="002F3B33">
            <w:rPr>
              <w:rFonts w:cs="Huawei Sans"/>
            </w:rPr>
            <w:t>SmartMigration</w:t>
          </w:r>
          <w:proofErr w:type="spellEnd"/>
          <w:r>
            <w:rPr>
              <w:rFonts w:cs="Huawei Sans"/>
            </w:rPr>
            <w:t xml:space="preserve"> </w:t>
          </w:r>
          <w:r w:rsidRPr="002F3B33">
            <w:rPr>
              <w:rFonts w:cs="Huawei Sans"/>
            </w:rPr>
            <w:t>Scenario-based Practice</w:t>
          </w:r>
        </w:p>
      </w:tc>
      <w:tc>
        <w:tcPr>
          <w:tcW w:w="1203" w:type="dxa"/>
          <w:vAlign w:val="bottom"/>
        </w:tcPr>
        <w:p w14:paraId="1EAD7E86" w14:textId="77777777" w:rsidR="00250342" w:rsidRPr="006143F5" w:rsidRDefault="00250342" w:rsidP="00C71749">
          <w:pPr>
            <w:pStyle w:val="TableNote"/>
            <w:ind w:left="0"/>
            <w:jc w:val="right"/>
            <w:rPr>
              <w:rFonts w:cs="Huawei Sans"/>
              <w:noProof/>
              <w:sz w:val="20"/>
              <w:szCs w:val="20"/>
            </w:rPr>
          </w:pPr>
          <w:r w:rsidRPr="000E6D5B">
            <w:rPr>
              <w:rFonts w:cs="Huawei Sans"/>
            </w:rPr>
            <w:t xml:space="preserve">Page </w:t>
          </w:r>
          <w:r w:rsidRPr="000E6D5B">
            <w:rPr>
              <w:rFonts w:cs="Huawei Sans"/>
            </w:rPr>
            <w:fldChar w:fldCharType="begin"/>
          </w:r>
          <w:r w:rsidRPr="000E6D5B">
            <w:rPr>
              <w:rFonts w:cs="Huawei Sans"/>
            </w:rPr>
            <w:instrText xml:space="preserve"> PAGE </w:instrText>
          </w:r>
          <w:r w:rsidRPr="000E6D5B">
            <w:rPr>
              <w:rFonts w:cs="Huawei Sans"/>
            </w:rPr>
            <w:fldChar w:fldCharType="separate"/>
          </w:r>
          <w:r w:rsidR="00F15939">
            <w:rPr>
              <w:rFonts w:cs="Huawei Sans"/>
              <w:noProof/>
            </w:rPr>
            <w:t>3</w:t>
          </w:r>
          <w:r w:rsidRPr="000E6D5B">
            <w:rPr>
              <w:rFonts w:cs="Huawei Sans"/>
            </w:rPr>
            <w:fldChar w:fldCharType="end"/>
          </w:r>
        </w:p>
      </w:tc>
    </w:tr>
  </w:tbl>
  <w:p w14:paraId="03875396" w14:textId="77777777" w:rsidR="00250342" w:rsidRPr="006143F5" w:rsidRDefault="00250342" w:rsidP="00C71749">
    <w:pPr>
      <w:pStyle w:val="a7"/>
      <w:rPr>
        <w:rFonts w:cs="Huawei San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3" w:type="dxa"/>
      <w:tblInd w:w="57" w:type="dxa"/>
      <w:tblBorders>
        <w:bottom w:val="single" w:sz="4" w:space="0" w:color="auto"/>
      </w:tblBorders>
      <w:tblCellMar>
        <w:left w:w="57" w:type="dxa"/>
        <w:right w:w="57" w:type="dxa"/>
      </w:tblCellMar>
      <w:tblLook w:val="04A0" w:firstRow="1" w:lastRow="0" w:firstColumn="1" w:lastColumn="0" w:noHBand="0" w:noVBand="1"/>
    </w:tblPr>
    <w:tblGrid>
      <w:gridCol w:w="1055"/>
      <w:gridCol w:w="7025"/>
      <w:gridCol w:w="1503"/>
    </w:tblGrid>
    <w:tr w:rsidR="002F3B33" w:rsidRPr="000E6D5B" w14:paraId="2DBB0CA4" w14:textId="77777777" w:rsidTr="00E95762">
      <w:trPr>
        <w:cantSplit/>
        <w:trHeight w:hRule="exact" w:val="851"/>
      </w:trPr>
      <w:tc>
        <w:tcPr>
          <w:tcW w:w="1055" w:type="dxa"/>
        </w:tcPr>
        <w:p w14:paraId="1DA9B789" w14:textId="47CF5175" w:rsidR="002F3B33" w:rsidRPr="000E6D5B" w:rsidRDefault="008B3CDF" w:rsidP="002F3B33">
          <w:pPr>
            <w:pStyle w:val="afffa"/>
            <w:jc w:val="left"/>
            <w:rPr>
              <w:rFonts w:cs="Huawei Sans"/>
              <w:sz w:val="18"/>
              <w:szCs w:val="18"/>
            </w:rPr>
          </w:pPr>
          <w:r>
            <w:rPr>
              <w:noProof/>
            </w:rPr>
            <w:drawing>
              <wp:inline distT="0" distB="0" distL="0" distR="0" wp14:anchorId="1F9120F2" wp14:editId="11E2E09B">
                <wp:extent cx="438150" cy="428625"/>
                <wp:effectExtent l="0" t="0" r="0" b="9525"/>
                <wp:docPr id="7" name="图片 10" descr="HW_POS_RBG_Vertical-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HW_POS_RBG_Vertical-150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p>
        <w:p w14:paraId="12F2D186" w14:textId="77777777" w:rsidR="002F3B33" w:rsidRPr="000E6D5B" w:rsidRDefault="002F3B33" w:rsidP="002F3B33">
          <w:pPr>
            <w:spacing w:before="120"/>
            <w:rPr>
              <w:rFonts w:cs="Huawei Sans"/>
              <w:sz w:val="18"/>
              <w:szCs w:val="18"/>
            </w:rPr>
          </w:pPr>
        </w:p>
      </w:tc>
      <w:tc>
        <w:tcPr>
          <w:tcW w:w="7025" w:type="dxa"/>
          <w:vAlign w:val="bottom"/>
        </w:tcPr>
        <w:p w14:paraId="085CB17D" w14:textId="7CD39882" w:rsidR="002F3B33" w:rsidRPr="001D53F2" w:rsidRDefault="002F3B33" w:rsidP="002F3B33">
          <w:pPr>
            <w:pStyle w:val="TableText"/>
            <w:ind w:leftChars="415" w:left="871"/>
            <w:rPr>
              <w:rFonts w:cs="Huawei Sans"/>
              <w:sz w:val="18"/>
              <w:szCs w:val="18"/>
            </w:rPr>
          </w:pPr>
          <w:r w:rsidRPr="002F3B33">
            <w:rPr>
              <w:rFonts w:cs="Huawei Sans"/>
              <w:sz w:val="18"/>
              <w:szCs w:val="18"/>
            </w:rPr>
            <w:t>HCIA-Storage</w:t>
          </w:r>
          <w:r>
            <w:rPr>
              <w:rFonts w:cs="Huawei Sans"/>
              <w:sz w:val="18"/>
              <w:szCs w:val="18"/>
            </w:rPr>
            <w:t xml:space="preserve"> </w:t>
          </w:r>
          <w:proofErr w:type="spellStart"/>
          <w:r w:rsidRPr="002F3B33">
            <w:rPr>
              <w:rFonts w:cs="Huawei Sans"/>
              <w:sz w:val="18"/>
              <w:szCs w:val="18"/>
            </w:rPr>
            <w:t>SmartMigration</w:t>
          </w:r>
          <w:proofErr w:type="spellEnd"/>
          <w:r>
            <w:rPr>
              <w:rFonts w:cs="Huawei Sans"/>
              <w:sz w:val="18"/>
              <w:szCs w:val="18"/>
            </w:rPr>
            <w:t xml:space="preserve"> </w:t>
          </w:r>
          <w:r w:rsidR="00E31C95">
            <w:rPr>
              <w:rFonts w:cs="Huawei Sans"/>
              <w:sz w:val="18"/>
              <w:szCs w:val="18"/>
            </w:rPr>
            <w:t>Scenario-based Practice</w:t>
          </w:r>
        </w:p>
      </w:tc>
      <w:tc>
        <w:tcPr>
          <w:tcW w:w="1503" w:type="dxa"/>
          <w:vAlign w:val="bottom"/>
        </w:tcPr>
        <w:p w14:paraId="6711B78A" w14:textId="77777777" w:rsidR="002F3B33" w:rsidRPr="000E6D5B" w:rsidRDefault="002F3B33" w:rsidP="002F3B33">
          <w:pPr>
            <w:pStyle w:val="TableText"/>
            <w:jc w:val="right"/>
            <w:rPr>
              <w:rFonts w:cs="Huawei Sans"/>
              <w:noProof/>
              <w:sz w:val="18"/>
              <w:szCs w:val="18"/>
            </w:rPr>
          </w:pPr>
          <w:r w:rsidRPr="000E6D5B">
            <w:rPr>
              <w:rFonts w:cs="Huawei Sans"/>
              <w:sz w:val="18"/>
              <w:szCs w:val="18"/>
            </w:rPr>
            <w:t xml:space="preserve">Page </w:t>
          </w:r>
          <w:r w:rsidRPr="000E6D5B">
            <w:rPr>
              <w:rFonts w:cs="Huawei Sans"/>
              <w:sz w:val="18"/>
              <w:szCs w:val="18"/>
            </w:rPr>
            <w:fldChar w:fldCharType="begin"/>
          </w:r>
          <w:r w:rsidRPr="000E6D5B">
            <w:rPr>
              <w:rFonts w:cs="Huawei Sans"/>
              <w:sz w:val="18"/>
              <w:szCs w:val="18"/>
            </w:rPr>
            <w:instrText xml:space="preserve"> PAGE </w:instrText>
          </w:r>
          <w:r w:rsidRPr="000E6D5B">
            <w:rPr>
              <w:rFonts w:cs="Huawei Sans"/>
              <w:sz w:val="18"/>
              <w:szCs w:val="18"/>
            </w:rPr>
            <w:fldChar w:fldCharType="separate"/>
          </w:r>
          <w:r w:rsidR="00F15939">
            <w:rPr>
              <w:rFonts w:cs="Huawei Sans"/>
              <w:noProof/>
              <w:sz w:val="18"/>
              <w:szCs w:val="18"/>
            </w:rPr>
            <w:t>9</w:t>
          </w:r>
          <w:r w:rsidRPr="000E6D5B">
            <w:rPr>
              <w:rFonts w:cs="Huawei Sans"/>
              <w:sz w:val="18"/>
              <w:szCs w:val="18"/>
            </w:rPr>
            <w:fldChar w:fldCharType="end"/>
          </w:r>
          <w:r w:rsidRPr="000E6D5B">
            <w:rPr>
              <w:rFonts w:cs="Huawei Sans"/>
              <w:sz w:val="18"/>
              <w:szCs w:val="18"/>
            </w:rPr>
            <w:t xml:space="preserve"> </w:t>
          </w:r>
        </w:p>
      </w:tc>
    </w:tr>
  </w:tbl>
  <w:p w14:paraId="7BE0AB71" w14:textId="77777777" w:rsidR="002F3B33" w:rsidRPr="000E6D5B" w:rsidRDefault="002F3B33" w:rsidP="002F3B33">
    <w:pPr>
      <w:pStyle w:val="a7"/>
      <w:ind w:right="1080"/>
      <w:jc w:val="left"/>
      <w:rPr>
        <w:rFonts w:cs="Huawei San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3233"/>
    <w:multiLevelType w:val="hybridMultilevel"/>
    <w:tmpl w:val="F76C9788"/>
    <w:lvl w:ilvl="0" w:tplc="1B74B136">
      <w:start w:val="1"/>
      <w:numFmt w:val="decimal"/>
      <w:pStyle w:val="StyleLevel21Before025"/>
      <w:lvlText w:val="%1."/>
      <w:lvlJc w:val="left"/>
      <w:pPr>
        <w:tabs>
          <w:tab w:val="num" w:pos="720"/>
        </w:tabs>
        <w:ind w:left="720" w:hanging="360"/>
      </w:pPr>
      <w:rPr>
        <w:b w:val="0"/>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F9288E"/>
    <w:multiLevelType w:val="hybridMultilevel"/>
    <w:tmpl w:val="25F0EB90"/>
    <w:lvl w:ilvl="0" w:tplc="0409000F">
      <w:start w:val="1"/>
      <w:numFmt w:val="decimal"/>
      <w:lvlText w:val="%1."/>
      <w:lvlJc w:val="left"/>
      <w:pPr>
        <w:tabs>
          <w:tab w:val="num" w:pos="840"/>
        </w:tabs>
        <w:ind w:left="840" w:hanging="420"/>
      </w:pPr>
    </w:lvl>
    <w:lvl w:ilvl="1" w:tplc="284EBD88">
      <w:numFmt w:val="none"/>
      <w:pStyle w:val="IBMBullet2"/>
      <w:lvlText w:val=""/>
      <w:legacy w:legacy="1" w:legacySpace="0" w:legacyIndent="360"/>
      <w:lvlJc w:val="left"/>
      <w:pPr>
        <w:ind w:left="1200" w:hanging="360"/>
      </w:pPr>
      <w:rPr>
        <w:rFonts w:ascii="Wingdings" w:hAnsi="Wingdings" w:cs="Times New Roman" w:hint="default"/>
        <w:sz w:val="20"/>
        <w:szCs w:val="20"/>
      </w:rPr>
    </w:lvl>
    <w:lvl w:ilvl="2" w:tplc="C55CCEDE">
      <w:numFmt w:val="none"/>
      <w:lvlText w:val=""/>
      <w:legacy w:legacy="1" w:legacySpace="0" w:legacyIndent="360"/>
      <w:lvlJc w:val="left"/>
      <w:pPr>
        <w:ind w:left="1620" w:hanging="360"/>
      </w:pPr>
      <w:rPr>
        <w:rFonts w:ascii="Wingdings" w:hAnsi="Wingdings" w:cs="Times New Roman" w:hint="default"/>
        <w:sz w:val="20"/>
        <w:szCs w:val="20"/>
      </w:r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 w15:restartNumberingAfterBreak="0">
    <w:nsid w:val="0E3D6DFC"/>
    <w:multiLevelType w:val="hybridMultilevel"/>
    <w:tmpl w:val="E9482DA4"/>
    <w:lvl w:ilvl="0" w:tplc="0409000F">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DB2900"/>
    <w:multiLevelType w:val="multilevel"/>
    <w:tmpl w:val="74F098D0"/>
    <w:lvl w:ilvl="0">
      <w:start w:val="1"/>
      <w:numFmt w:val="bullet"/>
      <w:pStyle w:val="SubItemList"/>
      <w:lvlText w:val="−"/>
      <w:lvlJc w:val="left"/>
      <w:pPr>
        <w:tabs>
          <w:tab w:val="num" w:pos="2409"/>
        </w:tabs>
        <w:ind w:left="2410" w:hanging="284"/>
      </w:pPr>
      <w:rPr>
        <w:rFonts w:ascii="Huawei Sans" w:eastAsia="方正兰亭黑简体" w:hAnsi="Huawei Sans" w:hint="default"/>
        <w:sz w:val="16"/>
        <w:szCs w:val="16"/>
      </w:rPr>
    </w:lvl>
    <w:lvl w:ilvl="1">
      <w:start w:val="1"/>
      <w:numFmt w:val="bullet"/>
      <w:lvlText w:val="■"/>
      <w:lvlJc w:val="left"/>
      <w:pPr>
        <w:tabs>
          <w:tab w:val="num" w:pos="840"/>
        </w:tabs>
        <w:ind w:left="840" w:hanging="420"/>
      </w:pPr>
      <w:rPr>
        <w:rFonts w:ascii="Huawei Sans" w:eastAsia="方正兰亭黑简体" w:hAnsi="Huawei Sans" w:hint="default"/>
      </w:rPr>
    </w:lvl>
    <w:lvl w:ilvl="2">
      <w:start w:val="1"/>
      <w:numFmt w:val="bullet"/>
      <w:lvlText w:val="♦"/>
      <w:lvlJc w:val="left"/>
      <w:pPr>
        <w:tabs>
          <w:tab w:val="num" w:pos="1260"/>
        </w:tabs>
        <w:ind w:left="1260" w:hanging="420"/>
      </w:pPr>
      <w:rPr>
        <w:rFonts w:ascii="Huawei Sans" w:eastAsia="方正兰亭黑简体" w:hAnsi="Huawei Sans" w:hint="default"/>
      </w:rPr>
    </w:lvl>
    <w:lvl w:ilvl="3">
      <w:start w:val="1"/>
      <w:numFmt w:val="bullet"/>
      <w:lvlText w:val="●"/>
      <w:lvlJc w:val="left"/>
      <w:pPr>
        <w:tabs>
          <w:tab w:val="num" w:pos="1680"/>
        </w:tabs>
        <w:ind w:left="1680" w:hanging="420"/>
      </w:pPr>
      <w:rPr>
        <w:rFonts w:ascii="Huawei Sans" w:eastAsia="方正兰亭黑简体" w:hAnsi="Huawei Sans" w:hint="default"/>
        <w:color w:val="000000"/>
      </w:rPr>
    </w:lvl>
    <w:lvl w:ilvl="4">
      <w:start w:val="1"/>
      <w:numFmt w:val="bullet"/>
      <w:lvlText w:val="●"/>
      <w:lvlJc w:val="left"/>
      <w:pPr>
        <w:tabs>
          <w:tab w:val="num" w:pos="2100"/>
        </w:tabs>
        <w:ind w:left="2100" w:hanging="420"/>
      </w:pPr>
      <w:rPr>
        <w:rFonts w:ascii="Huawei Sans" w:eastAsia="方正兰亭黑简体" w:hAnsi="Huawei Sans" w:hint="default"/>
        <w:color w:val="000000"/>
      </w:rPr>
    </w:lvl>
    <w:lvl w:ilvl="5">
      <w:start w:val="1"/>
      <w:numFmt w:val="bullet"/>
      <w:lvlText w:val="♦"/>
      <w:lvlJc w:val="left"/>
      <w:pPr>
        <w:tabs>
          <w:tab w:val="num" w:pos="2520"/>
        </w:tabs>
        <w:ind w:left="2520" w:hanging="420"/>
      </w:pPr>
      <w:rPr>
        <w:rFonts w:ascii="Huawei Sans" w:eastAsia="方正兰亭黑简体" w:hAnsi="Huawei Sans" w:hint="default"/>
      </w:rPr>
    </w:lvl>
    <w:lvl w:ilvl="6">
      <w:start w:val="1"/>
      <w:numFmt w:val="decimal"/>
      <w:lvlText w:val="%7."/>
      <w:lvlJc w:val="left"/>
      <w:pPr>
        <w:tabs>
          <w:tab w:val="num" w:pos="2940"/>
        </w:tabs>
        <w:ind w:left="2940" w:hanging="420"/>
      </w:pPr>
      <w:rPr>
        <w:rFonts w:ascii="Huawei Sans" w:eastAsia="方正兰亭黑简体" w:hAnsi="Huawei Sans" w:hint="default"/>
      </w:rPr>
    </w:lvl>
    <w:lvl w:ilvl="7">
      <w:start w:val="1"/>
      <w:numFmt w:val="bullet"/>
      <w:lvlText w:val="■"/>
      <w:lvlJc w:val="left"/>
      <w:pPr>
        <w:tabs>
          <w:tab w:val="num" w:pos="3360"/>
        </w:tabs>
        <w:ind w:left="3360" w:hanging="420"/>
      </w:pPr>
      <w:rPr>
        <w:rFonts w:ascii="Huawei Sans" w:eastAsia="方正兰亭黑简体" w:hAnsi="Huawei Sans" w:hint="default"/>
      </w:rPr>
    </w:lvl>
    <w:lvl w:ilvl="8">
      <w:start w:val="1"/>
      <w:numFmt w:val="bullet"/>
      <w:lvlText w:val="♦"/>
      <w:lvlJc w:val="left"/>
      <w:pPr>
        <w:tabs>
          <w:tab w:val="num" w:pos="3780"/>
        </w:tabs>
        <w:ind w:left="3780" w:hanging="420"/>
      </w:pPr>
      <w:rPr>
        <w:rFonts w:ascii="Huawei Sans" w:eastAsia="方正兰亭黑简体" w:hAnsi="Huawei Sans" w:hint="default"/>
      </w:rPr>
    </w:lvl>
  </w:abstractNum>
  <w:abstractNum w:abstractNumId="4" w15:restartNumberingAfterBreak="0">
    <w:nsid w:val="14262DD0"/>
    <w:multiLevelType w:val="hybridMultilevel"/>
    <w:tmpl w:val="CEE6DB80"/>
    <w:lvl w:ilvl="0" w:tplc="628ACCEE">
      <w:start w:val="1"/>
      <w:numFmt w:val="bullet"/>
      <w:pStyle w:val="Style10ptLinespacing15lines"/>
      <w:lvlText w:val=""/>
      <w:lvlJc w:val="left"/>
      <w:pPr>
        <w:tabs>
          <w:tab w:val="num" w:pos="527"/>
        </w:tabs>
        <w:ind w:left="527" w:hanging="341"/>
      </w:pPr>
      <w:rPr>
        <w:rFonts w:ascii="Wingdings" w:hAnsi="Wingdings" w:hint="default"/>
        <w:sz w:val="13"/>
      </w:rPr>
    </w:lvl>
    <w:lvl w:ilvl="1" w:tplc="04090003">
      <w:start w:val="1"/>
      <w:numFmt w:val="bullet"/>
      <w:lvlText w:val=""/>
      <w:lvlJc w:val="left"/>
      <w:pPr>
        <w:tabs>
          <w:tab w:val="num" w:pos="913"/>
        </w:tabs>
        <w:ind w:left="913" w:hanging="420"/>
      </w:pPr>
      <w:rPr>
        <w:rFonts w:ascii="Wingdings" w:hAnsi="Wingdings" w:hint="default"/>
      </w:rPr>
    </w:lvl>
    <w:lvl w:ilvl="2" w:tplc="04090005">
      <w:start w:val="1"/>
      <w:numFmt w:val="bullet"/>
      <w:lvlText w:val=""/>
      <w:lvlJc w:val="left"/>
      <w:pPr>
        <w:tabs>
          <w:tab w:val="num" w:pos="1333"/>
        </w:tabs>
        <w:ind w:left="1333" w:hanging="420"/>
      </w:pPr>
      <w:rPr>
        <w:rFonts w:ascii="Wingdings" w:hAnsi="Wingdings" w:hint="default"/>
      </w:rPr>
    </w:lvl>
    <w:lvl w:ilvl="3" w:tplc="04090001">
      <w:start w:val="1"/>
      <w:numFmt w:val="bullet"/>
      <w:lvlText w:val=""/>
      <w:lvlJc w:val="left"/>
      <w:pPr>
        <w:tabs>
          <w:tab w:val="num" w:pos="1753"/>
        </w:tabs>
        <w:ind w:left="1753" w:hanging="420"/>
      </w:pPr>
      <w:rPr>
        <w:rFonts w:ascii="Wingdings" w:hAnsi="Wingdings" w:hint="default"/>
      </w:rPr>
    </w:lvl>
    <w:lvl w:ilvl="4" w:tplc="04090003">
      <w:start w:val="1"/>
      <w:numFmt w:val="bullet"/>
      <w:lvlText w:val=""/>
      <w:lvlJc w:val="left"/>
      <w:pPr>
        <w:tabs>
          <w:tab w:val="num" w:pos="2173"/>
        </w:tabs>
        <w:ind w:left="2173" w:hanging="420"/>
      </w:pPr>
      <w:rPr>
        <w:rFonts w:ascii="Wingdings" w:hAnsi="Wingdings" w:hint="default"/>
      </w:rPr>
    </w:lvl>
    <w:lvl w:ilvl="5" w:tplc="04090005">
      <w:start w:val="1"/>
      <w:numFmt w:val="bullet"/>
      <w:lvlText w:val=""/>
      <w:lvlJc w:val="left"/>
      <w:pPr>
        <w:tabs>
          <w:tab w:val="num" w:pos="2593"/>
        </w:tabs>
        <w:ind w:left="2593" w:hanging="420"/>
      </w:pPr>
      <w:rPr>
        <w:rFonts w:ascii="Wingdings" w:hAnsi="Wingdings" w:hint="default"/>
      </w:rPr>
    </w:lvl>
    <w:lvl w:ilvl="6" w:tplc="04090001">
      <w:start w:val="1"/>
      <w:numFmt w:val="bullet"/>
      <w:lvlText w:val=""/>
      <w:lvlJc w:val="left"/>
      <w:pPr>
        <w:tabs>
          <w:tab w:val="num" w:pos="3013"/>
        </w:tabs>
        <w:ind w:left="3013" w:hanging="420"/>
      </w:pPr>
      <w:rPr>
        <w:rFonts w:ascii="Wingdings" w:hAnsi="Wingdings" w:hint="default"/>
      </w:rPr>
    </w:lvl>
    <w:lvl w:ilvl="7" w:tplc="04090003">
      <w:start w:val="1"/>
      <w:numFmt w:val="bullet"/>
      <w:lvlText w:val=""/>
      <w:lvlJc w:val="left"/>
      <w:pPr>
        <w:tabs>
          <w:tab w:val="num" w:pos="3433"/>
        </w:tabs>
        <w:ind w:left="3433" w:hanging="420"/>
      </w:pPr>
      <w:rPr>
        <w:rFonts w:ascii="Wingdings" w:hAnsi="Wingdings" w:hint="default"/>
      </w:rPr>
    </w:lvl>
    <w:lvl w:ilvl="8" w:tplc="04090005">
      <w:start w:val="1"/>
      <w:numFmt w:val="bullet"/>
      <w:lvlText w:val=""/>
      <w:lvlJc w:val="left"/>
      <w:pPr>
        <w:tabs>
          <w:tab w:val="num" w:pos="3853"/>
        </w:tabs>
        <w:ind w:left="3853" w:hanging="420"/>
      </w:pPr>
      <w:rPr>
        <w:rFonts w:ascii="Wingdings" w:hAnsi="Wingdings" w:hint="default"/>
      </w:rPr>
    </w:lvl>
  </w:abstractNum>
  <w:abstractNum w:abstractNumId="5" w15:restartNumberingAfterBreak="0">
    <w:nsid w:val="171657A1"/>
    <w:multiLevelType w:val="multilevel"/>
    <w:tmpl w:val="EE4A3454"/>
    <w:lvl w:ilvl="0">
      <w:start w:val="1"/>
      <w:numFmt w:val="decimal"/>
      <w:suff w:val="nothing"/>
      <w:lvlText w:val="%1 "/>
      <w:lvlJc w:val="left"/>
      <w:pPr>
        <w:ind w:left="0" w:firstLine="0"/>
      </w:pPr>
      <w:rPr>
        <w:rFonts w:ascii="Huawei Sans" w:eastAsia="微软雅黑" w:hAnsi="Huawei Sans" w:cs="Huawei Sans" w:hint="default"/>
        <w:b/>
        <w:bCs/>
        <w:i w:val="0"/>
        <w:iCs w:val="0"/>
        <w:caps w:val="0"/>
        <w:strike w:val="0"/>
        <w:dstrike w:val="0"/>
        <w:vanish w:val="0"/>
        <w:color w:val="000000"/>
        <w:sz w:val="144"/>
        <w:szCs w:val="144"/>
        <w:vertAlign w:val="baseline"/>
      </w:rPr>
    </w:lvl>
    <w:lvl w:ilvl="1">
      <w:start w:val="1"/>
      <w:numFmt w:val="decimal"/>
      <w:suff w:val="nothing"/>
      <w:lvlText w:val="%1.%2 "/>
      <w:lvlJc w:val="left"/>
      <w:pPr>
        <w:ind w:left="0" w:firstLine="0"/>
      </w:pPr>
      <w:rPr>
        <w:rFonts w:ascii="Huawei Sans" w:eastAsia="微软雅黑" w:hAnsi="Huawei Sans" w:cs="Huawei Sans" w:hint="default"/>
        <w:b w:val="0"/>
        <w:bCs/>
        <w:i w:val="0"/>
        <w:iCs w:val="0"/>
        <w:caps w:val="0"/>
        <w:strike w:val="0"/>
        <w:dstrike w:val="0"/>
        <w:snapToGrid w:val="0"/>
        <w:vanish w:val="0"/>
        <w:color w:val="000000"/>
        <w:spacing w:val="0"/>
        <w:kern w:val="0"/>
        <w:sz w:val="36"/>
        <w:szCs w:val="36"/>
        <w:vertAlign w:val="baseline"/>
      </w:rPr>
    </w:lvl>
    <w:lvl w:ilvl="2">
      <w:start w:val="1"/>
      <w:numFmt w:val="decimal"/>
      <w:suff w:val="nothing"/>
      <w:lvlText w:val="%1.%2.%3 "/>
      <w:lvlJc w:val="left"/>
      <w:pPr>
        <w:ind w:left="0" w:firstLine="0"/>
      </w:pPr>
      <w:rPr>
        <w:rFonts w:ascii="Huawei Sans" w:eastAsia="微软雅黑" w:hAnsi="Huawei Sans" w:cs="Huawei Sans" w:hint="default"/>
        <w:b w:val="0"/>
        <w:bCs/>
        <w:i w:val="0"/>
        <w:iCs w:val="0"/>
        <w:caps w:val="0"/>
        <w:strike w:val="0"/>
        <w:dstrike w:val="0"/>
        <w:snapToGrid w:val="0"/>
        <w:vanish w:val="0"/>
        <w:color w:val="000000"/>
        <w:kern w:val="0"/>
        <w:sz w:val="32"/>
        <w:szCs w:val="32"/>
        <w:vertAlign w:val="baseline"/>
      </w:rPr>
    </w:lvl>
    <w:lvl w:ilvl="3">
      <w:start w:val="1"/>
      <w:numFmt w:val="decimal"/>
      <w:suff w:val="nothing"/>
      <w:lvlText w:val="%1.%2.%3.%4 "/>
      <w:lvlJc w:val="left"/>
      <w:pPr>
        <w:ind w:left="0" w:firstLine="0"/>
      </w:pPr>
      <w:rPr>
        <w:rFonts w:ascii="Book Antiqua" w:eastAsia="黑体" w:hAnsi="Book Antiqua" w:cs="Book Antiqua" w:hint="default"/>
        <w:bCs/>
        <w:i w:val="0"/>
        <w:iCs w:val="0"/>
        <w:caps w:val="0"/>
        <w:strike w:val="0"/>
        <w:dstrike w:val="0"/>
        <w:vanish w:val="0"/>
        <w:color w:val="000000"/>
        <w:sz w:val="28"/>
        <w:szCs w:val="28"/>
        <w:vertAlign w:val="baseline"/>
      </w:rPr>
    </w:lvl>
    <w:lvl w:ilvl="4">
      <w:start w:val="1"/>
      <w:numFmt w:val="decimal"/>
      <w:suff w:val="nothing"/>
      <w:lvlText w:val="%1.%2.%3.%4.%5 "/>
      <w:lvlJc w:val="left"/>
      <w:pPr>
        <w:ind w:left="0" w:firstLine="0"/>
      </w:pPr>
      <w:rPr>
        <w:rFonts w:ascii="Book Antiqua" w:eastAsia="黑体" w:hAnsi="Book Antiqua" w:cs="Book Antiqua" w:hint="default"/>
        <w:bCs/>
        <w:i w:val="0"/>
        <w:iCs w:val="0"/>
        <w:caps w:val="0"/>
        <w:strike w:val="0"/>
        <w:dstrike w:val="0"/>
        <w:vanish w:val="0"/>
        <w:color w:val="000000"/>
        <w:sz w:val="24"/>
        <w:szCs w:val="24"/>
        <w:vertAlign w:val="baseline"/>
      </w:rPr>
    </w:lvl>
    <w:lvl w:ilvl="5">
      <w:start w:val="1"/>
      <w:numFmt w:val="decimal"/>
      <w:pStyle w:val="3"/>
      <w:lvlText w:val="Step %6"/>
      <w:lvlJc w:val="right"/>
      <w:pPr>
        <w:tabs>
          <w:tab w:val="num" w:pos="1701"/>
        </w:tabs>
        <w:ind w:left="1701" w:hanging="159"/>
      </w:pPr>
      <w:rPr>
        <w:rFonts w:ascii="Huawei Sans" w:eastAsia="微软雅黑" w:hAnsi="Huawei Sans" w:cs="Huawei Sans" w:hint="default"/>
        <w:b w:val="0"/>
        <w:bCs/>
        <w:i w:val="0"/>
        <w:iCs w:val="0"/>
        <w:caps w:val="0"/>
        <w:strike w:val="0"/>
        <w:dstrike w:val="0"/>
        <w:vanish w:val="0"/>
        <w:color w:val="auto"/>
        <w:sz w:val="21"/>
        <w:szCs w:val="21"/>
        <w:vertAlign w:val="baseline"/>
        <w:lang w:val="en-US"/>
      </w:rPr>
    </w:lvl>
    <w:lvl w:ilvl="6">
      <w:start w:val="1"/>
      <w:numFmt w:val="decimal"/>
      <w:lvlText w:val="%7."/>
      <w:lvlJc w:val="left"/>
      <w:pPr>
        <w:tabs>
          <w:tab w:val="num" w:pos="2126"/>
        </w:tabs>
        <w:ind w:left="2126" w:hanging="425"/>
      </w:pPr>
      <w:rPr>
        <w:rFonts w:ascii="Times New Roman" w:eastAsia="黑体" w:hAnsi="Times New Roman" w:cs="Times New Roman" w:hint="default"/>
        <w:b w:val="0"/>
        <w:bCs/>
        <w:i w:val="0"/>
        <w:iCs w:val="0"/>
        <w:color w:val="auto"/>
        <w:sz w:val="21"/>
        <w:szCs w:val="21"/>
      </w:rPr>
    </w:lvl>
    <w:lvl w:ilvl="7">
      <w:start w:val="1"/>
      <w:numFmt w:val="decimal"/>
      <w:lvlRestart w:val="1"/>
      <w:suff w:val="space"/>
      <w:lvlText w:val="Figure %1-%8"/>
      <w:lvlJc w:val="left"/>
      <w:pPr>
        <w:ind w:left="1701" w:firstLine="0"/>
      </w:pPr>
      <w:rPr>
        <w:rFonts w:ascii="Huawei Sans" w:eastAsia="微软雅黑" w:hAnsi="Huawei Sans" w:cs="Huawei Sans" w:hint="default"/>
        <w:b/>
        <w:bCs/>
        <w:i w:val="0"/>
        <w:iCs w:val="0"/>
        <w:strike w:val="0"/>
        <w:dstrike w:val="0"/>
        <w:color w:val="auto"/>
        <w:sz w:val="24"/>
        <w:szCs w:val="21"/>
        <w:vertAlign w:val="baseline"/>
      </w:rPr>
    </w:lvl>
    <w:lvl w:ilvl="8">
      <w:start w:val="1"/>
      <w:numFmt w:val="decimal"/>
      <w:lvlRestart w:val="1"/>
      <w:suff w:val="space"/>
      <w:lvlText w:val="Table %1-%9"/>
      <w:lvlJc w:val="left"/>
      <w:pPr>
        <w:ind w:left="1701" w:firstLine="0"/>
      </w:pPr>
      <w:rPr>
        <w:b/>
        <w:bCs/>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7E71F9A"/>
    <w:multiLevelType w:val="hybridMultilevel"/>
    <w:tmpl w:val="E9482DA4"/>
    <w:lvl w:ilvl="0" w:tplc="0409000F">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5755D3"/>
    <w:multiLevelType w:val="multilevel"/>
    <w:tmpl w:val="9BFEFF40"/>
    <w:lvl w:ilvl="0">
      <w:start w:val="1"/>
      <w:numFmt w:val="bullet"/>
      <w:pStyle w:val="ItemList"/>
      <w:lvlText w:val="●"/>
      <w:lvlJc w:val="left"/>
      <w:pPr>
        <w:tabs>
          <w:tab w:val="num" w:pos="2126"/>
        </w:tabs>
        <w:ind w:left="2126" w:hanging="425"/>
      </w:pPr>
      <w:rPr>
        <w:rFonts w:ascii="Huawei Sans" w:hAnsi="Huawei Sans" w:hint="default"/>
        <w:b/>
        <w:bCs w:val="0"/>
        <w:i w:val="0"/>
        <w:iCs w:val="0"/>
        <w:caps w:val="0"/>
        <w:strike w:val="0"/>
        <w:dstrike w:val="0"/>
        <w:vanish w:val="0"/>
        <w:color w:val="auto"/>
        <w:spacing w:val="0"/>
        <w:w w:val="100"/>
        <w:position w:val="2"/>
        <w:sz w:val="21"/>
        <w:szCs w:val="21"/>
        <w:vertAlign w:val="baseline"/>
      </w:rPr>
    </w:lvl>
    <w:lvl w:ilvl="1">
      <w:start w:val="1"/>
      <w:numFmt w:val="bullet"/>
      <w:lvlText w:val="■"/>
      <w:lvlJc w:val="left"/>
      <w:pPr>
        <w:tabs>
          <w:tab w:val="num" w:pos="840"/>
        </w:tabs>
        <w:ind w:left="840" w:hanging="420"/>
      </w:pPr>
      <w:rPr>
        <w:rFonts w:ascii="Huawei Sans" w:hAnsi="Huawei Sans" w:hint="default"/>
      </w:rPr>
    </w:lvl>
    <w:lvl w:ilvl="2">
      <w:start w:val="1"/>
      <w:numFmt w:val="bullet"/>
      <w:lvlText w:val="♦"/>
      <w:lvlJc w:val="left"/>
      <w:pPr>
        <w:tabs>
          <w:tab w:val="num" w:pos="1260"/>
        </w:tabs>
        <w:ind w:left="1260" w:hanging="420"/>
      </w:pPr>
      <w:rPr>
        <w:rFonts w:ascii="Huawei Sans" w:hAnsi="Huawei Sans" w:hint="default"/>
      </w:rPr>
    </w:lvl>
    <w:lvl w:ilvl="3">
      <w:start w:val="1"/>
      <w:numFmt w:val="bullet"/>
      <w:lvlText w:val="♦"/>
      <w:lvlJc w:val="left"/>
      <w:pPr>
        <w:tabs>
          <w:tab w:val="num" w:pos="1680"/>
        </w:tabs>
        <w:ind w:left="1680" w:hanging="420"/>
      </w:pPr>
      <w:rPr>
        <w:rFonts w:ascii="Huawei Sans" w:hAnsi="Huawei Sans" w:hint="default"/>
      </w:rPr>
    </w:lvl>
    <w:lvl w:ilvl="4">
      <w:start w:val="1"/>
      <w:numFmt w:val="bullet"/>
      <w:lvlText w:val="■"/>
      <w:lvlJc w:val="left"/>
      <w:pPr>
        <w:tabs>
          <w:tab w:val="num" w:pos="2100"/>
        </w:tabs>
        <w:ind w:left="2100" w:hanging="420"/>
      </w:pPr>
      <w:rPr>
        <w:rFonts w:ascii="Huawei Sans" w:hAnsi="Huawei San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453EF0"/>
    <w:multiLevelType w:val="multilevel"/>
    <w:tmpl w:val="5DFC29C4"/>
    <w:lvl w:ilvl="0">
      <w:start w:val="1"/>
      <w:numFmt w:val="upperLetter"/>
      <w:pStyle w:val="5"/>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7693222"/>
    <w:multiLevelType w:val="hybridMultilevel"/>
    <w:tmpl w:val="E9482DA4"/>
    <w:lvl w:ilvl="0" w:tplc="0409000F">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6F6780"/>
    <w:multiLevelType w:val="hybridMultilevel"/>
    <w:tmpl w:val="5832D748"/>
    <w:lvl w:ilvl="0" w:tplc="A3C43C72">
      <w:start w:val="1"/>
      <w:numFmt w:val="decimal"/>
      <w:pStyle w:val="a"/>
      <w:lvlText w:val="%1."/>
      <w:lvlJc w:val="left"/>
      <w:pPr>
        <w:ind w:left="1441" w:hanging="420"/>
      </w:pPr>
    </w:lvl>
    <w:lvl w:ilvl="1" w:tplc="ACEC6734">
      <w:start w:val="1"/>
      <w:numFmt w:val="decimal"/>
      <w:lvlText w:val="%2．"/>
      <w:lvlJc w:val="left"/>
      <w:pPr>
        <w:ind w:left="2101" w:hanging="660"/>
      </w:pPr>
      <w:rPr>
        <w:rFonts w:hint="default"/>
      </w:rPr>
    </w:lvl>
    <w:lvl w:ilvl="2" w:tplc="FE3A9AB2">
      <w:start w:val="1"/>
      <w:numFmt w:val="lowerLetter"/>
      <w:lvlText w:val="%3."/>
      <w:lvlJc w:val="left"/>
      <w:pPr>
        <w:ind w:left="2221" w:hanging="360"/>
      </w:pPr>
      <w:rPr>
        <w:rFonts w:hint="default"/>
        <w:color w:val="auto"/>
      </w:rPr>
    </w:lvl>
    <w:lvl w:ilvl="3" w:tplc="0409000F" w:tentative="1">
      <w:start w:val="1"/>
      <w:numFmt w:val="decimal"/>
      <w:lvlText w:val="%4."/>
      <w:lvlJc w:val="left"/>
      <w:pPr>
        <w:ind w:left="2701" w:hanging="420"/>
      </w:pPr>
    </w:lvl>
    <w:lvl w:ilvl="4" w:tplc="04090019" w:tentative="1">
      <w:start w:val="1"/>
      <w:numFmt w:val="lowerLetter"/>
      <w:lvlText w:val="%5)"/>
      <w:lvlJc w:val="left"/>
      <w:pPr>
        <w:ind w:left="3121" w:hanging="420"/>
      </w:pPr>
    </w:lvl>
    <w:lvl w:ilvl="5" w:tplc="0409001B" w:tentative="1">
      <w:start w:val="1"/>
      <w:numFmt w:val="lowerRoman"/>
      <w:lvlText w:val="%6."/>
      <w:lvlJc w:val="right"/>
      <w:pPr>
        <w:ind w:left="3541" w:hanging="420"/>
      </w:pPr>
    </w:lvl>
    <w:lvl w:ilvl="6" w:tplc="0409000F" w:tentative="1">
      <w:start w:val="1"/>
      <w:numFmt w:val="decimal"/>
      <w:lvlText w:val="%7."/>
      <w:lvlJc w:val="left"/>
      <w:pPr>
        <w:ind w:left="3961" w:hanging="420"/>
      </w:pPr>
    </w:lvl>
    <w:lvl w:ilvl="7" w:tplc="04090019" w:tentative="1">
      <w:start w:val="1"/>
      <w:numFmt w:val="lowerLetter"/>
      <w:lvlText w:val="%8)"/>
      <w:lvlJc w:val="left"/>
      <w:pPr>
        <w:ind w:left="4381" w:hanging="420"/>
      </w:pPr>
    </w:lvl>
    <w:lvl w:ilvl="8" w:tplc="0409001B" w:tentative="1">
      <w:start w:val="1"/>
      <w:numFmt w:val="lowerRoman"/>
      <w:lvlText w:val="%9."/>
      <w:lvlJc w:val="right"/>
      <w:pPr>
        <w:ind w:left="4801" w:hanging="420"/>
      </w:pPr>
    </w:lvl>
  </w:abstractNum>
  <w:abstractNum w:abstractNumId="11" w15:restartNumberingAfterBreak="0">
    <w:nsid w:val="2AFB1E4C"/>
    <w:multiLevelType w:val="hybridMultilevel"/>
    <w:tmpl w:val="7FC66688"/>
    <w:lvl w:ilvl="0" w:tplc="78ACCE74">
      <w:start w:val="1"/>
      <w:numFmt w:val="bullet"/>
      <w:pStyle w:val="IBMBullet1"/>
      <w:lvlText w:val=""/>
      <w:lvlJc w:val="left"/>
      <w:pPr>
        <w:tabs>
          <w:tab w:val="num" w:pos="114"/>
        </w:tabs>
        <w:ind w:left="114" w:hanging="114"/>
      </w:pPr>
      <w:rPr>
        <w:rFonts w:ascii="Wingdings" w:hAnsi="Wingdings" w:hint="default"/>
      </w:rPr>
    </w:lvl>
    <w:lvl w:ilvl="1" w:tplc="D7602E2A">
      <w:start w:val="1"/>
      <w:numFmt w:val="bullet"/>
      <w:lvlText w:val=""/>
      <w:lvlJc w:val="left"/>
      <w:pPr>
        <w:tabs>
          <w:tab w:val="num" w:pos="480"/>
        </w:tabs>
        <w:ind w:left="480" w:hanging="420"/>
      </w:pPr>
      <w:rPr>
        <w:rFonts w:ascii="Wingdings" w:hAnsi="Wingdings" w:hint="default"/>
      </w:rPr>
    </w:lvl>
    <w:lvl w:ilvl="2" w:tplc="04090005"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3" w:tentative="1">
      <w:start w:val="1"/>
      <w:numFmt w:val="bullet"/>
      <w:lvlText w:val=""/>
      <w:lvlJc w:val="left"/>
      <w:pPr>
        <w:tabs>
          <w:tab w:val="num" w:pos="1740"/>
        </w:tabs>
        <w:ind w:left="1740" w:hanging="420"/>
      </w:pPr>
      <w:rPr>
        <w:rFonts w:ascii="Wingdings" w:hAnsi="Wingdings" w:hint="default"/>
      </w:rPr>
    </w:lvl>
    <w:lvl w:ilvl="5" w:tplc="04090005"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3" w:tentative="1">
      <w:start w:val="1"/>
      <w:numFmt w:val="bullet"/>
      <w:lvlText w:val=""/>
      <w:lvlJc w:val="left"/>
      <w:pPr>
        <w:tabs>
          <w:tab w:val="num" w:pos="3000"/>
        </w:tabs>
        <w:ind w:left="3000" w:hanging="420"/>
      </w:pPr>
      <w:rPr>
        <w:rFonts w:ascii="Wingdings" w:hAnsi="Wingdings" w:hint="default"/>
      </w:rPr>
    </w:lvl>
    <w:lvl w:ilvl="8" w:tplc="04090005" w:tentative="1">
      <w:start w:val="1"/>
      <w:numFmt w:val="bullet"/>
      <w:lvlText w:val=""/>
      <w:lvlJc w:val="left"/>
      <w:pPr>
        <w:tabs>
          <w:tab w:val="num" w:pos="3420"/>
        </w:tabs>
        <w:ind w:left="3420" w:hanging="420"/>
      </w:pPr>
      <w:rPr>
        <w:rFonts w:ascii="Wingdings" w:hAnsi="Wingdings" w:hint="default"/>
      </w:rPr>
    </w:lvl>
  </w:abstractNum>
  <w:abstractNum w:abstractNumId="12" w15:restartNumberingAfterBreak="0">
    <w:nsid w:val="2C951E2A"/>
    <w:multiLevelType w:val="multilevel"/>
    <w:tmpl w:val="5E4CEFC8"/>
    <w:styleLink w:val="111111"/>
    <w:lvl w:ilvl="0">
      <w:start w:val="1"/>
      <w:numFmt w:val="bullet"/>
      <w:lvlText w:val=""/>
      <w:lvlJc w:val="left"/>
      <w:pPr>
        <w:tabs>
          <w:tab w:val="num" w:pos="425"/>
        </w:tabs>
        <w:ind w:left="425" w:hanging="425"/>
      </w:pPr>
      <w:rPr>
        <w:rFonts w:ascii="Wingdings" w:hAnsi="Wingding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2CF448AC"/>
    <w:multiLevelType w:val="multilevel"/>
    <w:tmpl w:val="654C8482"/>
    <w:name w:val="cnLThead"/>
    <w:lvl w:ilvl="0">
      <w:start w:val="1"/>
      <w:numFmt w:val="none"/>
      <w:suff w:val="nothing"/>
      <w:lvlText w:val=""/>
      <w:lvlJc w:val="left"/>
      <w:pPr>
        <w:ind w:left="0" w:firstLine="0"/>
      </w:pPr>
    </w:lvl>
    <w:lvl w:ilvl="1">
      <w:start w:val="1"/>
      <w:numFmt w:val="decimal"/>
      <w:lvlText w:val="%2.0"/>
      <w:lvlJc w:val="left"/>
      <w:pPr>
        <w:tabs>
          <w:tab w:val="num" w:pos="720"/>
        </w:tabs>
        <w:ind w:left="720" w:hanging="720"/>
      </w:pPr>
    </w:lvl>
    <w:lvl w:ilvl="2">
      <w:start w:val="1"/>
      <w:numFmt w:val="decimal"/>
      <w:pStyle w:val="CNHead2"/>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lowerLetter"/>
      <w:lvlText w:val="%5."/>
      <w:lvlJc w:val="left"/>
      <w:pPr>
        <w:tabs>
          <w:tab w:val="num" w:pos="360"/>
        </w:tabs>
        <w:ind w:left="360" w:hanging="360"/>
      </w:pPr>
    </w:lvl>
    <w:lvl w:ilvl="5">
      <w:start w:val="1"/>
      <w:numFmt w:val="decimal"/>
      <w:pStyle w:val="CNLevel2List"/>
      <w:lvlText w:val="%6."/>
      <w:lvlJc w:val="left"/>
      <w:pPr>
        <w:tabs>
          <w:tab w:val="num" w:pos="900"/>
        </w:tabs>
        <w:ind w:left="900" w:hanging="360"/>
      </w:pPr>
      <w:rPr>
        <w:strike w:val="0"/>
        <w:dstrike w:val="0"/>
        <w:u w:val="none"/>
        <w:effect w:val="none"/>
      </w:rPr>
    </w:lvl>
    <w:lvl w:ilvl="6">
      <w:start w:val="1"/>
      <w:numFmt w:val="lowerLetter"/>
      <w:lvlText w:val="(%7)"/>
      <w:lvlJc w:val="left"/>
      <w:pPr>
        <w:tabs>
          <w:tab w:val="num" w:pos="1080"/>
        </w:tabs>
        <w:ind w:left="1080" w:hanging="360"/>
      </w:pPr>
    </w:lvl>
    <w:lvl w:ilvl="7">
      <w:start w:val="1"/>
      <w:numFmt w:val="lowerRoman"/>
      <w:lvlText w:val="(%8)"/>
      <w:lvlJc w:val="left"/>
      <w:pPr>
        <w:tabs>
          <w:tab w:val="num" w:pos="1440"/>
        </w:tabs>
        <w:ind w:left="1440" w:hanging="360"/>
      </w:pPr>
    </w:lvl>
    <w:lvl w:ilvl="8">
      <w:start w:val="1"/>
      <w:numFmt w:val="decimal"/>
      <w:lvlText w:val="(%9)"/>
      <w:lvlJc w:val="left"/>
      <w:pPr>
        <w:tabs>
          <w:tab w:val="num" w:pos="1800"/>
        </w:tabs>
        <w:ind w:left="1800" w:hanging="360"/>
      </w:pPr>
    </w:lvl>
  </w:abstractNum>
  <w:abstractNum w:abstractNumId="14" w15:restartNumberingAfterBreak="0">
    <w:nsid w:val="2DE26016"/>
    <w:multiLevelType w:val="hybridMultilevel"/>
    <w:tmpl w:val="D518864A"/>
    <w:lvl w:ilvl="0" w:tplc="1A744F8E">
      <w:start w:val="1"/>
      <w:numFmt w:val="bullet"/>
      <w:pStyle w:val="NotesTextListinTable"/>
      <w:lvlText w:val=""/>
      <w:lvlJc w:val="left"/>
      <w:pPr>
        <w:ind w:left="590" w:hanging="420"/>
      </w:pPr>
      <w:rPr>
        <w:rFonts w:ascii="Wingdings" w:hAnsi="Wingdings" w:hint="default"/>
        <w:b w:val="0"/>
        <w:i w:val="0"/>
        <w:sz w:val="13"/>
      </w:rPr>
    </w:lvl>
    <w:lvl w:ilvl="1" w:tplc="04090003" w:tentative="1">
      <w:start w:val="1"/>
      <w:numFmt w:val="bullet"/>
      <w:lvlText w:val=""/>
      <w:lvlJc w:val="left"/>
      <w:pPr>
        <w:ind w:left="1010" w:hanging="420"/>
      </w:pPr>
      <w:rPr>
        <w:rFonts w:ascii="Wingdings" w:hAnsi="Wingdings" w:hint="default"/>
      </w:rPr>
    </w:lvl>
    <w:lvl w:ilvl="2" w:tplc="04090005"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3" w:tentative="1">
      <w:start w:val="1"/>
      <w:numFmt w:val="bullet"/>
      <w:lvlText w:val=""/>
      <w:lvlJc w:val="left"/>
      <w:pPr>
        <w:ind w:left="2270" w:hanging="420"/>
      </w:pPr>
      <w:rPr>
        <w:rFonts w:ascii="Wingdings" w:hAnsi="Wingdings" w:hint="default"/>
      </w:rPr>
    </w:lvl>
    <w:lvl w:ilvl="5" w:tplc="04090005"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3" w:tentative="1">
      <w:start w:val="1"/>
      <w:numFmt w:val="bullet"/>
      <w:lvlText w:val=""/>
      <w:lvlJc w:val="left"/>
      <w:pPr>
        <w:ind w:left="3530" w:hanging="420"/>
      </w:pPr>
      <w:rPr>
        <w:rFonts w:ascii="Wingdings" w:hAnsi="Wingdings" w:hint="default"/>
      </w:rPr>
    </w:lvl>
    <w:lvl w:ilvl="8" w:tplc="04090005" w:tentative="1">
      <w:start w:val="1"/>
      <w:numFmt w:val="bullet"/>
      <w:lvlText w:val=""/>
      <w:lvlJc w:val="left"/>
      <w:pPr>
        <w:ind w:left="3950" w:hanging="420"/>
      </w:pPr>
      <w:rPr>
        <w:rFonts w:ascii="Wingdings" w:hAnsi="Wingdings" w:hint="default"/>
      </w:rPr>
    </w:lvl>
  </w:abstractNum>
  <w:abstractNum w:abstractNumId="15" w15:restartNumberingAfterBreak="0">
    <w:nsid w:val="30C821AA"/>
    <w:multiLevelType w:val="multilevel"/>
    <w:tmpl w:val="DBA86462"/>
    <w:lvl w:ilvl="0">
      <w:start w:val="1"/>
      <w:numFmt w:val="bullet"/>
      <w:pStyle w:val="CAUTIONTextList"/>
      <w:lvlText w:val="●"/>
      <w:lvlJc w:val="left"/>
      <w:pPr>
        <w:tabs>
          <w:tab w:val="num" w:pos="432"/>
        </w:tabs>
        <w:ind w:left="432" w:hanging="432"/>
      </w:pPr>
      <w:rPr>
        <w:rFonts w:ascii="Arial" w:hAnsi="Arial" w:hint="default"/>
        <w:color w:val="auto"/>
        <w:sz w:val="20"/>
        <w:szCs w:val="16"/>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35B23090"/>
    <w:multiLevelType w:val="hybridMultilevel"/>
    <w:tmpl w:val="4A5E76E8"/>
    <w:lvl w:ilvl="0" w:tplc="0409000F">
      <w:start w:val="1"/>
      <w:numFmt w:val="decimal"/>
      <w:lvlText w:val="%1."/>
      <w:lvlJc w:val="left"/>
      <w:pPr>
        <w:ind w:left="420" w:hanging="420"/>
      </w:pPr>
      <w:rPr>
        <w:rFonts w:hint="default"/>
        <w:lang w:val="en-US"/>
      </w:rPr>
    </w:lvl>
    <w:lvl w:ilvl="1" w:tplc="1CA2E7F0">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B04478D"/>
    <w:multiLevelType w:val="hybridMultilevel"/>
    <w:tmpl w:val="E9482DA4"/>
    <w:lvl w:ilvl="0" w:tplc="0409000F">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2A046D5"/>
    <w:multiLevelType w:val="multilevel"/>
    <w:tmpl w:val="04090023"/>
    <w:styleLink w:val="a0"/>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2FE570A"/>
    <w:multiLevelType w:val="multilevel"/>
    <w:tmpl w:val="B34E5A40"/>
    <w:lvl w:ilvl="0">
      <w:start w:val="1"/>
      <w:numFmt w:val="decimal"/>
      <w:pStyle w:val="4"/>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20" w15:restartNumberingAfterBreak="0">
    <w:nsid w:val="463C3DB5"/>
    <w:multiLevelType w:val="hybridMultilevel"/>
    <w:tmpl w:val="ACA830C6"/>
    <w:lvl w:ilvl="0" w:tplc="97063ACC">
      <w:start w:val="1"/>
      <w:numFmt w:val="decimal"/>
      <w:pStyle w:val="ItemStepinTable"/>
      <w:lvlText w:val="%1."/>
      <w:lvlJc w:val="left"/>
      <w:pPr>
        <w:tabs>
          <w:tab w:val="num" w:pos="284"/>
        </w:tabs>
        <w:ind w:left="284" w:hanging="284"/>
      </w:pPr>
      <w:rPr>
        <w:rFonts w:hint="eastAsia"/>
      </w:rPr>
    </w:lvl>
    <w:lvl w:ilvl="1" w:tplc="FD729F6E" w:tentative="1">
      <w:start w:val="1"/>
      <w:numFmt w:val="lowerLetter"/>
      <w:lvlText w:val="%2)"/>
      <w:lvlJc w:val="left"/>
      <w:pPr>
        <w:tabs>
          <w:tab w:val="num" w:pos="840"/>
        </w:tabs>
        <w:ind w:left="840" w:hanging="420"/>
      </w:pPr>
    </w:lvl>
    <w:lvl w:ilvl="2" w:tplc="AC34F02C" w:tentative="1">
      <w:start w:val="1"/>
      <w:numFmt w:val="lowerRoman"/>
      <w:lvlText w:val="%3."/>
      <w:lvlJc w:val="right"/>
      <w:pPr>
        <w:tabs>
          <w:tab w:val="num" w:pos="1260"/>
        </w:tabs>
        <w:ind w:left="1260" w:hanging="420"/>
      </w:pPr>
    </w:lvl>
    <w:lvl w:ilvl="3" w:tplc="6D1412CE" w:tentative="1">
      <w:start w:val="1"/>
      <w:numFmt w:val="decimal"/>
      <w:lvlText w:val="%4."/>
      <w:lvlJc w:val="left"/>
      <w:pPr>
        <w:tabs>
          <w:tab w:val="num" w:pos="1680"/>
        </w:tabs>
        <w:ind w:left="1680" w:hanging="420"/>
      </w:pPr>
    </w:lvl>
    <w:lvl w:ilvl="4" w:tplc="A73A01FA" w:tentative="1">
      <w:start w:val="1"/>
      <w:numFmt w:val="lowerLetter"/>
      <w:lvlText w:val="%5)"/>
      <w:lvlJc w:val="left"/>
      <w:pPr>
        <w:tabs>
          <w:tab w:val="num" w:pos="2100"/>
        </w:tabs>
        <w:ind w:left="2100" w:hanging="420"/>
      </w:pPr>
    </w:lvl>
    <w:lvl w:ilvl="5" w:tplc="18A039C8" w:tentative="1">
      <w:start w:val="1"/>
      <w:numFmt w:val="lowerRoman"/>
      <w:lvlText w:val="%6."/>
      <w:lvlJc w:val="right"/>
      <w:pPr>
        <w:tabs>
          <w:tab w:val="num" w:pos="2520"/>
        </w:tabs>
        <w:ind w:left="2520" w:hanging="420"/>
      </w:pPr>
    </w:lvl>
    <w:lvl w:ilvl="6" w:tplc="1042FC9C" w:tentative="1">
      <w:start w:val="1"/>
      <w:numFmt w:val="decimal"/>
      <w:lvlText w:val="%7."/>
      <w:lvlJc w:val="left"/>
      <w:pPr>
        <w:tabs>
          <w:tab w:val="num" w:pos="2940"/>
        </w:tabs>
        <w:ind w:left="2940" w:hanging="420"/>
      </w:pPr>
    </w:lvl>
    <w:lvl w:ilvl="7" w:tplc="783E4DB2" w:tentative="1">
      <w:start w:val="1"/>
      <w:numFmt w:val="lowerLetter"/>
      <w:lvlText w:val="%8)"/>
      <w:lvlJc w:val="left"/>
      <w:pPr>
        <w:tabs>
          <w:tab w:val="num" w:pos="3360"/>
        </w:tabs>
        <w:ind w:left="3360" w:hanging="420"/>
      </w:pPr>
    </w:lvl>
    <w:lvl w:ilvl="8" w:tplc="FFA648D0" w:tentative="1">
      <w:start w:val="1"/>
      <w:numFmt w:val="lowerRoman"/>
      <w:lvlText w:val="%9."/>
      <w:lvlJc w:val="right"/>
      <w:pPr>
        <w:tabs>
          <w:tab w:val="num" w:pos="3780"/>
        </w:tabs>
        <w:ind w:left="3780" w:hanging="420"/>
      </w:pPr>
    </w:lvl>
  </w:abstractNum>
  <w:abstractNum w:abstractNumId="21" w15:restartNumberingAfterBreak="0">
    <w:nsid w:val="47875938"/>
    <w:multiLevelType w:val="hybridMultilevel"/>
    <w:tmpl w:val="27960298"/>
    <w:lvl w:ilvl="0" w:tplc="05B682BA">
      <w:start w:val="1"/>
      <w:numFmt w:val="bullet"/>
      <w:pStyle w:val="IBMBullet1Bold"/>
      <w:lvlText w:val=""/>
      <w:lvlJc w:val="left"/>
      <w:pPr>
        <w:tabs>
          <w:tab w:val="num" w:pos="720"/>
        </w:tabs>
        <w:ind w:left="720" w:hanging="360"/>
      </w:pPr>
      <w:rPr>
        <w:rFonts w:ascii="Wingdings" w:hAnsi="Wingdings" w:hint="default"/>
      </w:rPr>
    </w:lvl>
    <w:lvl w:ilvl="1" w:tplc="1DD01EEC">
      <w:start w:val="1"/>
      <w:numFmt w:val="bullet"/>
      <w:lvlText w:val=""/>
      <w:lvlJc w:val="left"/>
      <w:pPr>
        <w:tabs>
          <w:tab w:val="num" w:pos="1364"/>
        </w:tabs>
        <w:ind w:left="1364" w:hanging="284"/>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DA66D1"/>
    <w:multiLevelType w:val="multilevel"/>
    <w:tmpl w:val="864C7C0A"/>
    <w:lvl w:ilvl="0">
      <w:start w:val="1"/>
      <w:numFmt w:val="upperLetter"/>
      <w:pStyle w:val="Appendixheading1"/>
      <w:suff w:val="nothing"/>
      <w:lvlText w:val="%1 "/>
      <w:lvlJc w:val="left"/>
      <w:pPr>
        <w:ind w:left="0" w:firstLine="0"/>
      </w:pPr>
      <w:rPr>
        <w:rFonts w:ascii="Huawei Sans" w:eastAsia="方正兰亭黑简体" w:hAnsi="Huawei Sans" w:cs="Book Antiqua" w:hint="default"/>
        <w:b/>
        <w:bCs/>
        <w:i w:val="0"/>
        <w:iCs w:val="0"/>
        <w:caps w:val="0"/>
        <w:strike w:val="0"/>
        <w:dstrike w:val="0"/>
        <w:vanish w:val="0"/>
        <w:color w:val="000000"/>
        <w:sz w:val="144"/>
        <w:szCs w:val="144"/>
        <w:vertAlign w:val="baseline"/>
      </w:rPr>
    </w:lvl>
    <w:lvl w:ilvl="1">
      <w:start w:val="1"/>
      <w:numFmt w:val="decimal"/>
      <w:pStyle w:val="Appendixheading2"/>
      <w:suff w:val="nothing"/>
      <w:lvlText w:val="%1.%2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spacing w:val="0"/>
        <w:kern w:val="0"/>
        <w:sz w:val="36"/>
        <w:szCs w:val="36"/>
        <w:vertAlign w:val="baseline"/>
      </w:rPr>
    </w:lvl>
    <w:lvl w:ilvl="2">
      <w:start w:val="1"/>
      <w:numFmt w:val="decimal"/>
      <w:pStyle w:val="Appendixheading3"/>
      <w:suff w:val="nothing"/>
      <w:lvlText w:val="%1.%2.%3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kern w:val="0"/>
        <w:sz w:val="32"/>
        <w:szCs w:val="32"/>
        <w:vertAlign w:val="baseline"/>
      </w:rPr>
    </w:lvl>
    <w:lvl w:ilvl="3">
      <w:start w:val="1"/>
      <w:numFmt w:val="decimal"/>
      <w:pStyle w:val="Appendixheading4"/>
      <w:suff w:val="nothing"/>
      <w:lvlText w:val="%1.%2.%3.%4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kern w:val="0"/>
        <w:sz w:val="28"/>
        <w:szCs w:val="28"/>
        <w:vertAlign w:val="baseline"/>
      </w:rPr>
    </w:lvl>
    <w:lvl w:ilvl="4">
      <w:start w:val="1"/>
      <w:numFmt w:val="decimal"/>
      <w:pStyle w:val="Appendixheading5"/>
      <w:suff w:val="nothing"/>
      <w:lvlText w:val="%1.%2.%3.%4.%5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kern w:val="0"/>
        <w:sz w:val="24"/>
        <w:szCs w:val="24"/>
        <w:vertAlign w:val="baseline"/>
      </w:rPr>
    </w:lvl>
    <w:lvl w:ilvl="5">
      <w:start w:val="1"/>
      <w:numFmt w:val="decimal"/>
      <w:lvlText w:val="Step %6"/>
      <w:lvlJc w:val="right"/>
      <w:pPr>
        <w:tabs>
          <w:tab w:val="num" w:pos="1701"/>
        </w:tabs>
        <w:ind w:left="1701" w:hanging="159"/>
      </w:pPr>
      <w:rPr>
        <w:rFonts w:ascii="Huawei Sans" w:eastAsia="方正兰亭黑简体" w:hAnsi="Huawei Sans" w:cs="Times New Roman" w:hint="default"/>
        <w:b/>
        <w:bCs/>
        <w:i w:val="0"/>
        <w:iCs w:val="0"/>
        <w:sz w:val="21"/>
        <w:szCs w:val="21"/>
        <w:u w:val="none"/>
      </w:rPr>
    </w:lvl>
    <w:lvl w:ilvl="6">
      <w:start w:val="1"/>
      <w:numFmt w:val="decimal"/>
      <w:lvlText w:val="%7."/>
      <w:lvlJc w:val="left"/>
      <w:pPr>
        <w:tabs>
          <w:tab w:val="num" w:pos="2126"/>
        </w:tabs>
        <w:ind w:left="2126" w:hanging="425"/>
      </w:pPr>
      <w:rPr>
        <w:rFonts w:ascii="Huawei Sans" w:eastAsia="方正兰亭黑简体" w:hAnsi="Huawei Sans" w:cs="Times New Roman" w:hint="default"/>
        <w:b w:val="0"/>
        <w:bCs/>
        <w:i w:val="0"/>
        <w:iCs w:val="0"/>
        <w:color w:val="auto"/>
        <w:sz w:val="21"/>
        <w:szCs w:val="21"/>
      </w:rPr>
    </w:lvl>
    <w:lvl w:ilvl="7">
      <w:start w:val="1"/>
      <w:numFmt w:val="decimal"/>
      <w:lvlRestart w:val="1"/>
      <w:pStyle w:val="FigureDescriptioninAppendix"/>
      <w:suff w:val="space"/>
      <w:lvlText w:val="Figure %1-%8"/>
      <w:lvlJc w:val="left"/>
      <w:pPr>
        <w:ind w:left="1701" w:firstLine="0"/>
      </w:pPr>
      <w:rPr>
        <w:rFonts w:ascii="Huawei Sans" w:eastAsia="方正兰亭黑简体" w:hAnsi="Huawei Sans" w:cs="Book Antiqua" w:hint="default"/>
        <w:b/>
        <w:bCs/>
        <w:i w:val="0"/>
        <w:iCs w:val="0"/>
        <w:sz w:val="21"/>
        <w:szCs w:val="21"/>
        <w:u w:val="none"/>
      </w:rPr>
    </w:lvl>
    <w:lvl w:ilvl="8">
      <w:start w:val="1"/>
      <w:numFmt w:val="decimal"/>
      <w:lvlRestart w:val="1"/>
      <w:pStyle w:val="TableDescriptioninAppendix"/>
      <w:suff w:val="space"/>
      <w:lvlText w:val="Table %1-%9"/>
      <w:lvlJc w:val="left"/>
      <w:pPr>
        <w:ind w:left="1701" w:firstLine="0"/>
      </w:pPr>
      <w:rPr>
        <w:rFonts w:ascii="Huawei Sans" w:eastAsia="方正兰亭黑简体" w:hAnsi="Huawei Sans" w:cs="Book Antiqua" w:hint="default"/>
        <w:b/>
        <w:bCs/>
        <w:i w:val="0"/>
        <w:iCs w:val="0"/>
        <w:strike w:val="0"/>
        <w:dstrike w:val="0"/>
        <w:color w:val="auto"/>
        <w:sz w:val="21"/>
        <w:szCs w:val="21"/>
        <w:vertAlign w:val="baseline"/>
      </w:rPr>
    </w:lvl>
  </w:abstractNum>
  <w:abstractNum w:abstractNumId="23" w15:restartNumberingAfterBreak="0">
    <w:nsid w:val="501331DD"/>
    <w:multiLevelType w:val="multilevel"/>
    <w:tmpl w:val="40D0F942"/>
    <w:lvl w:ilvl="0">
      <w:start w:val="1"/>
      <w:numFmt w:val="decimal"/>
      <w:pStyle w:val="1"/>
      <w:suff w:val="nothing"/>
      <w:lvlText w:val="%1 "/>
      <w:lvlJc w:val="left"/>
      <w:pPr>
        <w:ind w:left="0" w:firstLine="0"/>
      </w:pPr>
      <w:rPr>
        <w:rFonts w:ascii="Huawei Sans" w:eastAsia="方正兰亭黑简体" w:hAnsi="Huawei Sans" w:cs="Book Antiqua" w:hint="default"/>
        <w:b/>
        <w:bCs/>
        <w:i w:val="0"/>
        <w:iCs w:val="0"/>
        <w:caps w:val="0"/>
        <w:strike w:val="0"/>
        <w:dstrike w:val="0"/>
        <w:vanish w:val="0"/>
        <w:color w:val="000000"/>
        <w:sz w:val="144"/>
        <w:szCs w:val="144"/>
        <w:vertAlign w:val="baseline"/>
      </w:rPr>
    </w:lvl>
    <w:lvl w:ilvl="1">
      <w:start w:val="1"/>
      <w:numFmt w:val="decimal"/>
      <w:pStyle w:val="2"/>
      <w:suff w:val="nothing"/>
      <w:lvlText w:val="%1.%2 "/>
      <w:lvlJc w:val="left"/>
      <w:pPr>
        <w:ind w:left="0" w:firstLine="0"/>
      </w:pPr>
      <w:rPr>
        <w:rFonts w:ascii="Huawei Sans" w:eastAsia="方正兰亭黑简体" w:hAnsi="Huawei Sans" w:cs="Book Antiqua" w:hint="default"/>
        <w:b w:val="0"/>
        <w:bCs/>
        <w:i w:val="0"/>
        <w:iCs w:val="0"/>
        <w:caps w:val="0"/>
        <w:strike w:val="0"/>
        <w:dstrike w:val="0"/>
        <w:snapToGrid w:val="0"/>
        <w:vanish w:val="0"/>
        <w:color w:val="000000"/>
        <w:spacing w:val="0"/>
        <w:kern w:val="0"/>
        <w:sz w:val="36"/>
        <w:szCs w:val="36"/>
        <w:vertAlign w:val="baseline"/>
      </w:rPr>
    </w:lvl>
    <w:lvl w:ilvl="2">
      <w:start w:val="1"/>
      <w:numFmt w:val="decimal"/>
      <w:pStyle w:val="30"/>
      <w:suff w:val="nothing"/>
      <w:lvlText w:val="%1.%2.%3 "/>
      <w:lvlJc w:val="left"/>
      <w:pPr>
        <w:ind w:left="0" w:firstLine="0"/>
      </w:pPr>
      <w:rPr>
        <w:rFonts w:ascii="Huawei Sans" w:eastAsia="方正兰亭黑简体" w:hAnsi="Huawei Sans" w:cs="Book Antiqua" w:hint="default"/>
        <w:b w:val="0"/>
        <w:bCs/>
        <w:i w:val="0"/>
        <w:iCs w:val="0"/>
        <w:caps w:val="0"/>
        <w:strike w:val="0"/>
        <w:dstrike w:val="0"/>
        <w:snapToGrid w:val="0"/>
        <w:vanish w:val="0"/>
        <w:color w:val="000000"/>
        <w:kern w:val="0"/>
        <w:sz w:val="32"/>
        <w:szCs w:val="32"/>
        <w:vertAlign w:val="baseline"/>
      </w:rPr>
    </w:lvl>
    <w:lvl w:ilvl="3">
      <w:start w:val="1"/>
      <w:numFmt w:val="decimal"/>
      <w:pStyle w:val="40"/>
      <w:suff w:val="nothing"/>
      <w:lvlText w:val="%1.%2.%3.%4 "/>
      <w:lvlJc w:val="left"/>
      <w:pPr>
        <w:ind w:left="0" w:firstLine="0"/>
      </w:pPr>
      <w:rPr>
        <w:rFonts w:ascii="Huawei Sans" w:eastAsia="方正兰亭黑简体" w:hAnsi="Huawei Sans" w:cs="Book Antiqua" w:hint="default"/>
        <w:b/>
        <w:bCs/>
        <w:i w:val="0"/>
        <w:iCs w:val="0"/>
        <w:caps w:val="0"/>
        <w:strike w:val="0"/>
        <w:dstrike w:val="0"/>
        <w:vanish w:val="0"/>
        <w:color w:val="000000"/>
        <w:sz w:val="28"/>
        <w:szCs w:val="28"/>
        <w:vertAlign w:val="baseline"/>
      </w:rPr>
    </w:lvl>
    <w:lvl w:ilvl="4">
      <w:start w:val="1"/>
      <w:numFmt w:val="decimal"/>
      <w:pStyle w:val="50"/>
      <w:suff w:val="nothing"/>
      <w:lvlText w:val="%1.%2.%3.%4.%5 "/>
      <w:lvlJc w:val="left"/>
      <w:pPr>
        <w:ind w:left="0" w:firstLine="0"/>
      </w:pPr>
      <w:rPr>
        <w:rFonts w:ascii="Huawei Sans" w:eastAsia="方正兰亭黑简体" w:hAnsi="Huawei Sans" w:cs="Book Antiqua" w:hint="default"/>
        <w:b/>
        <w:bCs/>
        <w:i w:val="0"/>
        <w:iCs w:val="0"/>
        <w:caps w:val="0"/>
        <w:strike w:val="0"/>
        <w:dstrike w:val="0"/>
        <w:vanish w:val="0"/>
        <w:color w:val="000000"/>
        <w:sz w:val="24"/>
        <w:szCs w:val="24"/>
        <w:vertAlign w:val="baseline"/>
      </w:rPr>
    </w:lvl>
    <w:lvl w:ilvl="5">
      <w:start w:val="1"/>
      <w:numFmt w:val="decimal"/>
      <w:pStyle w:val="Step"/>
      <w:lvlText w:val="Step %6"/>
      <w:lvlJc w:val="right"/>
      <w:pPr>
        <w:tabs>
          <w:tab w:val="num" w:pos="1701"/>
        </w:tabs>
        <w:ind w:left="1701" w:hanging="159"/>
      </w:pPr>
      <w:rPr>
        <w:rFonts w:ascii="Huawei Sans" w:eastAsia="方正兰亭黑简体" w:hAnsi="Huawei Sans" w:cs="Arial" w:hint="default"/>
        <w:b w:val="0"/>
        <w:bCs w:val="0"/>
        <w:i w:val="0"/>
        <w:iCs w:val="0"/>
        <w:caps w:val="0"/>
        <w:strike w:val="0"/>
        <w:dstrike w:val="0"/>
        <w:vanish w:val="0"/>
        <w:color w:val="auto"/>
        <w:sz w:val="24"/>
        <w:szCs w:val="24"/>
        <w:vertAlign w:val="baseline"/>
      </w:rPr>
    </w:lvl>
    <w:lvl w:ilvl="6">
      <w:start w:val="1"/>
      <w:numFmt w:val="decimal"/>
      <w:pStyle w:val="ItemStep"/>
      <w:lvlText w:val="%7."/>
      <w:lvlJc w:val="left"/>
      <w:pPr>
        <w:tabs>
          <w:tab w:val="num" w:pos="2126"/>
        </w:tabs>
        <w:ind w:left="2126" w:hanging="425"/>
      </w:pPr>
      <w:rPr>
        <w:rFonts w:ascii="Huawei Sans" w:eastAsia="方正兰亭黑简体" w:hAnsi="Huawei Sans" w:cs="Times New Roman" w:hint="default"/>
        <w:b w:val="0"/>
        <w:bCs/>
        <w:i w:val="0"/>
        <w:iCs w:val="0"/>
        <w:color w:val="auto"/>
        <w:sz w:val="21"/>
        <w:szCs w:val="21"/>
      </w:rPr>
    </w:lvl>
    <w:lvl w:ilvl="7">
      <w:start w:val="1"/>
      <w:numFmt w:val="decimal"/>
      <w:lvlRestart w:val="1"/>
      <w:pStyle w:val="FigureDescription"/>
      <w:suff w:val="space"/>
      <w:lvlText w:val="Figure %1-%8"/>
      <w:lvlJc w:val="left"/>
      <w:pPr>
        <w:ind w:left="1701" w:firstLine="0"/>
      </w:pPr>
      <w:rPr>
        <w:rFonts w:ascii="Huawei Sans" w:eastAsia="方正兰亭黑简体" w:hAnsi="Huawei Sans" w:cs="Book Antiqua" w:hint="default"/>
        <w:b/>
        <w:bCs/>
        <w:i w:val="0"/>
        <w:iCs w:val="0"/>
        <w:strike w:val="0"/>
        <w:dstrike w:val="0"/>
        <w:color w:val="auto"/>
        <w:sz w:val="24"/>
        <w:szCs w:val="24"/>
        <w:vertAlign w:val="baseline"/>
      </w:rPr>
    </w:lvl>
    <w:lvl w:ilvl="8">
      <w:start w:val="1"/>
      <w:numFmt w:val="decimal"/>
      <w:lvlRestart w:val="1"/>
      <w:pStyle w:val="TableDescription"/>
      <w:suff w:val="space"/>
      <w:lvlText w:val="Table %1-%9"/>
      <w:lvlJc w:val="left"/>
      <w:pPr>
        <w:ind w:left="1701" w:firstLine="0"/>
      </w:pPr>
      <w:rPr>
        <w:rFonts w:ascii="Huawei Sans" w:eastAsia="方正兰亭黑简体" w:hAnsi="Huawei Sans" w:hint="default"/>
        <w:b/>
        <w:bCs/>
        <w:i w:val="0"/>
        <w:iCs w:val="0"/>
        <w:color w:val="auto"/>
        <w:sz w:val="24"/>
        <w:szCs w:val="24"/>
      </w:rPr>
    </w:lvl>
  </w:abstractNum>
  <w:abstractNum w:abstractNumId="24" w15:restartNumberingAfterBreak="0">
    <w:nsid w:val="667437AC"/>
    <w:multiLevelType w:val="multilevel"/>
    <w:tmpl w:val="6F9E89AE"/>
    <w:lvl w:ilvl="0">
      <w:start w:val="1"/>
      <w:numFmt w:val="bullet"/>
      <w:pStyle w:val="NotesTextList"/>
      <w:lvlText w:val="●"/>
      <w:lvlJc w:val="left"/>
      <w:pPr>
        <w:tabs>
          <w:tab w:val="num" w:pos="2359"/>
        </w:tabs>
        <w:ind w:left="2359" w:hanging="284"/>
      </w:pPr>
      <w:rPr>
        <w:rFonts w:ascii="Huawei Sans" w:eastAsia="方正兰亭黑简体" w:hAnsi="Huawei Sans" w:hint="default"/>
        <w:color w:val="auto"/>
        <w:position w:val="1"/>
        <w:sz w:val="18"/>
        <w:szCs w:val="13"/>
        <w:effect w:val="none"/>
      </w:rPr>
    </w:lvl>
    <w:lvl w:ilvl="1">
      <w:start w:val="1"/>
      <w:numFmt w:val="bullet"/>
      <w:lvlText w:val="■"/>
      <w:lvlJc w:val="left"/>
      <w:pPr>
        <w:tabs>
          <w:tab w:val="num" w:pos="840"/>
        </w:tabs>
        <w:ind w:left="840" w:hanging="420"/>
      </w:pPr>
      <w:rPr>
        <w:rFonts w:ascii="Huawei Sans" w:hAnsi="Huawei Sans" w:hint="default"/>
      </w:rPr>
    </w:lvl>
    <w:lvl w:ilvl="2">
      <w:start w:val="1"/>
      <w:numFmt w:val="bullet"/>
      <w:lvlText w:val="♦"/>
      <w:lvlJc w:val="left"/>
      <w:pPr>
        <w:tabs>
          <w:tab w:val="num" w:pos="1260"/>
        </w:tabs>
        <w:ind w:left="1260" w:hanging="420"/>
      </w:pPr>
      <w:rPr>
        <w:rFonts w:ascii="Huawei Sans" w:hAnsi="Huawei San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7DE040F"/>
    <w:multiLevelType w:val="hybridMultilevel"/>
    <w:tmpl w:val="A77CB840"/>
    <w:lvl w:ilvl="0" w:tplc="D4822188">
      <w:start w:val="1"/>
      <w:numFmt w:val="bullet"/>
      <w:pStyle w:val="a1"/>
      <w:lvlText w:val=""/>
      <w:lvlJc w:val="left"/>
      <w:pPr>
        <w:ind w:left="1720" w:hanging="420"/>
      </w:pPr>
      <w:rPr>
        <w:rFonts w:ascii="Wingdings" w:hAnsi="Wingdings" w:hint="default"/>
      </w:rPr>
    </w:lvl>
    <w:lvl w:ilvl="1" w:tplc="04090003" w:tentative="1">
      <w:start w:val="1"/>
      <w:numFmt w:val="bullet"/>
      <w:lvlText w:val=""/>
      <w:lvlJc w:val="left"/>
      <w:pPr>
        <w:ind w:left="2140" w:hanging="420"/>
      </w:pPr>
      <w:rPr>
        <w:rFonts w:ascii="Wingdings" w:hAnsi="Wingdings" w:hint="default"/>
      </w:rPr>
    </w:lvl>
    <w:lvl w:ilvl="2" w:tplc="04090005"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3" w:tentative="1">
      <w:start w:val="1"/>
      <w:numFmt w:val="bullet"/>
      <w:lvlText w:val=""/>
      <w:lvlJc w:val="left"/>
      <w:pPr>
        <w:ind w:left="3400" w:hanging="420"/>
      </w:pPr>
      <w:rPr>
        <w:rFonts w:ascii="Wingdings" w:hAnsi="Wingdings" w:hint="default"/>
      </w:rPr>
    </w:lvl>
    <w:lvl w:ilvl="5" w:tplc="04090005"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3" w:tentative="1">
      <w:start w:val="1"/>
      <w:numFmt w:val="bullet"/>
      <w:lvlText w:val=""/>
      <w:lvlJc w:val="left"/>
      <w:pPr>
        <w:ind w:left="4660" w:hanging="420"/>
      </w:pPr>
      <w:rPr>
        <w:rFonts w:ascii="Wingdings" w:hAnsi="Wingdings" w:hint="default"/>
      </w:rPr>
    </w:lvl>
    <w:lvl w:ilvl="8" w:tplc="04090005" w:tentative="1">
      <w:start w:val="1"/>
      <w:numFmt w:val="bullet"/>
      <w:lvlText w:val=""/>
      <w:lvlJc w:val="left"/>
      <w:pPr>
        <w:ind w:left="5080" w:hanging="420"/>
      </w:pPr>
      <w:rPr>
        <w:rFonts w:ascii="Wingdings" w:hAnsi="Wingdings" w:hint="default"/>
      </w:rPr>
    </w:lvl>
  </w:abstractNum>
  <w:abstractNum w:abstractNumId="26" w15:restartNumberingAfterBreak="0">
    <w:nsid w:val="6C066CFC"/>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E230785"/>
    <w:multiLevelType w:val="multilevel"/>
    <w:tmpl w:val="FC04B162"/>
    <w:lvl w:ilvl="0">
      <w:start w:val="1"/>
      <w:numFmt w:val="bullet"/>
      <w:pStyle w:val="ItemListinTable"/>
      <w:lvlText w:val="●"/>
      <w:lvlJc w:val="left"/>
      <w:pPr>
        <w:tabs>
          <w:tab w:val="num" w:pos="170"/>
        </w:tabs>
        <w:ind w:left="170" w:hanging="170"/>
      </w:pPr>
      <w:rPr>
        <w:rFonts w:ascii="Huawei Sans" w:hAnsi="Huawei Sans" w:hint="default"/>
        <w:b w:val="0"/>
        <w:i w:val="0"/>
        <w:color w:val="auto"/>
        <w:position w:val="3"/>
        <w:sz w:val="18"/>
        <w:szCs w:val="13"/>
      </w:rPr>
    </w:lvl>
    <w:lvl w:ilvl="1">
      <w:start w:val="1"/>
      <w:numFmt w:val="bullet"/>
      <w:lvlText w:val="■"/>
      <w:lvlJc w:val="left"/>
      <w:pPr>
        <w:tabs>
          <w:tab w:val="num" w:pos="840"/>
        </w:tabs>
        <w:ind w:left="840" w:hanging="420"/>
      </w:pPr>
      <w:rPr>
        <w:rFonts w:ascii="Huawei Sans" w:hAnsi="Huawei Sans" w:hint="default"/>
      </w:rPr>
    </w:lvl>
    <w:lvl w:ilvl="2">
      <w:start w:val="1"/>
      <w:numFmt w:val="bullet"/>
      <w:lvlText w:val="♦"/>
      <w:lvlJc w:val="left"/>
      <w:pPr>
        <w:tabs>
          <w:tab w:val="num" w:pos="1260"/>
        </w:tabs>
        <w:ind w:left="1260" w:hanging="420"/>
      </w:pPr>
      <w:rPr>
        <w:rFonts w:ascii="Huawei Sans" w:hAnsi="Huawei Sans" w:hint="default"/>
      </w:rPr>
    </w:lvl>
    <w:lvl w:ilvl="3">
      <w:start w:val="1"/>
      <w:numFmt w:val="bullet"/>
      <w:lvlText w:val="●"/>
      <w:lvlJc w:val="left"/>
      <w:pPr>
        <w:tabs>
          <w:tab w:val="num" w:pos="1680"/>
        </w:tabs>
        <w:ind w:left="1680" w:hanging="420"/>
      </w:pPr>
      <w:rPr>
        <w:rFonts w:ascii="Huawei Sans" w:hAnsi="Huawei Sans" w:hint="default"/>
        <w:color w:val="auto"/>
      </w:rPr>
    </w:lvl>
    <w:lvl w:ilvl="4">
      <w:start w:val="1"/>
      <w:numFmt w:val="bullet"/>
      <w:lvlText w:val="■"/>
      <w:lvlJc w:val="left"/>
      <w:pPr>
        <w:tabs>
          <w:tab w:val="num" w:pos="2100"/>
        </w:tabs>
        <w:ind w:left="2100" w:hanging="420"/>
      </w:pPr>
      <w:rPr>
        <w:rFonts w:ascii="Huawei Sans" w:hAnsi="Huawei Sans" w:hint="default"/>
      </w:rPr>
    </w:lvl>
    <w:lvl w:ilvl="5">
      <w:start w:val="1"/>
      <w:numFmt w:val="bullet"/>
      <w:lvlText w:val="♦"/>
      <w:lvlJc w:val="left"/>
      <w:pPr>
        <w:tabs>
          <w:tab w:val="num" w:pos="2520"/>
        </w:tabs>
        <w:ind w:left="2520" w:hanging="420"/>
      </w:pPr>
      <w:rPr>
        <w:rFonts w:ascii="Huawei Sans" w:hAnsi="Huawei Sans" w:hint="default"/>
      </w:rPr>
    </w:lvl>
    <w:lvl w:ilvl="6">
      <w:start w:val="1"/>
      <w:numFmt w:val="bullet"/>
      <w:lvlText w:val="●"/>
      <w:lvlJc w:val="left"/>
      <w:pPr>
        <w:tabs>
          <w:tab w:val="num" w:pos="2940"/>
        </w:tabs>
        <w:ind w:left="2940" w:hanging="420"/>
      </w:pPr>
      <w:rPr>
        <w:rFonts w:ascii="Huawei Sans" w:hAnsi="Huawei Sans" w:hint="default"/>
      </w:rPr>
    </w:lvl>
    <w:lvl w:ilvl="7">
      <w:start w:val="1"/>
      <w:numFmt w:val="bullet"/>
      <w:lvlText w:val="■"/>
      <w:lvlJc w:val="left"/>
      <w:pPr>
        <w:tabs>
          <w:tab w:val="num" w:pos="3360"/>
        </w:tabs>
        <w:ind w:left="3360" w:hanging="420"/>
      </w:pPr>
      <w:rPr>
        <w:rFonts w:ascii="Huawei Sans" w:hAnsi="Huawei Sans" w:hint="default"/>
      </w:rPr>
    </w:lvl>
    <w:lvl w:ilvl="8">
      <w:start w:val="1"/>
      <w:numFmt w:val="bullet"/>
      <w:lvlText w:val="♦"/>
      <w:lvlJc w:val="left"/>
      <w:pPr>
        <w:tabs>
          <w:tab w:val="num" w:pos="3780"/>
        </w:tabs>
        <w:ind w:left="3780" w:hanging="420"/>
      </w:pPr>
      <w:rPr>
        <w:rFonts w:ascii="Huawei Sans" w:hAnsi="Huawei Sans" w:hint="default"/>
      </w:rPr>
    </w:lvl>
  </w:abstractNum>
  <w:abstractNum w:abstractNumId="28" w15:restartNumberingAfterBreak="0">
    <w:nsid w:val="708C7AD2"/>
    <w:multiLevelType w:val="hybridMultilevel"/>
    <w:tmpl w:val="ED9634A4"/>
    <w:lvl w:ilvl="0" w:tplc="4A6EC15E">
      <w:start w:val="1"/>
      <w:numFmt w:val="decimal"/>
      <w:pStyle w:val="111"/>
      <w:lvlText w:val="2.%1"/>
      <w:lvlJc w:val="left"/>
      <w:pPr>
        <w:ind w:left="420" w:hanging="420"/>
      </w:pPr>
      <w:rPr>
        <w:rFonts w:hint="eastAsia"/>
      </w:rPr>
    </w:lvl>
    <w:lvl w:ilvl="1" w:tplc="D29C6C76">
      <w:start w:val="1"/>
      <w:numFmt w:val="lowerLetter"/>
      <w:lvlText w:val="%2)"/>
      <w:lvlJc w:val="left"/>
      <w:pPr>
        <w:ind w:left="840" w:hanging="420"/>
      </w:pPr>
    </w:lvl>
    <w:lvl w:ilvl="2" w:tplc="4350AA4E">
      <w:start w:val="1"/>
      <w:numFmt w:val="decimal"/>
      <w:lvlText w:val="%3."/>
      <w:lvlJc w:val="left"/>
      <w:pPr>
        <w:ind w:left="1260" w:hanging="420"/>
      </w:pPr>
    </w:lvl>
    <w:lvl w:ilvl="3" w:tplc="EE944670" w:tentative="1">
      <w:start w:val="1"/>
      <w:numFmt w:val="decimal"/>
      <w:lvlText w:val="%4."/>
      <w:lvlJc w:val="left"/>
      <w:pPr>
        <w:ind w:left="1680" w:hanging="420"/>
      </w:pPr>
    </w:lvl>
    <w:lvl w:ilvl="4" w:tplc="8E20C44C" w:tentative="1">
      <w:start w:val="1"/>
      <w:numFmt w:val="lowerLetter"/>
      <w:lvlText w:val="%5)"/>
      <w:lvlJc w:val="left"/>
      <w:pPr>
        <w:ind w:left="2100" w:hanging="420"/>
      </w:pPr>
    </w:lvl>
    <w:lvl w:ilvl="5" w:tplc="0A2EC282" w:tentative="1">
      <w:start w:val="1"/>
      <w:numFmt w:val="lowerRoman"/>
      <w:lvlText w:val="%6."/>
      <w:lvlJc w:val="right"/>
      <w:pPr>
        <w:ind w:left="2520" w:hanging="420"/>
      </w:pPr>
    </w:lvl>
    <w:lvl w:ilvl="6" w:tplc="7A6AB41C" w:tentative="1">
      <w:start w:val="1"/>
      <w:numFmt w:val="decimal"/>
      <w:lvlText w:val="%7."/>
      <w:lvlJc w:val="left"/>
      <w:pPr>
        <w:ind w:left="2940" w:hanging="420"/>
      </w:pPr>
    </w:lvl>
    <w:lvl w:ilvl="7" w:tplc="29028D3E" w:tentative="1">
      <w:start w:val="1"/>
      <w:numFmt w:val="lowerLetter"/>
      <w:lvlText w:val="%8)"/>
      <w:lvlJc w:val="left"/>
      <w:pPr>
        <w:ind w:left="3360" w:hanging="420"/>
      </w:pPr>
    </w:lvl>
    <w:lvl w:ilvl="8" w:tplc="2962D8AE" w:tentative="1">
      <w:start w:val="1"/>
      <w:numFmt w:val="lowerRoman"/>
      <w:lvlText w:val="%9."/>
      <w:lvlJc w:val="right"/>
      <w:pPr>
        <w:ind w:left="3780" w:hanging="420"/>
      </w:pPr>
    </w:lvl>
  </w:abstractNum>
  <w:abstractNum w:abstractNumId="29" w15:restartNumberingAfterBreak="0">
    <w:nsid w:val="72347E6A"/>
    <w:multiLevelType w:val="multilevel"/>
    <w:tmpl w:val="D4380878"/>
    <w:lvl w:ilvl="0">
      <w:start w:val="1"/>
      <w:numFmt w:val="upperLetter"/>
      <w:pStyle w:val="a2"/>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15:restartNumberingAfterBreak="0">
    <w:nsid w:val="7DE92F17"/>
    <w:multiLevelType w:val="multilevel"/>
    <w:tmpl w:val="BB86A3FC"/>
    <w:name w:val="cnLTtask"/>
    <w:lvl w:ilvl="0">
      <w:start w:val="1"/>
      <w:numFmt w:val="none"/>
      <w:pStyle w:val="CNActivityReset"/>
      <w:suff w:val="nothing"/>
      <w:lvlText w:val=""/>
      <w:lvlJc w:val="left"/>
      <w:pPr>
        <w:ind w:left="0" w:firstLine="0"/>
      </w:pPr>
    </w:lvl>
    <w:lvl w:ilvl="1">
      <w:start w:val="1"/>
      <w:numFmt w:val="decimal"/>
      <w:pStyle w:val="CNActivityTitle"/>
      <w:suff w:val="nothing"/>
      <w:lvlText w:val="Activity %2 - "/>
      <w:lvlJc w:val="left"/>
      <w:pPr>
        <w:tabs>
          <w:tab w:val="num" w:pos="0"/>
        </w:tabs>
        <w:ind w:left="0" w:firstLine="0"/>
      </w:pPr>
      <w:rPr>
        <w:u w:val="single"/>
      </w:rPr>
    </w:lvl>
    <w:lvl w:ilvl="2">
      <w:start w:val="1"/>
      <w:numFmt w:val="decimal"/>
      <w:pStyle w:val="CNTaskTitle"/>
      <w:suff w:val="space"/>
      <w:lvlText w:val="Task %3 -"/>
      <w:lvlJc w:val="left"/>
      <w:pPr>
        <w:tabs>
          <w:tab w:val="num" w:pos="720"/>
        </w:tabs>
        <w:ind w:left="720" w:hanging="360"/>
      </w:pPr>
    </w:lvl>
    <w:lvl w:ilvl="3">
      <w:start w:val="1"/>
      <w:numFmt w:val="decimal"/>
      <w:pStyle w:val="CNTaskLevel2List"/>
      <w:lvlText w:val="%4."/>
      <w:lvlJc w:val="left"/>
      <w:pPr>
        <w:tabs>
          <w:tab w:val="num" w:pos="720"/>
        </w:tabs>
        <w:ind w:left="720" w:hanging="360"/>
      </w:pPr>
    </w:lvl>
    <w:lvl w:ilvl="4">
      <w:start w:val="1"/>
      <w:numFmt w:val="lowerLetter"/>
      <w:pStyle w:val="CNActivityTitle"/>
      <w:lvlText w:val="(%5)"/>
      <w:lvlJc w:val="left"/>
      <w:pPr>
        <w:tabs>
          <w:tab w:val="num" w:pos="1080"/>
        </w:tabs>
        <w:ind w:left="1080" w:hanging="360"/>
      </w:pPr>
    </w:lvl>
    <w:lvl w:ilvl="5">
      <w:start w:val="1"/>
      <w:numFmt w:val="lowerRoman"/>
      <w:pStyle w:val="CNTaskTitle"/>
      <w:lvlText w:val="(%6)"/>
      <w:lvlJc w:val="left"/>
      <w:pPr>
        <w:tabs>
          <w:tab w:val="num" w:pos="1440"/>
        </w:tabs>
        <w:ind w:left="1440" w:hanging="36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num w:numId="1">
    <w:abstractNumId w:val="29"/>
  </w:num>
  <w:num w:numId="2">
    <w:abstractNumId w:val="19"/>
  </w:num>
  <w:num w:numId="3">
    <w:abstractNumId w:val="8"/>
  </w:num>
  <w:num w:numId="4">
    <w:abstractNumId w:val="22"/>
  </w:num>
  <w:num w:numId="5">
    <w:abstractNumId w:val="7"/>
  </w:num>
  <w:num w:numId="6">
    <w:abstractNumId w:val="3"/>
  </w:num>
  <w:num w:numId="7">
    <w:abstractNumId w:val="18"/>
  </w:num>
  <w:num w:numId="8">
    <w:abstractNumId w:val="20"/>
  </w:num>
  <w:num w:numId="9">
    <w:abstractNumId w:val="24"/>
  </w:num>
  <w:num w:numId="10">
    <w:abstractNumId w:val="28"/>
  </w:num>
  <w:num w:numId="11">
    <w:abstractNumId w:val="25"/>
  </w:num>
  <w:num w:numId="12">
    <w:abstractNumId w:val="9"/>
  </w:num>
  <w:num w:numId="13">
    <w:abstractNumId w:val="17"/>
  </w:num>
  <w:num w:numId="14">
    <w:abstractNumId w:val="6"/>
  </w:num>
  <w:num w:numId="15">
    <w:abstractNumId w:val="2"/>
  </w:num>
  <w:num w:numId="16">
    <w:abstractNumId w:val="16"/>
  </w:num>
  <w:num w:numId="17">
    <w:abstractNumId w:val="11"/>
  </w:num>
  <w:num w:numId="18">
    <w:abstractNumId w:val="4"/>
  </w:num>
  <w:num w:numId="19">
    <w:abstractNumId w:val="30"/>
  </w:num>
  <w:num w:numId="20">
    <w:abstractNumId w:val="0"/>
  </w:num>
  <w:num w:numId="21">
    <w:abstractNumId w:val="1"/>
  </w:num>
  <w:num w:numId="22">
    <w:abstractNumId w:val="21"/>
  </w:num>
  <w:num w:numId="23">
    <w:abstractNumId w:val="13"/>
  </w:num>
  <w:num w:numId="24">
    <w:abstractNumId w:val="1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6"/>
  </w:num>
  <w:num w:numId="28">
    <w:abstractNumId w:val="12"/>
  </w:num>
  <w:num w:numId="29">
    <w:abstractNumId w:val="27"/>
  </w:num>
  <w:num w:numId="30">
    <w:abstractNumId w:val="23"/>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0"/>
  <w:defaultTableStyle w:val="V3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94"/>
    <w:rsid w:val="00000724"/>
    <w:rsid w:val="0000120B"/>
    <w:rsid w:val="00001904"/>
    <w:rsid w:val="00003707"/>
    <w:rsid w:val="00003796"/>
    <w:rsid w:val="00007325"/>
    <w:rsid w:val="00010C0A"/>
    <w:rsid w:val="00011630"/>
    <w:rsid w:val="00011962"/>
    <w:rsid w:val="00011B50"/>
    <w:rsid w:val="00013155"/>
    <w:rsid w:val="000135A8"/>
    <w:rsid w:val="00013A43"/>
    <w:rsid w:val="00014276"/>
    <w:rsid w:val="000145D8"/>
    <w:rsid w:val="000148E5"/>
    <w:rsid w:val="00014C0D"/>
    <w:rsid w:val="000171EC"/>
    <w:rsid w:val="00017C40"/>
    <w:rsid w:val="000210D2"/>
    <w:rsid w:val="0002214D"/>
    <w:rsid w:val="0002276F"/>
    <w:rsid w:val="00024836"/>
    <w:rsid w:val="0002558E"/>
    <w:rsid w:val="00027F46"/>
    <w:rsid w:val="00030293"/>
    <w:rsid w:val="000321CB"/>
    <w:rsid w:val="00033243"/>
    <w:rsid w:val="000334AA"/>
    <w:rsid w:val="00033B54"/>
    <w:rsid w:val="00033C96"/>
    <w:rsid w:val="00033F84"/>
    <w:rsid w:val="00035AA0"/>
    <w:rsid w:val="000375E9"/>
    <w:rsid w:val="00041545"/>
    <w:rsid w:val="00041907"/>
    <w:rsid w:val="00043B1A"/>
    <w:rsid w:val="00046213"/>
    <w:rsid w:val="00046D35"/>
    <w:rsid w:val="00047B16"/>
    <w:rsid w:val="000502C1"/>
    <w:rsid w:val="00050311"/>
    <w:rsid w:val="000504DB"/>
    <w:rsid w:val="0005157D"/>
    <w:rsid w:val="00051A7C"/>
    <w:rsid w:val="00051CA2"/>
    <w:rsid w:val="00052608"/>
    <w:rsid w:val="00052791"/>
    <w:rsid w:val="000535E5"/>
    <w:rsid w:val="00054DE4"/>
    <w:rsid w:val="00062A99"/>
    <w:rsid w:val="00064F80"/>
    <w:rsid w:val="0006678D"/>
    <w:rsid w:val="0006684D"/>
    <w:rsid w:val="00066A44"/>
    <w:rsid w:val="00066F4D"/>
    <w:rsid w:val="00070957"/>
    <w:rsid w:val="0007177D"/>
    <w:rsid w:val="00071923"/>
    <w:rsid w:val="00072087"/>
    <w:rsid w:val="0007236C"/>
    <w:rsid w:val="00072AAD"/>
    <w:rsid w:val="00074B6E"/>
    <w:rsid w:val="00075F6C"/>
    <w:rsid w:val="00076475"/>
    <w:rsid w:val="00076AFE"/>
    <w:rsid w:val="000777E5"/>
    <w:rsid w:val="0008037B"/>
    <w:rsid w:val="0008048D"/>
    <w:rsid w:val="00080838"/>
    <w:rsid w:val="00080D2F"/>
    <w:rsid w:val="00082C9D"/>
    <w:rsid w:val="00082F3F"/>
    <w:rsid w:val="000834DE"/>
    <w:rsid w:val="00083A51"/>
    <w:rsid w:val="00084BE0"/>
    <w:rsid w:val="0008503A"/>
    <w:rsid w:val="000854EA"/>
    <w:rsid w:val="000862CE"/>
    <w:rsid w:val="00087B38"/>
    <w:rsid w:val="0009080D"/>
    <w:rsid w:val="0009129A"/>
    <w:rsid w:val="00091B19"/>
    <w:rsid w:val="000934F1"/>
    <w:rsid w:val="0009548D"/>
    <w:rsid w:val="0009621C"/>
    <w:rsid w:val="00096488"/>
    <w:rsid w:val="00096A63"/>
    <w:rsid w:val="00097458"/>
    <w:rsid w:val="0009792A"/>
    <w:rsid w:val="00097DE7"/>
    <w:rsid w:val="000A0022"/>
    <w:rsid w:val="000A06C6"/>
    <w:rsid w:val="000A1AFA"/>
    <w:rsid w:val="000A2674"/>
    <w:rsid w:val="000A2C23"/>
    <w:rsid w:val="000A585E"/>
    <w:rsid w:val="000A5CB3"/>
    <w:rsid w:val="000A5E01"/>
    <w:rsid w:val="000A645C"/>
    <w:rsid w:val="000A6CFF"/>
    <w:rsid w:val="000A6E55"/>
    <w:rsid w:val="000A716F"/>
    <w:rsid w:val="000A7FBA"/>
    <w:rsid w:val="000B1E79"/>
    <w:rsid w:val="000B1F79"/>
    <w:rsid w:val="000B245B"/>
    <w:rsid w:val="000B2460"/>
    <w:rsid w:val="000B279C"/>
    <w:rsid w:val="000B50DF"/>
    <w:rsid w:val="000B5EE1"/>
    <w:rsid w:val="000B6384"/>
    <w:rsid w:val="000B7C6A"/>
    <w:rsid w:val="000B7EFF"/>
    <w:rsid w:val="000C06CE"/>
    <w:rsid w:val="000C0963"/>
    <w:rsid w:val="000C0A74"/>
    <w:rsid w:val="000C0C7D"/>
    <w:rsid w:val="000C3F98"/>
    <w:rsid w:val="000C53F9"/>
    <w:rsid w:val="000C62CD"/>
    <w:rsid w:val="000C78BB"/>
    <w:rsid w:val="000C79E4"/>
    <w:rsid w:val="000D0045"/>
    <w:rsid w:val="000D0502"/>
    <w:rsid w:val="000D1AB7"/>
    <w:rsid w:val="000D2513"/>
    <w:rsid w:val="000D41DD"/>
    <w:rsid w:val="000D44C5"/>
    <w:rsid w:val="000D57E7"/>
    <w:rsid w:val="000D601E"/>
    <w:rsid w:val="000D79DE"/>
    <w:rsid w:val="000E12FE"/>
    <w:rsid w:val="000E16AA"/>
    <w:rsid w:val="000E3396"/>
    <w:rsid w:val="000E3FA8"/>
    <w:rsid w:val="000E48ED"/>
    <w:rsid w:val="000E5B3B"/>
    <w:rsid w:val="000E7B39"/>
    <w:rsid w:val="000F1BB2"/>
    <w:rsid w:val="000F21A1"/>
    <w:rsid w:val="000F25FE"/>
    <w:rsid w:val="000F443B"/>
    <w:rsid w:val="000F4683"/>
    <w:rsid w:val="000F536E"/>
    <w:rsid w:val="000F6AA5"/>
    <w:rsid w:val="000F73A2"/>
    <w:rsid w:val="000F7687"/>
    <w:rsid w:val="001007FB"/>
    <w:rsid w:val="001017DC"/>
    <w:rsid w:val="0010187A"/>
    <w:rsid w:val="00101AE3"/>
    <w:rsid w:val="001020BB"/>
    <w:rsid w:val="0010214D"/>
    <w:rsid w:val="0010341A"/>
    <w:rsid w:val="00103AB5"/>
    <w:rsid w:val="0010410B"/>
    <w:rsid w:val="00104ADC"/>
    <w:rsid w:val="00106460"/>
    <w:rsid w:val="00106A4A"/>
    <w:rsid w:val="00107072"/>
    <w:rsid w:val="00107DA6"/>
    <w:rsid w:val="00110F4C"/>
    <w:rsid w:val="0011199D"/>
    <w:rsid w:val="00112A97"/>
    <w:rsid w:val="00114A3D"/>
    <w:rsid w:val="0011636E"/>
    <w:rsid w:val="0011691B"/>
    <w:rsid w:val="00116DBF"/>
    <w:rsid w:val="001178C7"/>
    <w:rsid w:val="00117C30"/>
    <w:rsid w:val="00120C0B"/>
    <w:rsid w:val="0012112D"/>
    <w:rsid w:val="0012176E"/>
    <w:rsid w:val="00122A8A"/>
    <w:rsid w:val="00125657"/>
    <w:rsid w:val="00131438"/>
    <w:rsid w:val="00131CAC"/>
    <w:rsid w:val="00133C43"/>
    <w:rsid w:val="00134805"/>
    <w:rsid w:val="00135B97"/>
    <w:rsid w:val="00135C53"/>
    <w:rsid w:val="00141351"/>
    <w:rsid w:val="0014145E"/>
    <w:rsid w:val="0014154F"/>
    <w:rsid w:val="00142926"/>
    <w:rsid w:val="00142F34"/>
    <w:rsid w:val="0014332B"/>
    <w:rsid w:val="0014385B"/>
    <w:rsid w:val="0014498F"/>
    <w:rsid w:val="001453BD"/>
    <w:rsid w:val="001454CD"/>
    <w:rsid w:val="00145A38"/>
    <w:rsid w:val="001463B7"/>
    <w:rsid w:val="001468EF"/>
    <w:rsid w:val="00150967"/>
    <w:rsid w:val="00153EE0"/>
    <w:rsid w:val="00154ACF"/>
    <w:rsid w:val="00156F51"/>
    <w:rsid w:val="00160729"/>
    <w:rsid w:val="00161BC3"/>
    <w:rsid w:val="00163D02"/>
    <w:rsid w:val="001660CC"/>
    <w:rsid w:val="001666C5"/>
    <w:rsid w:val="00170287"/>
    <w:rsid w:val="0017077C"/>
    <w:rsid w:val="00172027"/>
    <w:rsid w:val="00172E55"/>
    <w:rsid w:val="00172FBA"/>
    <w:rsid w:val="0017327A"/>
    <w:rsid w:val="0017451A"/>
    <w:rsid w:val="00176B45"/>
    <w:rsid w:val="00180259"/>
    <w:rsid w:val="0018080D"/>
    <w:rsid w:val="00180E3E"/>
    <w:rsid w:val="00181143"/>
    <w:rsid w:val="001834D3"/>
    <w:rsid w:val="00185231"/>
    <w:rsid w:val="00185AA1"/>
    <w:rsid w:val="00185EEE"/>
    <w:rsid w:val="00187508"/>
    <w:rsid w:val="00187DEF"/>
    <w:rsid w:val="00190A41"/>
    <w:rsid w:val="00191323"/>
    <w:rsid w:val="00191D15"/>
    <w:rsid w:val="001921A9"/>
    <w:rsid w:val="001964B5"/>
    <w:rsid w:val="00196C9F"/>
    <w:rsid w:val="00197385"/>
    <w:rsid w:val="001A0662"/>
    <w:rsid w:val="001A14C4"/>
    <w:rsid w:val="001A24AF"/>
    <w:rsid w:val="001A2845"/>
    <w:rsid w:val="001A2EB4"/>
    <w:rsid w:val="001A3936"/>
    <w:rsid w:val="001A42A4"/>
    <w:rsid w:val="001A7817"/>
    <w:rsid w:val="001B02C7"/>
    <w:rsid w:val="001B0FF2"/>
    <w:rsid w:val="001B18BF"/>
    <w:rsid w:val="001B20C3"/>
    <w:rsid w:val="001B38FF"/>
    <w:rsid w:val="001B3B2E"/>
    <w:rsid w:val="001B4094"/>
    <w:rsid w:val="001B4737"/>
    <w:rsid w:val="001B5D02"/>
    <w:rsid w:val="001B6FAC"/>
    <w:rsid w:val="001B70B6"/>
    <w:rsid w:val="001C0851"/>
    <w:rsid w:val="001C086E"/>
    <w:rsid w:val="001C0E12"/>
    <w:rsid w:val="001C0F7A"/>
    <w:rsid w:val="001C3D41"/>
    <w:rsid w:val="001C3F12"/>
    <w:rsid w:val="001C4487"/>
    <w:rsid w:val="001D001D"/>
    <w:rsid w:val="001D0149"/>
    <w:rsid w:val="001D0278"/>
    <w:rsid w:val="001D18DC"/>
    <w:rsid w:val="001D3D23"/>
    <w:rsid w:val="001D49AC"/>
    <w:rsid w:val="001D669F"/>
    <w:rsid w:val="001D6842"/>
    <w:rsid w:val="001D7530"/>
    <w:rsid w:val="001D7DDA"/>
    <w:rsid w:val="001E0405"/>
    <w:rsid w:val="001E30B9"/>
    <w:rsid w:val="001E382D"/>
    <w:rsid w:val="001E5567"/>
    <w:rsid w:val="001E5B72"/>
    <w:rsid w:val="001E6211"/>
    <w:rsid w:val="001E6ABB"/>
    <w:rsid w:val="001E71BD"/>
    <w:rsid w:val="001F101D"/>
    <w:rsid w:val="001F1D00"/>
    <w:rsid w:val="001F1F6D"/>
    <w:rsid w:val="001F3661"/>
    <w:rsid w:val="001F4D19"/>
    <w:rsid w:val="001F54BE"/>
    <w:rsid w:val="002004D8"/>
    <w:rsid w:val="00200836"/>
    <w:rsid w:val="00200A6F"/>
    <w:rsid w:val="0020153C"/>
    <w:rsid w:val="00203E5B"/>
    <w:rsid w:val="002044DD"/>
    <w:rsid w:val="00206169"/>
    <w:rsid w:val="00207270"/>
    <w:rsid w:val="002116A0"/>
    <w:rsid w:val="0021235C"/>
    <w:rsid w:val="002134C0"/>
    <w:rsid w:val="0021362D"/>
    <w:rsid w:val="00213E96"/>
    <w:rsid w:val="00214140"/>
    <w:rsid w:val="002148FC"/>
    <w:rsid w:val="00215F94"/>
    <w:rsid w:val="00216D88"/>
    <w:rsid w:val="00217D84"/>
    <w:rsid w:val="00220C70"/>
    <w:rsid w:val="002213B8"/>
    <w:rsid w:val="002226E2"/>
    <w:rsid w:val="002245F2"/>
    <w:rsid w:val="002247BC"/>
    <w:rsid w:val="00225DA0"/>
    <w:rsid w:val="002315E3"/>
    <w:rsid w:val="0023220D"/>
    <w:rsid w:val="002324B2"/>
    <w:rsid w:val="00232C42"/>
    <w:rsid w:val="00232D1D"/>
    <w:rsid w:val="00234CC4"/>
    <w:rsid w:val="002352DE"/>
    <w:rsid w:val="002375BA"/>
    <w:rsid w:val="002376A5"/>
    <w:rsid w:val="00242D9E"/>
    <w:rsid w:val="00244EA6"/>
    <w:rsid w:val="002457D8"/>
    <w:rsid w:val="002461C9"/>
    <w:rsid w:val="00246E3D"/>
    <w:rsid w:val="0024790F"/>
    <w:rsid w:val="00250342"/>
    <w:rsid w:val="002512A2"/>
    <w:rsid w:val="00251FCE"/>
    <w:rsid w:val="00253234"/>
    <w:rsid w:val="00253B8B"/>
    <w:rsid w:val="002541B3"/>
    <w:rsid w:val="00254956"/>
    <w:rsid w:val="00257718"/>
    <w:rsid w:val="0026059F"/>
    <w:rsid w:val="002605B0"/>
    <w:rsid w:val="00260775"/>
    <w:rsid w:val="00262636"/>
    <w:rsid w:val="00264059"/>
    <w:rsid w:val="002652D5"/>
    <w:rsid w:val="002668C1"/>
    <w:rsid w:val="00270218"/>
    <w:rsid w:val="002711F9"/>
    <w:rsid w:val="00271653"/>
    <w:rsid w:val="00271832"/>
    <w:rsid w:val="00273DF1"/>
    <w:rsid w:val="00274DC5"/>
    <w:rsid w:val="0027689A"/>
    <w:rsid w:val="00276B83"/>
    <w:rsid w:val="00276BD2"/>
    <w:rsid w:val="00277853"/>
    <w:rsid w:val="0027797F"/>
    <w:rsid w:val="002819BC"/>
    <w:rsid w:val="00282C8C"/>
    <w:rsid w:val="00282CAC"/>
    <w:rsid w:val="00284CBB"/>
    <w:rsid w:val="002867B5"/>
    <w:rsid w:val="002867C1"/>
    <w:rsid w:val="00287854"/>
    <w:rsid w:val="00287B6B"/>
    <w:rsid w:val="00287E2E"/>
    <w:rsid w:val="0029076F"/>
    <w:rsid w:val="002907EC"/>
    <w:rsid w:val="00292365"/>
    <w:rsid w:val="002928B2"/>
    <w:rsid w:val="002935E0"/>
    <w:rsid w:val="00294C23"/>
    <w:rsid w:val="00296E4D"/>
    <w:rsid w:val="002978F8"/>
    <w:rsid w:val="00297AEF"/>
    <w:rsid w:val="00297FF0"/>
    <w:rsid w:val="002A09D3"/>
    <w:rsid w:val="002A1B3F"/>
    <w:rsid w:val="002A2995"/>
    <w:rsid w:val="002A2E79"/>
    <w:rsid w:val="002A2F8F"/>
    <w:rsid w:val="002A33AF"/>
    <w:rsid w:val="002A39A2"/>
    <w:rsid w:val="002A3B1A"/>
    <w:rsid w:val="002A486C"/>
    <w:rsid w:val="002A571E"/>
    <w:rsid w:val="002A5DEE"/>
    <w:rsid w:val="002A7E08"/>
    <w:rsid w:val="002B0014"/>
    <w:rsid w:val="002B12E7"/>
    <w:rsid w:val="002B2D8B"/>
    <w:rsid w:val="002B35A9"/>
    <w:rsid w:val="002B3A45"/>
    <w:rsid w:val="002B4328"/>
    <w:rsid w:val="002B479B"/>
    <w:rsid w:val="002B5115"/>
    <w:rsid w:val="002B5643"/>
    <w:rsid w:val="002B6979"/>
    <w:rsid w:val="002B75C7"/>
    <w:rsid w:val="002C0294"/>
    <w:rsid w:val="002C0543"/>
    <w:rsid w:val="002C13CF"/>
    <w:rsid w:val="002C189D"/>
    <w:rsid w:val="002C1DB5"/>
    <w:rsid w:val="002C22D4"/>
    <w:rsid w:val="002C2318"/>
    <w:rsid w:val="002C2323"/>
    <w:rsid w:val="002C3278"/>
    <w:rsid w:val="002C3365"/>
    <w:rsid w:val="002C48D7"/>
    <w:rsid w:val="002C5280"/>
    <w:rsid w:val="002C5BEE"/>
    <w:rsid w:val="002C5EE9"/>
    <w:rsid w:val="002C6505"/>
    <w:rsid w:val="002C79E9"/>
    <w:rsid w:val="002C7F51"/>
    <w:rsid w:val="002D10F5"/>
    <w:rsid w:val="002D1728"/>
    <w:rsid w:val="002D489E"/>
    <w:rsid w:val="002D5BF8"/>
    <w:rsid w:val="002D6C54"/>
    <w:rsid w:val="002D75DA"/>
    <w:rsid w:val="002E0191"/>
    <w:rsid w:val="002E48D0"/>
    <w:rsid w:val="002E5399"/>
    <w:rsid w:val="002E79D5"/>
    <w:rsid w:val="002F014B"/>
    <w:rsid w:val="002F16D9"/>
    <w:rsid w:val="002F3B33"/>
    <w:rsid w:val="002F3FBE"/>
    <w:rsid w:val="002F41B8"/>
    <w:rsid w:val="002F4605"/>
    <w:rsid w:val="002F496F"/>
    <w:rsid w:val="002F597E"/>
    <w:rsid w:val="002F6142"/>
    <w:rsid w:val="002F64F1"/>
    <w:rsid w:val="002F692D"/>
    <w:rsid w:val="002F6A34"/>
    <w:rsid w:val="002F723A"/>
    <w:rsid w:val="002F7B08"/>
    <w:rsid w:val="00300685"/>
    <w:rsid w:val="00301B68"/>
    <w:rsid w:val="00302245"/>
    <w:rsid w:val="00303D9D"/>
    <w:rsid w:val="003041A0"/>
    <w:rsid w:val="00305BEB"/>
    <w:rsid w:val="00305FB3"/>
    <w:rsid w:val="00306280"/>
    <w:rsid w:val="00307DBA"/>
    <w:rsid w:val="00311171"/>
    <w:rsid w:val="00312DF1"/>
    <w:rsid w:val="003141CC"/>
    <w:rsid w:val="00314574"/>
    <w:rsid w:val="003162AE"/>
    <w:rsid w:val="0031692E"/>
    <w:rsid w:val="00316C8E"/>
    <w:rsid w:val="00320117"/>
    <w:rsid w:val="00321154"/>
    <w:rsid w:val="00321507"/>
    <w:rsid w:val="00322063"/>
    <w:rsid w:val="00324085"/>
    <w:rsid w:val="00325029"/>
    <w:rsid w:val="003265C6"/>
    <w:rsid w:val="003267BB"/>
    <w:rsid w:val="00327963"/>
    <w:rsid w:val="00327A89"/>
    <w:rsid w:val="003344D9"/>
    <w:rsid w:val="003367C3"/>
    <w:rsid w:val="003372EA"/>
    <w:rsid w:val="00337A16"/>
    <w:rsid w:val="00337B1D"/>
    <w:rsid w:val="00340C4B"/>
    <w:rsid w:val="00343532"/>
    <w:rsid w:val="00343BCF"/>
    <w:rsid w:val="003449B6"/>
    <w:rsid w:val="00345758"/>
    <w:rsid w:val="00345CA8"/>
    <w:rsid w:val="003460BF"/>
    <w:rsid w:val="003461B0"/>
    <w:rsid w:val="0034741F"/>
    <w:rsid w:val="00350893"/>
    <w:rsid w:val="00350A7D"/>
    <w:rsid w:val="00351467"/>
    <w:rsid w:val="00352623"/>
    <w:rsid w:val="00352F23"/>
    <w:rsid w:val="003539B9"/>
    <w:rsid w:val="0035453B"/>
    <w:rsid w:val="00354F26"/>
    <w:rsid w:val="00355556"/>
    <w:rsid w:val="00357595"/>
    <w:rsid w:val="003579F6"/>
    <w:rsid w:val="00360713"/>
    <w:rsid w:val="003610EF"/>
    <w:rsid w:val="0036139E"/>
    <w:rsid w:val="00361792"/>
    <w:rsid w:val="00361F14"/>
    <w:rsid w:val="00362546"/>
    <w:rsid w:val="003629CB"/>
    <w:rsid w:val="00362BAD"/>
    <w:rsid w:val="00362ECF"/>
    <w:rsid w:val="0036631D"/>
    <w:rsid w:val="00366E4B"/>
    <w:rsid w:val="00370DC3"/>
    <w:rsid w:val="00373B2C"/>
    <w:rsid w:val="00375EAD"/>
    <w:rsid w:val="003813A8"/>
    <w:rsid w:val="00381C62"/>
    <w:rsid w:val="00382427"/>
    <w:rsid w:val="00382D10"/>
    <w:rsid w:val="00383C67"/>
    <w:rsid w:val="00384F48"/>
    <w:rsid w:val="003860AA"/>
    <w:rsid w:val="0038612C"/>
    <w:rsid w:val="00386230"/>
    <w:rsid w:val="0038624B"/>
    <w:rsid w:val="00390D3B"/>
    <w:rsid w:val="00390F98"/>
    <w:rsid w:val="00391A56"/>
    <w:rsid w:val="003925C2"/>
    <w:rsid w:val="003938C4"/>
    <w:rsid w:val="003944FC"/>
    <w:rsid w:val="003959B9"/>
    <w:rsid w:val="00395E30"/>
    <w:rsid w:val="0039711D"/>
    <w:rsid w:val="00397D62"/>
    <w:rsid w:val="003A104F"/>
    <w:rsid w:val="003A1F17"/>
    <w:rsid w:val="003A2348"/>
    <w:rsid w:val="003A27F5"/>
    <w:rsid w:val="003A3E26"/>
    <w:rsid w:val="003A3E7D"/>
    <w:rsid w:val="003A47E3"/>
    <w:rsid w:val="003A49B8"/>
    <w:rsid w:val="003A4F89"/>
    <w:rsid w:val="003A539B"/>
    <w:rsid w:val="003A5BE8"/>
    <w:rsid w:val="003A5FE1"/>
    <w:rsid w:val="003A7260"/>
    <w:rsid w:val="003A7C9C"/>
    <w:rsid w:val="003B0C21"/>
    <w:rsid w:val="003B1CDC"/>
    <w:rsid w:val="003B22E9"/>
    <w:rsid w:val="003B2CEF"/>
    <w:rsid w:val="003B34F1"/>
    <w:rsid w:val="003B49A7"/>
    <w:rsid w:val="003B6F29"/>
    <w:rsid w:val="003C08CB"/>
    <w:rsid w:val="003C1978"/>
    <w:rsid w:val="003C1E9E"/>
    <w:rsid w:val="003C2E2D"/>
    <w:rsid w:val="003C30C3"/>
    <w:rsid w:val="003C349C"/>
    <w:rsid w:val="003C39E6"/>
    <w:rsid w:val="003C5BE1"/>
    <w:rsid w:val="003D2573"/>
    <w:rsid w:val="003D2786"/>
    <w:rsid w:val="003E06CC"/>
    <w:rsid w:val="003E115D"/>
    <w:rsid w:val="003E1CCE"/>
    <w:rsid w:val="003E1F44"/>
    <w:rsid w:val="003E205B"/>
    <w:rsid w:val="003E211E"/>
    <w:rsid w:val="003E3A83"/>
    <w:rsid w:val="003E3FA5"/>
    <w:rsid w:val="003E5019"/>
    <w:rsid w:val="003E5313"/>
    <w:rsid w:val="003E5D69"/>
    <w:rsid w:val="003E63EC"/>
    <w:rsid w:val="003E7DA8"/>
    <w:rsid w:val="003E7FEC"/>
    <w:rsid w:val="003F0B45"/>
    <w:rsid w:val="003F0F18"/>
    <w:rsid w:val="003F3A47"/>
    <w:rsid w:val="003F3D2A"/>
    <w:rsid w:val="003F4170"/>
    <w:rsid w:val="003F43CE"/>
    <w:rsid w:val="003F4FCF"/>
    <w:rsid w:val="003F7555"/>
    <w:rsid w:val="003F7AC1"/>
    <w:rsid w:val="00400F61"/>
    <w:rsid w:val="00403032"/>
    <w:rsid w:val="0040332D"/>
    <w:rsid w:val="004040EF"/>
    <w:rsid w:val="004053CB"/>
    <w:rsid w:val="0041039A"/>
    <w:rsid w:val="00411791"/>
    <w:rsid w:val="00413400"/>
    <w:rsid w:val="004136A5"/>
    <w:rsid w:val="0041409F"/>
    <w:rsid w:val="0041631F"/>
    <w:rsid w:val="00416E2E"/>
    <w:rsid w:val="00420B72"/>
    <w:rsid w:val="00422748"/>
    <w:rsid w:val="0042288D"/>
    <w:rsid w:val="004275E4"/>
    <w:rsid w:val="004278B5"/>
    <w:rsid w:val="004300F4"/>
    <w:rsid w:val="004313AA"/>
    <w:rsid w:val="004314CE"/>
    <w:rsid w:val="004346AD"/>
    <w:rsid w:val="004356EB"/>
    <w:rsid w:val="00435FAE"/>
    <w:rsid w:val="0043602D"/>
    <w:rsid w:val="0043675F"/>
    <w:rsid w:val="00436804"/>
    <w:rsid w:val="00436B92"/>
    <w:rsid w:val="00437506"/>
    <w:rsid w:val="00440AA8"/>
    <w:rsid w:val="00440F70"/>
    <w:rsid w:val="00441D72"/>
    <w:rsid w:val="00447103"/>
    <w:rsid w:val="0044762D"/>
    <w:rsid w:val="00450E12"/>
    <w:rsid w:val="00451CF6"/>
    <w:rsid w:val="0045289D"/>
    <w:rsid w:val="00452F00"/>
    <w:rsid w:val="0045366D"/>
    <w:rsid w:val="004547B4"/>
    <w:rsid w:val="00454E4B"/>
    <w:rsid w:val="00455497"/>
    <w:rsid w:val="00457348"/>
    <w:rsid w:val="004601F1"/>
    <w:rsid w:val="00460834"/>
    <w:rsid w:val="004622AB"/>
    <w:rsid w:val="00462D8E"/>
    <w:rsid w:val="0046363A"/>
    <w:rsid w:val="00463820"/>
    <w:rsid w:val="00464E48"/>
    <w:rsid w:val="00464E92"/>
    <w:rsid w:val="00464F54"/>
    <w:rsid w:val="0046509B"/>
    <w:rsid w:val="00466677"/>
    <w:rsid w:val="0046676C"/>
    <w:rsid w:val="00466E8E"/>
    <w:rsid w:val="00470A8F"/>
    <w:rsid w:val="004722EF"/>
    <w:rsid w:val="00472D28"/>
    <w:rsid w:val="00473CB2"/>
    <w:rsid w:val="00473FEF"/>
    <w:rsid w:val="00476FB1"/>
    <w:rsid w:val="00477927"/>
    <w:rsid w:val="004821F6"/>
    <w:rsid w:val="004832FC"/>
    <w:rsid w:val="0048347D"/>
    <w:rsid w:val="00483F9A"/>
    <w:rsid w:val="004846A2"/>
    <w:rsid w:val="00486E0D"/>
    <w:rsid w:val="00486E75"/>
    <w:rsid w:val="00487A1C"/>
    <w:rsid w:val="00487E35"/>
    <w:rsid w:val="00490EDD"/>
    <w:rsid w:val="00491A2E"/>
    <w:rsid w:val="004933CE"/>
    <w:rsid w:val="0049470D"/>
    <w:rsid w:val="004957AB"/>
    <w:rsid w:val="00496E4C"/>
    <w:rsid w:val="00497F73"/>
    <w:rsid w:val="004A2642"/>
    <w:rsid w:val="004A2673"/>
    <w:rsid w:val="004A3992"/>
    <w:rsid w:val="004A3F69"/>
    <w:rsid w:val="004A4005"/>
    <w:rsid w:val="004A5906"/>
    <w:rsid w:val="004B0D41"/>
    <w:rsid w:val="004B1A7E"/>
    <w:rsid w:val="004B2835"/>
    <w:rsid w:val="004B29CD"/>
    <w:rsid w:val="004B3531"/>
    <w:rsid w:val="004B38F1"/>
    <w:rsid w:val="004B3D5C"/>
    <w:rsid w:val="004B4C7A"/>
    <w:rsid w:val="004B6114"/>
    <w:rsid w:val="004B6AA4"/>
    <w:rsid w:val="004B6CAB"/>
    <w:rsid w:val="004B724D"/>
    <w:rsid w:val="004B7A61"/>
    <w:rsid w:val="004C0466"/>
    <w:rsid w:val="004C16FA"/>
    <w:rsid w:val="004C28C6"/>
    <w:rsid w:val="004C41B3"/>
    <w:rsid w:val="004C7563"/>
    <w:rsid w:val="004D0E45"/>
    <w:rsid w:val="004D2AC9"/>
    <w:rsid w:val="004D2AE8"/>
    <w:rsid w:val="004D2C13"/>
    <w:rsid w:val="004D5CF1"/>
    <w:rsid w:val="004D5DC8"/>
    <w:rsid w:val="004D643F"/>
    <w:rsid w:val="004D69D2"/>
    <w:rsid w:val="004E058B"/>
    <w:rsid w:val="004E0672"/>
    <w:rsid w:val="004E1362"/>
    <w:rsid w:val="004E2448"/>
    <w:rsid w:val="004E2A9A"/>
    <w:rsid w:val="004E2DD3"/>
    <w:rsid w:val="004E2FEA"/>
    <w:rsid w:val="004E305E"/>
    <w:rsid w:val="004E42D2"/>
    <w:rsid w:val="004E6EC6"/>
    <w:rsid w:val="004F06FA"/>
    <w:rsid w:val="004F0992"/>
    <w:rsid w:val="004F1A3D"/>
    <w:rsid w:val="004F2149"/>
    <w:rsid w:val="004F38AE"/>
    <w:rsid w:val="004F3C7C"/>
    <w:rsid w:val="004F3E1C"/>
    <w:rsid w:val="004F5AC1"/>
    <w:rsid w:val="004F6280"/>
    <w:rsid w:val="004F697C"/>
    <w:rsid w:val="004F6CED"/>
    <w:rsid w:val="005016A8"/>
    <w:rsid w:val="00501B07"/>
    <w:rsid w:val="00501EA8"/>
    <w:rsid w:val="00503848"/>
    <w:rsid w:val="00503D14"/>
    <w:rsid w:val="00504B55"/>
    <w:rsid w:val="0050614A"/>
    <w:rsid w:val="005061E0"/>
    <w:rsid w:val="00507E2A"/>
    <w:rsid w:val="00510730"/>
    <w:rsid w:val="00510C0A"/>
    <w:rsid w:val="005135D9"/>
    <w:rsid w:val="005165BA"/>
    <w:rsid w:val="00520221"/>
    <w:rsid w:val="005214A7"/>
    <w:rsid w:val="0052189C"/>
    <w:rsid w:val="00522580"/>
    <w:rsid w:val="00523C28"/>
    <w:rsid w:val="0052474E"/>
    <w:rsid w:val="00526952"/>
    <w:rsid w:val="00526BBC"/>
    <w:rsid w:val="00530302"/>
    <w:rsid w:val="00530D24"/>
    <w:rsid w:val="0053194D"/>
    <w:rsid w:val="005327A9"/>
    <w:rsid w:val="00533708"/>
    <w:rsid w:val="005350A0"/>
    <w:rsid w:val="00536900"/>
    <w:rsid w:val="00536D4D"/>
    <w:rsid w:val="00537472"/>
    <w:rsid w:val="00542C55"/>
    <w:rsid w:val="00543953"/>
    <w:rsid w:val="00543A76"/>
    <w:rsid w:val="00543C67"/>
    <w:rsid w:val="00543E67"/>
    <w:rsid w:val="00543FDE"/>
    <w:rsid w:val="00545A3D"/>
    <w:rsid w:val="005476F7"/>
    <w:rsid w:val="00547873"/>
    <w:rsid w:val="0055520C"/>
    <w:rsid w:val="0055595D"/>
    <w:rsid w:val="00556DB2"/>
    <w:rsid w:val="005578B6"/>
    <w:rsid w:val="005607FC"/>
    <w:rsid w:val="00562E3E"/>
    <w:rsid w:val="00563999"/>
    <w:rsid w:val="00564FE3"/>
    <w:rsid w:val="00566C01"/>
    <w:rsid w:val="005706B5"/>
    <w:rsid w:val="00571B40"/>
    <w:rsid w:val="00573C39"/>
    <w:rsid w:val="0057476C"/>
    <w:rsid w:val="0057502B"/>
    <w:rsid w:val="005750C8"/>
    <w:rsid w:val="00577376"/>
    <w:rsid w:val="00577A5F"/>
    <w:rsid w:val="00577A8B"/>
    <w:rsid w:val="00577CDF"/>
    <w:rsid w:val="00581446"/>
    <w:rsid w:val="005814DF"/>
    <w:rsid w:val="00581962"/>
    <w:rsid w:val="00581F51"/>
    <w:rsid w:val="00582893"/>
    <w:rsid w:val="00584406"/>
    <w:rsid w:val="00585E01"/>
    <w:rsid w:val="005863E4"/>
    <w:rsid w:val="00586CB5"/>
    <w:rsid w:val="00586D12"/>
    <w:rsid w:val="005900F1"/>
    <w:rsid w:val="00592EA9"/>
    <w:rsid w:val="00594091"/>
    <w:rsid w:val="00596A92"/>
    <w:rsid w:val="005A0AAD"/>
    <w:rsid w:val="005A1A80"/>
    <w:rsid w:val="005A1B7C"/>
    <w:rsid w:val="005A1E6F"/>
    <w:rsid w:val="005A26CE"/>
    <w:rsid w:val="005A3F9A"/>
    <w:rsid w:val="005A53D7"/>
    <w:rsid w:val="005A751D"/>
    <w:rsid w:val="005B0949"/>
    <w:rsid w:val="005B1188"/>
    <w:rsid w:val="005B11F5"/>
    <w:rsid w:val="005B1D66"/>
    <w:rsid w:val="005B2518"/>
    <w:rsid w:val="005B2BFD"/>
    <w:rsid w:val="005B30B2"/>
    <w:rsid w:val="005B310A"/>
    <w:rsid w:val="005B3DDC"/>
    <w:rsid w:val="005B5054"/>
    <w:rsid w:val="005B5970"/>
    <w:rsid w:val="005B6C8E"/>
    <w:rsid w:val="005B6D8C"/>
    <w:rsid w:val="005B755C"/>
    <w:rsid w:val="005B7DC2"/>
    <w:rsid w:val="005B7E6C"/>
    <w:rsid w:val="005C4B55"/>
    <w:rsid w:val="005C4E64"/>
    <w:rsid w:val="005C6982"/>
    <w:rsid w:val="005C7FAB"/>
    <w:rsid w:val="005D203C"/>
    <w:rsid w:val="005D2A15"/>
    <w:rsid w:val="005D2C22"/>
    <w:rsid w:val="005D2DB6"/>
    <w:rsid w:val="005D4160"/>
    <w:rsid w:val="005D419D"/>
    <w:rsid w:val="005D499C"/>
    <w:rsid w:val="005D4B94"/>
    <w:rsid w:val="005D4C6C"/>
    <w:rsid w:val="005D5BFB"/>
    <w:rsid w:val="005E004F"/>
    <w:rsid w:val="005E0257"/>
    <w:rsid w:val="005E08C3"/>
    <w:rsid w:val="005E0EEF"/>
    <w:rsid w:val="005E2BA8"/>
    <w:rsid w:val="005E2DD2"/>
    <w:rsid w:val="005E4B56"/>
    <w:rsid w:val="005E5310"/>
    <w:rsid w:val="005E5F97"/>
    <w:rsid w:val="005F10B1"/>
    <w:rsid w:val="005F26D0"/>
    <w:rsid w:val="005F2A85"/>
    <w:rsid w:val="005F5536"/>
    <w:rsid w:val="00600F05"/>
    <w:rsid w:val="0060106F"/>
    <w:rsid w:val="006014A4"/>
    <w:rsid w:val="00602B73"/>
    <w:rsid w:val="00606353"/>
    <w:rsid w:val="00606927"/>
    <w:rsid w:val="006072A9"/>
    <w:rsid w:val="00607491"/>
    <w:rsid w:val="00607712"/>
    <w:rsid w:val="00607A81"/>
    <w:rsid w:val="00610C3F"/>
    <w:rsid w:val="006120E1"/>
    <w:rsid w:val="006137CA"/>
    <w:rsid w:val="00613D31"/>
    <w:rsid w:val="006140C0"/>
    <w:rsid w:val="00614715"/>
    <w:rsid w:val="006174FF"/>
    <w:rsid w:val="006175CF"/>
    <w:rsid w:val="0061787C"/>
    <w:rsid w:val="00617F82"/>
    <w:rsid w:val="00620B4A"/>
    <w:rsid w:val="00621B0C"/>
    <w:rsid w:val="00621FE8"/>
    <w:rsid w:val="00622AD7"/>
    <w:rsid w:val="00622D3A"/>
    <w:rsid w:val="00623396"/>
    <w:rsid w:val="00624F47"/>
    <w:rsid w:val="006259EC"/>
    <w:rsid w:val="00627321"/>
    <w:rsid w:val="00631584"/>
    <w:rsid w:val="00631B2F"/>
    <w:rsid w:val="006320F1"/>
    <w:rsid w:val="00632A2C"/>
    <w:rsid w:val="00632DE0"/>
    <w:rsid w:val="00633087"/>
    <w:rsid w:val="0063351F"/>
    <w:rsid w:val="00634469"/>
    <w:rsid w:val="00634DF4"/>
    <w:rsid w:val="00636190"/>
    <w:rsid w:val="00636666"/>
    <w:rsid w:val="0064022C"/>
    <w:rsid w:val="00640FAB"/>
    <w:rsid w:val="00641667"/>
    <w:rsid w:val="00641F46"/>
    <w:rsid w:val="006420EA"/>
    <w:rsid w:val="006457B6"/>
    <w:rsid w:val="006468D2"/>
    <w:rsid w:val="00646D4B"/>
    <w:rsid w:val="00650796"/>
    <w:rsid w:val="00650D64"/>
    <w:rsid w:val="006521BE"/>
    <w:rsid w:val="00652A23"/>
    <w:rsid w:val="00652FDB"/>
    <w:rsid w:val="0065359D"/>
    <w:rsid w:val="00655365"/>
    <w:rsid w:val="00656D35"/>
    <w:rsid w:val="00656DFB"/>
    <w:rsid w:val="006611CD"/>
    <w:rsid w:val="00661235"/>
    <w:rsid w:val="00662E2B"/>
    <w:rsid w:val="006646A8"/>
    <w:rsid w:val="00665B0E"/>
    <w:rsid w:val="00670502"/>
    <w:rsid w:val="0067141A"/>
    <w:rsid w:val="00672951"/>
    <w:rsid w:val="00674A4C"/>
    <w:rsid w:val="00676330"/>
    <w:rsid w:val="006765F5"/>
    <w:rsid w:val="00676C2A"/>
    <w:rsid w:val="00680302"/>
    <w:rsid w:val="00680585"/>
    <w:rsid w:val="00680717"/>
    <w:rsid w:val="00680B76"/>
    <w:rsid w:val="00681061"/>
    <w:rsid w:val="00683953"/>
    <w:rsid w:val="0068422F"/>
    <w:rsid w:val="00691083"/>
    <w:rsid w:val="00691C48"/>
    <w:rsid w:val="00691CA6"/>
    <w:rsid w:val="00693F4C"/>
    <w:rsid w:val="0069554C"/>
    <w:rsid w:val="00695D19"/>
    <w:rsid w:val="00697D2C"/>
    <w:rsid w:val="006A1372"/>
    <w:rsid w:val="006A144A"/>
    <w:rsid w:val="006A22A1"/>
    <w:rsid w:val="006A25D7"/>
    <w:rsid w:val="006A39FD"/>
    <w:rsid w:val="006A458E"/>
    <w:rsid w:val="006A63A4"/>
    <w:rsid w:val="006A76E4"/>
    <w:rsid w:val="006A7AB4"/>
    <w:rsid w:val="006B58EE"/>
    <w:rsid w:val="006B5E98"/>
    <w:rsid w:val="006B6A79"/>
    <w:rsid w:val="006C1E0B"/>
    <w:rsid w:val="006C214C"/>
    <w:rsid w:val="006C425F"/>
    <w:rsid w:val="006C4329"/>
    <w:rsid w:val="006C559F"/>
    <w:rsid w:val="006C65AA"/>
    <w:rsid w:val="006D0B05"/>
    <w:rsid w:val="006D5A41"/>
    <w:rsid w:val="006D622A"/>
    <w:rsid w:val="006D7972"/>
    <w:rsid w:val="006E0824"/>
    <w:rsid w:val="006E14D0"/>
    <w:rsid w:val="006E17E3"/>
    <w:rsid w:val="006E2DF2"/>
    <w:rsid w:val="006E2F9F"/>
    <w:rsid w:val="006E70B8"/>
    <w:rsid w:val="006F05F2"/>
    <w:rsid w:val="006F206B"/>
    <w:rsid w:val="006F23AF"/>
    <w:rsid w:val="006F2A6C"/>
    <w:rsid w:val="006F3081"/>
    <w:rsid w:val="006F4046"/>
    <w:rsid w:val="006F49CB"/>
    <w:rsid w:val="006F58F0"/>
    <w:rsid w:val="006F6B63"/>
    <w:rsid w:val="007007ED"/>
    <w:rsid w:val="007029D0"/>
    <w:rsid w:val="0070345E"/>
    <w:rsid w:val="0070376F"/>
    <w:rsid w:val="007042AA"/>
    <w:rsid w:val="007043C1"/>
    <w:rsid w:val="00704E84"/>
    <w:rsid w:val="00705017"/>
    <w:rsid w:val="0070636C"/>
    <w:rsid w:val="007117AB"/>
    <w:rsid w:val="00711AA7"/>
    <w:rsid w:val="007125C6"/>
    <w:rsid w:val="00713707"/>
    <w:rsid w:val="00714C88"/>
    <w:rsid w:val="0071507E"/>
    <w:rsid w:val="007153FB"/>
    <w:rsid w:val="00715EF5"/>
    <w:rsid w:val="007163A7"/>
    <w:rsid w:val="00716916"/>
    <w:rsid w:val="00716C6B"/>
    <w:rsid w:val="00716F24"/>
    <w:rsid w:val="0072122A"/>
    <w:rsid w:val="00722684"/>
    <w:rsid w:val="00723A5F"/>
    <w:rsid w:val="00725F76"/>
    <w:rsid w:val="00726048"/>
    <w:rsid w:val="0072774E"/>
    <w:rsid w:val="00727A1A"/>
    <w:rsid w:val="0073084B"/>
    <w:rsid w:val="007308D9"/>
    <w:rsid w:val="007317BB"/>
    <w:rsid w:val="00731863"/>
    <w:rsid w:val="00731ADC"/>
    <w:rsid w:val="00733628"/>
    <w:rsid w:val="00733BDB"/>
    <w:rsid w:val="00734FD9"/>
    <w:rsid w:val="0073530A"/>
    <w:rsid w:val="00735E15"/>
    <w:rsid w:val="007369BD"/>
    <w:rsid w:val="00737D63"/>
    <w:rsid w:val="00737E11"/>
    <w:rsid w:val="00737EF0"/>
    <w:rsid w:val="00742A75"/>
    <w:rsid w:val="00742D5E"/>
    <w:rsid w:val="0074365E"/>
    <w:rsid w:val="0074627D"/>
    <w:rsid w:val="0074648A"/>
    <w:rsid w:val="007476D8"/>
    <w:rsid w:val="00747D02"/>
    <w:rsid w:val="007511FB"/>
    <w:rsid w:val="007513EB"/>
    <w:rsid w:val="00752B9C"/>
    <w:rsid w:val="0075561F"/>
    <w:rsid w:val="0075691C"/>
    <w:rsid w:val="00756FCA"/>
    <w:rsid w:val="00757266"/>
    <w:rsid w:val="007578B3"/>
    <w:rsid w:val="00760AD1"/>
    <w:rsid w:val="00762127"/>
    <w:rsid w:val="007638B2"/>
    <w:rsid w:val="00765F00"/>
    <w:rsid w:val="0076735B"/>
    <w:rsid w:val="007673B1"/>
    <w:rsid w:val="00771F53"/>
    <w:rsid w:val="00774DDB"/>
    <w:rsid w:val="007750B2"/>
    <w:rsid w:val="00775422"/>
    <w:rsid w:val="007779B4"/>
    <w:rsid w:val="00781B39"/>
    <w:rsid w:val="0078266A"/>
    <w:rsid w:val="00782941"/>
    <w:rsid w:val="00782CAB"/>
    <w:rsid w:val="0078422C"/>
    <w:rsid w:val="00784554"/>
    <w:rsid w:val="00785ECF"/>
    <w:rsid w:val="00787543"/>
    <w:rsid w:val="00790918"/>
    <w:rsid w:val="00790AD2"/>
    <w:rsid w:val="00790CE5"/>
    <w:rsid w:val="00791291"/>
    <w:rsid w:val="007919CD"/>
    <w:rsid w:val="00791CC2"/>
    <w:rsid w:val="00792338"/>
    <w:rsid w:val="00792F48"/>
    <w:rsid w:val="00794578"/>
    <w:rsid w:val="007946B0"/>
    <w:rsid w:val="00794CCE"/>
    <w:rsid w:val="00796312"/>
    <w:rsid w:val="007A0830"/>
    <w:rsid w:val="007A0C9B"/>
    <w:rsid w:val="007A1649"/>
    <w:rsid w:val="007A2E34"/>
    <w:rsid w:val="007A33B8"/>
    <w:rsid w:val="007A40F2"/>
    <w:rsid w:val="007A4B89"/>
    <w:rsid w:val="007A58B9"/>
    <w:rsid w:val="007A6E7A"/>
    <w:rsid w:val="007B1662"/>
    <w:rsid w:val="007B1E9D"/>
    <w:rsid w:val="007B570C"/>
    <w:rsid w:val="007B5F15"/>
    <w:rsid w:val="007B656E"/>
    <w:rsid w:val="007C0C8B"/>
    <w:rsid w:val="007C16D6"/>
    <w:rsid w:val="007C520F"/>
    <w:rsid w:val="007C58EA"/>
    <w:rsid w:val="007D0F25"/>
    <w:rsid w:val="007D1776"/>
    <w:rsid w:val="007D1AD5"/>
    <w:rsid w:val="007D1DFD"/>
    <w:rsid w:val="007D21EB"/>
    <w:rsid w:val="007D2A02"/>
    <w:rsid w:val="007D2A46"/>
    <w:rsid w:val="007D370D"/>
    <w:rsid w:val="007D410C"/>
    <w:rsid w:val="007D4826"/>
    <w:rsid w:val="007D64F6"/>
    <w:rsid w:val="007D6BE5"/>
    <w:rsid w:val="007E021F"/>
    <w:rsid w:val="007E1945"/>
    <w:rsid w:val="007E2B96"/>
    <w:rsid w:val="007E2F3F"/>
    <w:rsid w:val="007E2FCC"/>
    <w:rsid w:val="007E30DF"/>
    <w:rsid w:val="007E4F2E"/>
    <w:rsid w:val="007E59F2"/>
    <w:rsid w:val="007E5DAF"/>
    <w:rsid w:val="007E5E20"/>
    <w:rsid w:val="007E6778"/>
    <w:rsid w:val="007F0B9C"/>
    <w:rsid w:val="007F1CDC"/>
    <w:rsid w:val="007F21F8"/>
    <w:rsid w:val="007F27F1"/>
    <w:rsid w:val="007F2ED8"/>
    <w:rsid w:val="007F349E"/>
    <w:rsid w:val="007F356E"/>
    <w:rsid w:val="007F3CD4"/>
    <w:rsid w:val="007F5A96"/>
    <w:rsid w:val="007F72E4"/>
    <w:rsid w:val="007F7760"/>
    <w:rsid w:val="007F79DF"/>
    <w:rsid w:val="007F7AA3"/>
    <w:rsid w:val="007F7C13"/>
    <w:rsid w:val="00800131"/>
    <w:rsid w:val="0080030A"/>
    <w:rsid w:val="008019B8"/>
    <w:rsid w:val="00802CB6"/>
    <w:rsid w:val="00802DF9"/>
    <w:rsid w:val="00803565"/>
    <w:rsid w:val="00803612"/>
    <w:rsid w:val="008054F9"/>
    <w:rsid w:val="008059ED"/>
    <w:rsid w:val="0080606D"/>
    <w:rsid w:val="00806486"/>
    <w:rsid w:val="00806744"/>
    <w:rsid w:val="00806AF2"/>
    <w:rsid w:val="00806D41"/>
    <w:rsid w:val="00807F84"/>
    <w:rsid w:val="00810E74"/>
    <w:rsid w:val="00811280"/>
    <w:rsid w:val="0081186F"/>
    <w:rsid w:val="00811B8B"/>
    <w:rsid w:val="00811EA4"/>
    <w:rsid w:val="0081257B"/>
    <w:rsid w:val="00814B59"/>
    <w:rsid w:val="00814D52"/>
    <w:rsid w:val="0081556A"/>
    <w:rsid w:val="008170F5"/>
    <w:rsid w:val="00817623"/>
    <w:rsid w:val="008178E2"/>
    <w:rsid w:val="0081793E"/>
    <w:rsid w:val="0082028F"/>
    <w:rsid w:val="008207A1"/>
    <w:rsid w:val="00820D56"/>
    <w:rsid w:val="0082168F"/>
    <w:rsid w:val="00821ED0"/>
    <w:rsid w:val="008222C3"/>
    <w:rsid w:val="008226AF"/>
    <w:rsid w:val="00823835"/>
    <w:rsid w:val="008251CB"/>
    <w:rsid w:val="00825757"/>
    <w:rsid w:val="00826AC1"/>
    <w:rsid w:val="00827DF9"/>
    <w:rsid w:val="008312F6"/>
    <w:rsid w:val="00832F4E"/>
    <w:rsid w:val="008330FA"/>
    <w:rsid w:val="008354A3"/>
    <w:rsid w:val="0084058A"/>
    <w:rsid w:val="00841556"/>
    <w:rsid w:val="00842A43"/>
    <w:rsid w:val="00843274"/>
    <w:rsid w:val="0084363F"/>
    <w:rsid w:val="00843817"/>
    <w:rsid w:val="0084475E"/>
    <w:rsid w:val="0084655B"/>
    <w:rsid w:val="00846BB0"/>
    <w:rsid w:val="00850B14"/>
    <w:rsid w:val="00851383"/>
    <w:rsid w:val="00851563"/>
    <w:rsid w:val="00851688"/>
    <w:rsid w:val="00851DB9"/>
    <w:rsid w:val="00851F82"/>
    <w:rsid w:val="008522C4"/>
    <w:rsid w:val="0085256D"/>
    <w:rsid w:val="00852C97"/>
    <w:rsid w:val="00852EDF"/>
    <w:rsid w:val="00854769"/>
    <w:rsid w:val="008558AA"/>
    <w:rsid w:val="00856EDA"/>
    <w:rsid w:val="0086134D"/>
    <w:rsid w:val="008619CD"/>
    <w:rsid w:val="00861AD4"/>
    <w:rsid w:val="008625AB"/>
    <w:rsid w:val="00864F67"/>
    <w:rsid w:val="00865C51"/>
    <w:rsid w:val="00866CFB"/>
    <w:rsid w:val="00870F0E"/>
    <w:rsid w:val="008711C0"/>
    <w:rsid w:val="008731B3"/>
    <w:rsid w:val="0087575D"/>
    <w:rsid w:val="008763C5"/>
    <w:rsid w:val="0087789B"/>
    <w:rsid w:val="008779EE"/>
    <w:rsid w:val="00877F78"/>
    <w:rsid w:val="008804D3"/>
    <w:rsid w:val="008815FE"/>
    <w:rsid w:val="00883CD8"/>
    <w:rsid w:val="00883E98"/>
    <w:rsid w:val="008845C4"/>
    <w:rsid w:val="00884B45"/>
    <w:rsid w:val="00886C15"/>
    <w:rsid w:val="00886DCA"/>
    <w:rsid w:val="00887F79"/>
    <w:rsid w:val="00890300"/>
    <w:rsid w:val="00890E6E"/>
    <w:rsid w:val="0089106F"/>
    <w:rsid w:val="00892ED7"/>
    <w:rsid w:val="008938AC"/>
    <w:rsid w:val="00894601"/>
    <w:rsid w:val="00894B1A"/>
    <w:rsid w:val="00896E8D"/>
    <w:rsid w:val="00897757"/>
    <w:rsid w:val="008A08C6"/>
    <w:rsid w:val="008A0B3B"/>
    <w:rsid w:val="008A0CDC"/>
    <w:rsid w:val="008A249A"/>
    <w:rsid w:val="008A288E"/>
    <w:rsid w:val="008A3B32"/>
    <w:rsid w:val="008A4977"/>
    <w:rsid w:val="008A4ADD"/>
    <w:rsid w:val="008A4BDD"/>
    <w:rsid w:val="008A4D88"/>
    <w:rsid w:val="008A5256"/>
    <w:rsid w:val="008B0A9E"/>
    <w:rsid w:val="008B0E3E"/>
    <w:rsid w:val="008B17EE"/>
    <w:rsid w:val="008B1AA2"/>
    <w:rsid w:val="008B34F2"/>
    <w:rsid w:val="008B3CDF"/>
    <w:rsid w:val="008B4D70"/>
    <w:rsid w:val="008B5835"/>
    <w:rsid w:val="008B6D57"/>
    <w:rsid w:val="008B7B9B"/>
    <w:rsid w:val="008C0438"/>
    <w:rsid w:val="008C09F3"/>
    <w:rsid w:val="008C2E4D"/>
    <w:rsid w:val="008C30F4"/>
    <w:rsid w:val="008C43AA"/>
    <w:rsid w:val="008C5037"/>
    <w:rsid w:val="008C6486"/>
    <w:rsid w:val="008C7F85"/>
    <w:rsid w:val="008D2C22"/>
    <w:rsid w:val="008D40BF"/>
    <w:rsid w:val="008D76B5"/>
    <w:rsid w:val="008E0285"/>
    <w:rsid w:val="008E0A34"/>
    <w:rsid w:val="008E322E"/>
    <w:rsid w:val="008E4483"/>
    <w:rsid w:val="008E6235"/>
    <w:rsid w:val="008E68BA"/>
    <w:rsid w:val="008E72B4"/>
    <w:rsid w:val="008F2081"/>
    <w:rsid w:val="008F69E5"/>
    <w:rsid w:val="008F7FF9"/>
    <w:rsid w:val="00900AEF"/>
    <w:rsid w:val="00902B2B"/>
    <w:rsid w:val="00903192"/>
    <w:rsid w:val="00903F93"/>
    <w:rsid w:val="009058A8"/>
    <w:rsid w:val="00907A51"/>
    <w:rsid w:val="00907F52"/>
    <w:rsid w:val="00912215"/>
    <w:rsid w:val="00912A6C"/>
    <w:rsid w:val="00914937"/>
    <w:rsid w:val="00914997"/>
    <w:rsid w:val="009171BC"/>
    <w:rsid w:val="0092083F"/>
    <w:rsid w:val="009227DD"/>
    <w:rsid w:val="00923F55"/>
    <w:rsid w:val="0092482D"/>
    <w:rsid w:val="00925318"/>
    <w:rsid w:val="009266EB"/>
    <w:rsid w:val="009301F6"/>
    <w:rsid w:val="00931412"/>
    <w:rsid w:val="009319E8"/>
    <w:rsid w:val="00933112"/>
    <w:rsid w:val="00934483"/>
    <w:rsid w:val="00937764"/>
    <w:rsid w:val="00940D2A"/>
    <w:rsid w:val="00941295"/>
    <w:rsid w:val="00941CE0"/>
    <w:rsid w:val="00943ECF"/>
    <w:rsid w:val="00943F7A"/>
    <w:rsid w:val="00947A35"/>
    <w:rsid w:val="00950A31"/>
    <w:rsid w:val="00951F14"/>
    <w:rsid w:val="009540D2"/>
    <w:rsid w:val="009574FE"/>
    <w:rsid w:val="00962457"/>
    <w:rsid w:val="00963BC9"/>
    <w:rsid w:val="00964CB7"/>
    <w:rsid w:val="00964D98"/>
    <w:rsid w:val="00964E90"/>
    <w:rsid w:val="00965B42"/>
    <w:rsid w:val="00967337"/>
    <w:rsid w:val="00967407"/>
    <w:rsid w:val="00967511"/>
    <w:rsid w:val="0096779F"/>
    <w:rsid w:val="00970818"/>
    <w:rsid w:val="00970D02"/>
    <w:rsid w:val="0097211B"/>
    <w:rsid w:val="00972BB4"/>
    <w:rsid w:val="00973C21"/>
    <w:rsid w:val="009761C5"/>
    <w:rsid w:val="0097664E"/>
    <w:rsid w:val="00977DD6"/>
    <w:rsid w:val="00980F37"/>
    <w:rsid w:val="00982BE1"/>
    <w:rsid w:val="00983660"/>
    <w:rsid w:val="009839BD"/>
    <w:rsid w:val="00984F4D"/>
    <w:rsid w:val="00986B3A"/>
    <w:rsid w:val="0098700B"/>
    <w:rsid w:val="00987F76"/>
    <w:rsid w:val="0099118D"/>
    <w:rsid w:val="00991782"/>
    <w:rsid w:val="00993624"/>
    <w:rsid w:val="0099500B"/>
    <w:rsid w:val="009951C6"/>
    <w:rsid w:val="0099614E"/>
    <w:rsid w:val="00997EF2"/>
    <w:rsid w:val="009A00CC"/>
    <w:rsid w:val="009A0D55"/>
    <w:rsid w:val="009A2185"/>
    <w:rsid w:val="009A43F4"/>
    <w:rsid w:val="009A62AD"/>
    <w:rsid w:val="009A65E8"/>
    <w:rsid w:val="009A6947"/>
    <w:rsid w:val="009A6B73"/>
    <w:rsid w:val="009A72CE"/>
    <w:rsid w:val="009A7644"/>
    <w:rsid w:val="009B014A"/>
    <w:rsid w:val="009B2AEB"/>
    <w:rsid w:val="009B2E12"/>
    <w:rsid w:val="009B499C"/>
    <w:rsid w:val="009B5F80"/>
    <w:rsid w:val="009B63E8"/>
    <w:rsid w:val="009B6BB2"/>
    <w:rsid w:val="009B7234"/>
    <w:rsid w:val="009B7760"/>
    <w:rsid w:val="009C1BE8"/>
    <w:rsid w:val="009C3747"/>
    <w:rsid w:val="009C3DB8"/>
    <w:rsid w:val="009C6EF4"/>
    <w:rsid w:val="009C730E"/>
    <w:rsid w:val="009C7DF5"/>
    <w:rsid w:val="009D0212"/>
    <w:rsid w:val="009D0D2A"/>
    <w:rsid w:val="009D19D5"/>
    <w:rsid w:val="009D2C7C"/>
    <w:rsid w:val="009D3E37"/>
    <w:rsid w:val="009D586E"/>
    <w:rsid w:val="009D744F"/>
    <w:rsid w:val="009D7B26"/>
    <w:rsid w:val="009E1A13"/>
    <w:rsid w:val="009E1B18"/>
    <w:rsid w:val="009E1F10"/>
    <w:rsid w:val="009E2157"/>
    <w:rsid w:val="009E2498"/>
    <w:rsid w:val="009E2C46"/>
    <w:rsid w:val="009E58E3"/>
    <w:rsid w:val="009E6D66"/>
    <w:rsid w:val="009E7B91"/>
    <w:rsid w:val="009F3595"/>
    <w:rsid w:val="009F4876"/>
    <w:rsid w:val="009F4AF8"/>
    <w:rsid w:val="009F5451"/>
    <w:rsid w:val="009F5D6B"/>
    <w:rsid w:val="009F675F"/>
    <w:rsid w:val="009F72A5"/>
    <w:rsid w:val="00A002BA"/>
    <w:rsid w:val="00A00541"/>
    <w:rsid w:val="00A00738"/>
    <w:rsid w:val="00A01367"/>
    <w:rsid w:val="00A01EBD"/>
    <w:rsid w:val="00A02096"/>
    <w:rsid w:val="00A0237C"/>
    <w:rsid w:val="00A0270E"/>
    <w:rsid w:val="00A02EF3"/>
    <w:rsid w:val="00A03BF9"/>
    <w:rsid w:val="00A05800"/>
    <w:rsid w:val="00A06748"/>
    <w:rsid w:val="00A06F1E"/>
    <w:rsid w:val="00A07CC4"/>
    <w:rsid w:val="00A07EFA"/>
    <w:rsid w:val="00A07FFB"/>
    <w:rsid w:val="00A103A7"/>
    <w:rsid w:val="00A12301"/>
    <w:rsid w:val="00A13D67"/>
    <w:rsid w:val="00A142D6"/>
    <w:rsid w:val="00A20093"/>
    <w:rsid w:val="00A20DAD"/>
    <w:rsid w:val="00A22743"/>
    <w:rsid w:val="00A22BAD"/>
    <w:rsid w:val="00A22D11"/>
    <w:rsid w:val="00A2357B"/>
    <w:rsid w:val="00A244E8"/>
    <w:rsid w:val="00A24A27"/>
    <w:rsid w:val="00A25571"/>
    <w:rsid w:val="00A27105"/>
    <w:rsid w:val="00A30296"/>
    <w:rsid w:val="00A31281"/>
    <w:rsid w:val="00A32195"/>
    <w:rsid w:val="00A3398E"/>
    <w:rsid w:val="00A37BAA"/>
    <w:rsid w:val="00A40B3C"/>
    <w:rsid w:val="00A42333"/>
    <w:rsid w:val="00A43F34"/>
    <w:rsid w:val="00A44BAE"/>
    <w:rsid w:val="00A4636C"/>
    <w:rsid w:val="00A47302"/>
    <w:rsid w:val="00A47728"/>
    <w:rsid w:val="00A50035"/>
    <w:rsid w:val="00A51A89"/>
    <w:rsid w:val="00A5245A"/>
    <w:rsid w:val="00A531D2"/>
    <w:rsid w:val="00A53288"/>
    <w:rsid w:val="00A539FD"/>
    <w:rsid w:val="00A5523D"/>
    <w:rsid w:val="00A55F0C"/>
    <w:rsid w:val="00A57648"/>
    <w:rsid w:val="00A57961"/>
    <w:rsid w:val="00A60CBF"/>
    <w:rsid w:val="00A61F42"/>
    <w:rsid w:val="00A621E5"/>
    <w:rsid w:val="00A62C57"/>
    <w:rsid w:val="00A63266"/>
    <w:rsid w:val="00A65E23"/>
    <w:rsid w:val="00A661FF"/>
    <w:rsid w:val="00A67072"/>
    <w:rsid w:val="00A673A0"/>
    <w:rsid w:val="00A6744F"/>
    <w:rsid w:val="00A73D37"/>
    <w:rsid w:val="00A73FA6"/>
    <w:rsid w:val="00A7532F"/>
    <w:rsid w:val="00A75ACB"/>
    <w:rsid w:val="00A75ECC"/>
    <w:rsid w:val="00A764D0"/>
    <w:rsid w:val="00A76E5D"/>
    <w:rsid w:val="00A77C78"/>
    <w:rsid w:val="00A80004"/>
    <w:rsid w:val="00A81AF3"/>
    <w:rsid w:val="00A82F82"/>
    <w:rsid w:val="00A86CB6"/>
    <w:rsid w:val="00A87702"/>
    <w:rsid w:val="00A87CA6"/>
    <w:rsid w:val="00A91900"/>
    <w:rsid w:val="00A92AB8"/>
    <w:rsid w:val="00A92B36"/>
    <w:rsid w:val="00A93FAC"/>
    <w:rsid w:val="00A940FA"/>
    <w:rsid w:val="00A965B7"/>
    <w:rsid w:val="00A97E4A"/>
    <w:rsid w:val="00AA0054"/>
    <w:rsid w:val="00AA12AD"/>
    <w:rsid w:val="00AA15A1"/>
    <w:rsid w:val="00AA16B2"/>
    <w:rsid w:val="00AA1C68"/>
    <w:rsid w:val="00AA2952"/>
    <w:rsid w:val="00AA31C3"/>
    <w:rsid w:val="00AA35BF"/>
    <w:rsid w:val="00AA3B07"/>
    <w:rsid w:val="00AA5866"/>
    <w:rsid w:val="00AA5CD8"/>
    <w:rsid w:val="00AA66AA"/>
    <w:rsid w:val="00AA695C"/>
    <w:rsid w:val="00AA76F9"/>
    <w:rsid w:val="00AB02DA"/>
    <w:rsid w:val="00AB0B93"/>
    <w:rsid w:val="00AB3B4E"/>
    <w:rsid w:val="00AB3DED"/>
    <w:rsid w:val="00AB4692"/>
    <w:rsid w:val="00AB4E49"/>
    <w:rsid w:val="00AC0FE4"/>
    <w:rsid w:val="00AC248F"/>
    <w:rsid w:val="00AC263C"/>
    <w:rsid w:val="00AC2F29"/>
    <w:rsid w:val="00AC33AE"/>
    <w:rsid w:val="00AC3B01"/>
    <w:rsid w:val="00AC3F87"/>
    <w:rsid w:val="00AC40C5"/>
    <w:rsid w:val="00AC4746"/>
    <w:rsid w:val="00AC7823"/>
    <w:rsid w:val="00AC7F0E"/>
    <w:rsid w:val="00AD0444"/>
    <w:rsid w:val="00AD0914"/>
    <w:rsid w:val="00AD1C1B"/>
    <w:rsid w:val="00AD1EE1"/>
    <w:rsid w:val="00AD3733"/>
    <w:rsid w:val="00AD442D"/>
    <w:rsid w:val="00AD482A"/>
    <w:rsid w:val="00AD48F7"/>
    <w:rsid w:val="00AD616B"/>
    <w:rsid w:val="00AD6D29"/>
    <w:rsid w:val="00AD7726"/>
    <w:rsid w:val="00AD7A12"/>
    <w:rsid w:val="00AD7D83"/>
    <w:rsid w:val="00AE27AD"/>
    <w:rsid w:val="00AE38D9"/>
    <w:rsid w:val="00AE4BF0"/>
    <w:rsid w:val="00AE5AB6"/>
    <w:rsid w:val="00AE6172"/>
    <w:rsid w:val="00AF18DD"/>
    <w:rsid w:val="00AF199B"/>
    <w:rsid w:val="00AF2253"/>
    <w:rsid w:val="00AF2939"/>
    <w:rsid w:val="00AF2E9B"/>
    <w:rsid w:val="00AF430F"/>
    <w:rsid w:val="00AF63C5"/>
    <w:rsid w:val="00AF79D0"/>
    <w:rsid w:val="00B0131B"/>
    <w:rsid w:val="00B019CA"/>
    <w:rsid w:val="00B0343B"/>
    <w:rsid w:val="00B039AF"/>
    <w:rsid w:val="00B03E5E"/>
    <w:rsid w:val="00B03F48"/>
    <w:rsid w:val="00B04A7C"/>
    <w:rsid w:val="00B0531F"/>
    <w:rsid w:val="00B0626D"/>
    <w:rsid w:val="00B062AB"/>
    <w:rsid w:val="00B0711A"/>
    <w:rsid w:val="00B10FF9"/>
    <w:rsid w:val="00B1159B"/>
    <w:rsid w:val="00B121F3"/>
    <w:rsid w:val="00B122B9"/>
    <w:rsid w:val="00B12767"/>
    <w:rsid w:val="00B1346D"/>
    <w:rsid w:val="00B13EB0"/>
    <w:rsid w:val="00B14394"/>
    <w:rsid w:val="00B201C9"/>
    <w:rsid w:val="00B2047C"/>
    <w:rsid w:val="00B22966"/>
    <w:rsid w:val="00B22BAC"/>
    <w:rsid w:val="00B23A0F"/>
    <w:rsid w:val="00B23B30"/>
    <w:rsid w:val="00B23E35"/>
    <w:rsid w:val="00B27534"/>
    <w:rsid w:val="00B276F9"/>
    <w:rsid w:val="00B3026B"/>
    <w:rsid w:val="00B3254B"/>
    <w:rsid w:val="00B3258B"/>
    <w:rsid w:val="00B32B98"/>
    <w:rsid w:val="00B32C83"/>
    <w:rsid w:val="00B343D3"/>
    <w:rsid w:val="00B37A3E"/>
    <w:rsid w:val="00B4003C"/>
    <w:rsid w:val="00B40687"/>
    <w:rsid w:val="00B40D7A"/>
    <w:rsid w:val="00B4225D"/>
    <w:rsid w:val="00B434B0"/>
    <w:rsid w:val="00B4671B"/>
    <w:rsid w:val="00B4730D"/>
    <w:rsid w:val="00B476CD"/>
    <w:rsid w:val="00B51FE4"/>
    <w:rsid w:val="00B52D8B"/>
    <w:rsid w:val="00B53096"/>
    <w:rsid w:val="00B5402A"/>
    <w:rsid w:val="00B546C4"/>
    <w:rsid w:val="00B55F9B"/>
    <w:rsid w:val="00B56EBF"/>
    <w:rsid w:val="00B57DCC"/>
    <w:rsid w:val="00B602CD"/>
    <w:rsid w:val="00B60EC4"/>
    <w:rsid w:val="00B61286"/>
    <w:rsid w:val="00B617D6"/>
    <w:rsid w:val="00B62860"/>
    <w:rsid w:val="00B62F16"/>
    <w:rsid w:val="00B63B49"/>
    <w:rsid w:val="00B6476C"/>
    <w:rsid w:val="00B66DA1"/>
    <w:rsid w:val="00B6735C"/>
    <w:rsid w:val="00B71DB2"/>
    <w:rsid w:val="00B72ACC"/>
    <w:rsid w:val="00B736C2"/>
    <w:rsid w:val="00B74D78"/>
    <w:rsid w:val="00B75A84"/>
    <w:rsid w:val="00B77FB2"/>
    <w:rsid w:val="00B81DEF"/>
    <w:rsid w:val="00B82083"/>
    <w:rsid w:val="00B829DE"/>
    <w:rsid w:val="00B82F1B"/>
    <w:rsid w:val="00B83916"/>
    <w:rsid w:val="00B83DFF"/>
    <w:rsid w:val="00B8503A"/>
    <w:rsid w:val="00B90C54"/>
    <w:rsid w:val="00B90E9B"/>
    <w:rsid w:val="00B919A9"/>
    <w:rsid w:val="00B919F0"/>
    <w:rsid w:val="00B94FB4"/>
    <w:rsid w:val="00B9558A"/>
    <w:rsid w:val="00B95E78"/>
    <w:rsid w:val="00B9624E"/>
    <w:rsid w:val="00B96C7D"/>
    <w:rsid w:val="00BA1BDD"/>
    <w:rsid w:val="00BA33D5"/>
    <w:rsid w:val="00BA4830"/>
    <w:rsid w:val="00BA528E"/>
    <w:rsid w:val="00BA5460"/>
    <w:rsid w:val="00BA583C"/>
    <w:rsid w:val="00BA662C"/>
    <w:rsid w:val="00BA67CE"/>
    <w:rsid w:val="00BA6A02"/>
    <w:rsid w:val="00BA7494"/>
    <w:rsid w:val="00BA777D"/>
    <w:rsid w:val="00BB0D26"/>
    <w:rsid w:val="00BB1121"/>
    <w:rsid w:val="00BB13B1"/>
    <w:rsid w:val="00BB18B3"/>
    <w:rsid w:val="00BB1AEF"/>
    <w:rsid w:val="00BB1B45"/>
    <w:rsid w:val="00BB3A14"/>
    <w:rsid w:val="00BB7A7C"/>
    <w:rsid w:val="00BB7A91"/>
    <w:rsid w:val="00BC0B94"/>
    <w:rsid w:val="00BC128B"/>
    <w:rsid w:val="00BC19DC"/>
    <w:rsid w:val="00BC365E"/>
    <w:rsid w:val="00BC50B6"/>
    <w:rsid w:val="00BC5C02"/>
    <w:rsid w:val="00BC7C8F"/>
    <w:rsid w:val="00BD0135"/>
    <w:rsid w:val="00BD0B27"/>
    <w:rsid w:val="00BD38BD"/>
    <w:rsid w:val="00BD50CA"/>
    <w:rsid w:val="00BD58DE"/>
    <w:rsid w:val="00BD661A"/>
    <w:rsid w:val="00BD78F2"/>
    <w:rsid w:val="00BE05AF"/>
    <w:rsid w:val="00BE174A"/>
    <w:rsid w:val="00BE194F"/>
    <w:rsid w:val="00BE1DA9"/>
    <w:rsid w:val="00BE3B30"/>
    <w:rsid w:val="00BE5A13"/>
    <w:rsid w:val="00BE6880"/>
    <w:rsid w:val="00BE6A13"/>
    <w:rsid w:val="00BF17B9"/>
    <w:rsid w:val="00BF1B54"/>
    <w:rsid w:val="00BF1C93"/>
    <w:rsid w:val="00BF2CEA"/>
    <w:rsid w:val="00BF6169"/>
    <w:rsid w:val="00BF64F4"/>
    <w:rsid w:val="00BF6D0B"/>
    <w:rsid w:val="00BF73B0"/>
    <w:rsid w:val="00C0033D"/>
    <w:rsid w:val="00C010B6"/>
    <w:rsid w:val="00C014BC"/>
    <w:rsid w:val="00C01CD5"/>
    <w:rsid w:val="00C03A93"/>
    <w:rsid w:val="00C060BC"/>
    <w:rsid w:val="00C065FE"/>
    <w:rsid w:val="00C066BC"/>
    <w:rsid w:val="00C06F68"/>
    <w:rsid w:val="00C07C21"/>
    <w:rsid w:val="00C07E78"/>
    <w:rsid w:val="00C11032"/>
    <w:rsid w:val="00C12837"/>
    <w:rsid w:val="00C14888"/>
    <w:rsid w:val="00C14F84"/>
    <w:rsid w:val="00C1569C"/>
    <w:rsid w:val="00C165A1"/>
    <w:rsid w:val="00C1668F"/>
    <w:rsid w:val="00C172ED"/>
    <w:rsid w:val="00C1742D"/>
    <w:rsid w:val="00C20B50"/>
    <w:rsid w:val="00C20E9D"/>
    <w:rsid w:val="00C20F4E"/>
    <w:rsid w:val="00C22E87"/>
    <w:rsid w:val="00C23CC5"/>
    <w:rsid w:val="00C23CF1"/>
    <w:rsid w:val="00C243D2"/>
    <w:rsid w:val="00C24D2E"/>
    <w:rsid w:val="00C2595D"/>
    <w:rsid w:val="00C25A6D"/>
    <w:rsid w:val="00C25FEA"/>
    <w:rsid w:val="00C264E9"/>
    <w:rsid w:val="00C266F5"/>
    <w:rsid w:val="00C26A17"/>
    <w:rsid w:val="00C26EDB"/>
    <w:rsid w:val="00C315D5"/>
    <w:rsid w:val="00C3216F"/>
    <w:rsid w:val="00C32D87"/>
    <w:rsid w:val="00C330D6"/>
    <w:rsid w:val="00C36EDB"/>
    <w:rsid w:val="00C40614"/>
    <w:rsid w:val="00C41742"/>
    <w:rsid w:val="00C41B58"/>
    <w:rsid w:val="00C43BB9"/>
    <w:rsid w:val="00C445BE"/>
    <w:rsid w:val="00C44BCD"/>
    <w:rsid w:val="00C460DE"/>
    <w:rsid w:val="00C46510"/>
    <w:rsid w:val="00C50344"/>
    <w:rsid w:val="00C5274C"/>
    <w:rsid w:val="00C52DFC"/>
    <w:rsid w:val="00C5363D"/>
    <w:rsid w:val="00C54293"/>
    <w:rsid w:val="00C57360"/>
    <w:rsid w:val="00C57AA7"/>
    <w:rsid w:val="00C57CA3"/>
    <w:rsid w:val="00C57E7D"/>
    <w:rsid w:val="00C602AF"/>
    <w:rsid w:val="00C61C10"/>
    <w:rsid w:val="00C63397"/>
    <w:rsid w:val="00C6394B"/>
    <w:rsid w:val="00C67061"/>
    <w:rsid w:val="00C672C6"/>
    <w:rsid w:val="00C674B4"/>
    <w:rsid w:val="00C708DB"/>
    <w:rsid w:val="00C71844"/>
    <w:rsid w:val="00C72048"/>
    <w:rsid w:val="00C72410"/>
    <w:rsid w:val="00C72E0B"/>
    <w:rsid w:val="00C7376F"/>
    <w:rsid w:val="00C75C41"/>
    <w:rsid w:val="00C76F6F"/>
    <w:rsid w:val="00C82BCB"/>
    <w:rsid w:val="00C82FB3"/>
    <w:rsid w:val="00C84622"/>
    <w:rsid w:val="00C84841"/>
    <w:rsid w:val="00C85E9D"/>
    <w:rsid w:val="00C87587"/>
    <w:rsid w:val="00C9043E"/>
    <w:rsid w:val="00C919E6"/>
    <w:rsid w:val="00C91D8E"/>
    <w:rsid w:val="00C92BC4"/>
    <w:rsid w:val="00C95166"/>
    <w:rsid w:val="00C95961"/>
    <w:rsid w:val="00CA29F8"/>
    <w:rsid w:val="00CA332F"/>
    <w:rsid w:val="00CA563B"/>
    <w:rsid w:val="00CA5672"/>
    <w:rsid w:val="00CA5B38"/>
    <w:rsid w:val="00CA5D1A"/>
    <w:rsid w:val="00CA64E4"/>
    <w:rsid w:val="00CB00A4"/>
    <w:rsid w:val="00CB0232"/>
    <w:rsid w:val="00CB043F"/>
    <w:rsid w:val="00CB12B5"/>
    <w:rsid w:val="00CB32ED"/>
    <w:rsid w:val="00CB472C"/>
    <w:rsid w:val="00CB76A4"/>
    <w:rsid w:val="00CC0FB5"/>
    <w:rsid w:val="00CC5335"/>
    <w:rsid w:val="00CC623F"/>
    <w:rsid w:val="00CC7893"/>
    <w:rsid w:val="00CC7F17"/>
    <w:rsid w:val="00CD0A06"/>
    <w:rsid w:val="00CD16C4"/>
    <w:rsid w:val="00CD1F3E"/>
    <w:rsid w:val="00CD510E"/>
    <w:rsid w:val="00CD5637"/>
    <w:rsid w:val="00CD6F7E"/>
    <w:rsid w:val="00CD7055"/>
    <w:rsid w:val="00CE31C9"/>
    <w:rsid w:val="00CE4471"/>
    <w:rsid w:val="00CE4D13"/>
    <w:rsid w:val="00CE5DF7"/>
    <w:rsid w:val="00CE798D"/>
    <w:rsid w:val="00CE7CCC"/>
    <w:rsid w:val="00CF0A83"/>
    <w:rsid w:val="00CF12BE"/>
    <w:rsid w:val="00CF1D76"/>
    <w:rsid w:val="00CF29BC"/>
    <w:rsid w:val="00CF2BE3"/>
    <w:rsid w:val="00CF60E2"/>
    <w:rsid w:val="00D00B2D"/>
    <w:rsid w:val="00D0104C"/>
    <w:rsid w:val="00D02D23"/>
    <w:rsid w:val="00D03557"/>
    <w:rsid w:val="00D063A8"/>
    <w:rsid w:val="00D064FF"/>
    <w:rsid w:val="00D065EA"/>
    <w:rsid w:val="00D069B3"/>
    <w:rsid w:val="00D07481"/>
    <w:rsid w:val="00D07622"/>
    <w:rsid w:val="00D07E88"/>
    <w:rsid w:val="00D100E0"/>
    <w:rsid w:val="00D11BC7"/>
    <w:rsid w:val="00D12A88"/>
    <w:rsid w:val="00D13439"/>
    <w:rsid w:val="00D14B03"/>
    <w:rsid w:val="00D157DD"/>
    <w:rsid w:val="00D173F3"/>
    <w:rsid w:val="00D2174E"/>
    <w:rsid w:val="00D22B29"/>
    <w:rsid w:val="00D23189"/>
    <w:rsid w:val="00D24536"/>
    <w:rsid w:val="00D24571"/>
    <w:rsid w:val="00D256C4"/>
    <w:rsid w:val="00D26DAA"/>
    <w:rsid w:val="00D26F70"/>
    <w:rsid w:val="00D27659"/>
    <w:rsid w:val="00D277C9"/>
    <w:rsid w:val="00D31358"/>
    <w:rsid w:val="00D320C7"/>
    <w:rsid w:val="00D32D89"/>
    <w:rsid w:val="00D34627"/>
    <w:rsid w:val="00D349E5"/>
    <w:rsid w:val="00D3574A"/>
    <w:rsid w:val="00D36AE0"/>
    <w:rsid w:val="00D372D9"/>
    <w:rsid w:val="00D379C3"/>
    <w:rsid w:val="00D40ACD"/>
    <w:rsid w:val="00D40CEF"/>
    <w:rsid w:val="00D41398"/>
    <w:rsid w:val="00D416D7"/>
    <w:rsid w:val="00D41D3C"/>
    <w:rsid w:val="00D44FDB"/>
    <w:rsid w:val="00D46064"/>
    <w:rsid w:val="00D479F3"/>
    <w:rsid w:val="00D507E6"/>
    <w:rsid w:val="00D526EA"/>
    <w:rsid w:val="00D5271D"/>
    <w:rsid w:val="00D546F0"/>
    <w:rsid w:val="00D54DA0"/>
    <w:rsid w:val="00D5597A"/>
    <w:rsid w:val="00D55A0F"/>
    <w:rsid w:val="00D56080"/>
    <w:rsid w:val="00D56881"/>
    <w:rsid w:val="00D56A0D"/>
    <w:rsid w:val="00D56ABF"/>
    <w:rsid w:val="00D570F3"/>
    <w:rsid w:val="00D57460"/>
    <w:rsid w:val="00D576E4"/>
    <w:rsid w:val="00D60062"/>
    <w:rsid w:val="00D61762"/>
    <w:rsid w:val="00D63AF2"/>
    <w:rsid w:val="00D65514"/>
    <w:rsid w:val="00D65689"/>
    <w:rsid w:val="00D661A8"/>
    <w:rsid w:val="00D66D85"/>
    <w:rsid w:val="00D67D46"/>
    <w:rsid w:val="00D67E00"/>
    <w:rsid w:val="00D705F1"/>
    <w:rsid w:val="00D711C3"/>
    <w:rsid w:val="00D72DB1"/>
    <w:rsid w:val="00D73FA5"/>
    <w:rsid w:val="00D7434C"/>
    <w:rsid w:val="00D747A4"/>
    <w:rsid w:val="00D7687D"/>
    <w:rsid w:val="00D76A65"/>
    <w:rsid w:val="00D831FC"/>
    <w:rsid w:val="00D84170"/>
    <w:rsid w:val="00D844BA"/>
    <w:rsid w:val="00D84AC2"/>
    <w:rsid w:val="00D84ACF"/>
    <w:rsid w:val="00D8581C"/>
    <w:rsid w:val="00D8584C"/>
    <w:rsid w:val="00D85B3A"/>
    <w:rsid w:val="00D87A93"/>
    <w:rsid w:val="00D87F8D"/>
    <w:rsid w:val="00D9006B"/>
    <w:rsid w:val="00D90198"/>
    <w:rsid w:val="00D916B4"/>
    <w:rsid w:val="00D919AA"/>
    <w:rsid w:val="00D91CEE"/>
    <w:rsid w:val="00D924C0"/>
    <w:rsid w:val="00D926EB"/>
    <w:rsid w:val="00D93007"/>
    <w:rsid w:val="00D93269"/>
    <w:rsid w:val="00D9376B"/>
    <w:rsid w:val="00D93D75"/>
    <w:rsid w:val="00D94261"/>
    <w:rsid w:val="00D94299"/>
    <w:rsid w:val="00D94588"/>
    <w:rsid w:val="00DA0DEC"/>
    <w:rsid w:val="00DA23CF"/>
    <w:rsid w:val="00DA2DDB"/>
    <w:rsid w:val="00DA37A8"/>
    <w:rsid w:val="00DA3CE9"/>
    <w:rsid w:val="00DA4671"/>
    <w:rsid w:val="00DA58B2"/>
    <w:rsid w:val="00DA649B"/>
    <w:rsid w:val="00DA7B74"/>
    <w:rsid w:val="00DB1E54"/>
    <w:rsid w:val="00DB2748"/>
    <w:rsid w:val="00DB2DE2"/>
    <w:rsid w:val="00DB3A0E"/>
    <w:rsid w:val="00DB7765"/>
    <w:rsid w:val="00DC1FBE"/>
    <w:rsid w:val="00DC2761"/>
    <w:rsid w:val="00DC2C3A"/>
    <w:rsid w:val="00DC300C"/>
    <w:rsid w:val="00DC33B4"/>
    <w:rsid w:val="00DC5960"/>
    <w:rsid w:val="00DC6966"/>
    <w:rsid w:val="00DC6DD9"/>
    <w:rsid w:val="00DC7A65"/>
    <w:rsid w:val="00DC7C6B"/>
    <w:rsid w:val="00DD0015"/>
    <w:rsid w:val="00DD12E4"/>
    <w:rsid w:val="00DD22B3"/>
    <w:rsid w:val="00DD2D28"/>
    <w:rsid w:val="00DD370A"/>
    <w:rsid w:val="00DD37FC"/>
    <w:rsid w:val="00DD3ABB"/>
    <w:rsid w:val="00DD5B11"/>
    <w:rsid w:val="00DD6438"/>
    <w:rsid w:val="00DD7BE0"/>
    <w:rsid w:val="00DD7EA6"/>
    <w:rsid w:val="00DE26CF"/>
    <w:rsid w:val="00DE2D12"/>
    <w:rsid w:val="00DE3E92"/>
    <w:rsid w:val="00DE428D"/>
    <w:rsid w:val="00DE58FA"/>
    <w:rsid w:val="00DE6573"/>
    <w:rsid w:val="00DE6816"/>
    <w:rsid w:val="00DF0619"/>
    <w:rsid w:val="00DF588F"/>
    <w:rsid w:val="00DF6479"/>
    <w:rsid w:val="00DF7819"/>
    <w:rsid w:val="00E00406"/>
    <w:rsid w:val="00E00FE7"/>
    <w:rsid w:val="00E012EB"/>
    <w:rsid w:val="00E01D44"/>
    <w:rsid w:val="00E01F77"/>
    <w:rsid w:val="00E02ED6"/>
    <w:rsid w:val="00E03CA3"/>
    <w:rsid w:val="00E04EEA"/>
    <w:rsid w:val="00E059F3"/>
    <w:rsid w:val="00E05F59"/>
    <w:rsid w:val="00E06C50"/>
    <w:rsid w:val="00E07ACA"/>
    <w:rsid w:val="00E10490"/>
    <w:rsid w:val="00E107EC"/>
    <w:rsid w:val="00E11252"/>
    <w:rsid w:val="00E11ECD"/>
    <w:rsid w:val="00E12528"/>
    <w:rsid w:val="00E132AD"/>
    <w:rsid w:val="00E134B9"/>
    <w:rsid w:val="00E1373D"/>
    <w:rsid w:val="00E13A8D"/>
    <w:rsid w:val="00E13F7D"/>
    <w:rsid w:val="00E14227"/>
    <w:rsid w:val="00E148D3"/>
    <w:rsid w:val="00E165B0"/>
    <w:rsid w:val="00E17315"/>
    <w:rsid w:val="00E20117"/>
    <w:rsid w:val="00E20466"/>
    <w:rsid w:val="00E219D5"/>
    <w:rsid w:val="00E2309E"/>
    <w:rsid w:val="00E260FB"/>
    <w:rsid w:val="00E263D0"/>
    <w:rsid w:val="00E3083B"/>
    <w:rsid w:val="00E31C95"/>
    <w:rsid w:val="00E31ED1"/>
    <w:rsid w:val="00E31F8F"/>
    <w:rsid w:val="00E32B18"/>
    <w:rsid w:val="00E330A8"/>
    <w:rsid w:val="00E3459F"/>
    <w:rsid w:val="00E36635"/>
    <w:rsid w:val="00E37736"/>
    <w:rsid w:val="00E37F9C"/>
    <w:rsid w:val="00E40671"/>
    <w:rsid w:val="00E418C3"/>
    <w:rsid w:val="00E42FAE"/>
    <w:rsid w:val="00E43ED6"/>
    <w:rsid w:val="00E445BF"/>
    <w:rsid w:val="00E44B38"/>
    <w:rsid w:val="00E453DD"/>
    <w:rsid w:val="00E47547"/>
    <w:rsid w:val="00E47910"/>
    <w:rsid w:val="00E47CF2"/>
    <w:rsid w:val="00E509FF"/>
    <w:rsid w:val="00E51DEA"/>
    <w:rsid w:val="00E51F41"/>
    <w:rsid w:val="00E5304E"/>
    <w:rsid w:val="00E53059"/>
    <w:rsid w:val="00E53D67"/>
    <w:rsid w:val="00E53FDB"/>
    <w:rsid w:val="00E54273"/>
    <w:rsid w:val="00E54FB1"/>
    <w:rsid w:val="00E557E8"/>
    <w:rsid w:val="00E609C5"/>
    <w:rsid w:val="00E60CBD"/>
    <w:rsid w:val="00E61CAD"/>
    <w:rsid w:val="00E623BA"/>
    <w:rsid w:val="00E63113"/>
    <w:rsid w:val="00E65C68"/>
    <w:rsid w:val="00E66289"/>
    <w:rsid w:val="00E66978"/>
    <w:rsid w:val="00E66A56"/>
    <w:rsid w:val="00E670C2"/>
    <w:rsid w:val="00E67AE3"/>
    <w:rsid w:val="00E67C40"/>
    <w:rsid w:val="00E70255"/>
    <w:rsid w:val="00E74316"/>
    <w:rsid w:val="00E7444B"/>
    <w:rsid w:val="00E75636"/>
    <w:rsid w:val="00E75EA5"/>
    <w:rsid w:val="00E8074C"/>
    <w:rsid w:val="00E8157D"/>
    <w:rsid w:val="00E825B6"/>
    <w:rsid w:val="00E84541"/>
    <w:rsid w:val="00E8559C"/>
    <w:rsid w:val="00E856F6"/>
    <w:rsid w:val="00E857B6"/>
    <w:rsid w:val="00E85A93"/>
    <w:rsid w:val="00E85D7E"/>
    <w:rsid w:val="00E9111D"/>
    <w:rsid w:val="00E91CFC"/>
    <w:rsid w:val="00E92725"/>
    <w:rsid w:val="00E933ED"/>
    <w:rsid w:val="00E93620"/>
    <w:rsid w:val="00E937DC"/>
    <w:rsid w:val="00E93B53"/>
    <w:rsid w:val="00E94C51"/>
    <w:rsid w:val="00E95C32"/>
    <w:rsid w:val="00E95F0B"/>
    <w:rsid w:val="00E97254"/>
    <w:rsid w:val="00E9743A"/>
    <w:rsid w:val="00E974D5"/>
    <w:rsid w:val="00E976B1"/>
    <w:rsid w:val="00EA0975"/>
    <w:rsid w:val="00EA0AF8"/>
    <w:rsid w:val="00EA31D3"/>
    <w:rsid w:val="00EA3B42"/>
    <w:rsid w:val="00EA3C8B"/>
    <w:rsid w:val="00EA3D0C"/>
    <w:rsid w:val="00EA585B"/>
    <w:rsid w:val="00EA6597"/>
    <w:rsid w:val="00EA6654"/>
    <w:rsid w:val="00EA73FF"/>
    <w:rsid w:val="00EB0BA4"/>
    <w:rsid w:val="00EB116D"/>
    <w:rsid w:val="00EB12DC"/>
    <w:rsid w:val="00EB1D56"/>
    <w:rsid w:val="00EB35E7"/>
    <w:rsid w:val="00EB4AF4"/>
    <w:rsid w:val="00EB74F9"/>
    <w:rsid w:val="00EC077F"/>
    <w:rsid w:val="00EC2199"/>
    <w:rsid w:val="00EC2807"/>
    <w:rsid w:val="00EC2C02"/>
    <w:rsid w:val="00EC3C72"/>
    <w:rsid w:val="00EC46F9"/>
    <w:rsid w:val="00EC4EA2"/>
    <w:rsid w:val="00EC55AE"/>
    <w:rsid w:val="00EC730C"/>
    <w:rsid w:val="00ED14C2"/>
    <w:rsid w:val="00ED23AD"/>
    <w:rsid w:val="00ED2E32"/>
    <w:rsid w:val="00ED330C"/>
    <w:rsid w:val="00ED3C1C"/>
    <w:rsid w:val="00ED446D"/>
    <w:rsid w:val="00ED5A32"/>
    <w:rsid w:val="00ED6254"/>
    <w:rsid w:val="00ED68EE"/>
    <w:rsid w:val="00ED6C19"/>
    <w:rsid w:val="00EE1693"/>
    <w:rsid w:val="00EE2196"/>
    <w:rsid w:val="00EE2404"/>
    <w:rsid w:val="00EE2DF2"/>
    <w:rsid w:val="00EE3581"/>
    <w:rsid w:val="00EE4539"/>
    <w:rsid w:val="00EE51F2"/>
    <w:rsid w:val="00EE73CE"/>
    <w:rsid w:val="00EE7C55"/>
    <w:rsid w:val="00EF0B3B"/>
    <w:rsid w:val="00EF5A1C"/>
    <w:rsid w:val="00EF5D7C"/>
    <w:rsid w:val="00EF6554"/>
    <w:rsid w:val="00EF776E"/>
    <w:rsid w:val="00F00E3B"/>
    <w:rsid w:val="00F028D1"/>
    <w:rsid w:val="00F032AB"/>
    <w:rsid w:val="00F03E4B"/>
    <w:rsid w:val="00F03FF8"/>
    <w:rsid w:val="00F04521"/>
    <w:rsid w:val="00F04810"/>
    <w:rsid w:val="00F04A3F"/>
    <w:rsid w:val="00F064EA"/>
    <w:rsid w:val="00F06E9C"/>
    <w:rsid w:val="00F073BE"/>
    <w:rsid w:val="00F1087F"/>
    <w:rsid w:val="00F11616"/>
    <w:rsid w:val="00F11A16"/>
    <w:rsid w:val="00F1237A"/>
    <w:rsid w:val="00F12554"/>
    <w:rsid w:val="00F12C8E"/>
    <w:rsid w:val="00F158AF"/>
    <w:rsid w:val="00F15939"/>
    <w:rsid w:val="00F15E32"/>
    <w:rsid w:val="00F20933"/>
    <w:rsid w:val="00F211EE"/>
    <w:rsid w:val="00F21A7A"/>
    <w:rsid w:val="00F22DAE"/>
    <w:rsid w:val="00F22E0F"/>
    <w:rsid w:val="00F239B6"/>
    <w:rsid w:val="00F2439C"/>
    <w:rsid w:val="00F253B0"/>
    <w:rsid w:val="00F30A7E"/>
    <w:rsid w:val="00F311BC"/>
    <w:rsid w:val="00F320DF"/>
    <w:rsid w:val="00F3343F"/>
    <w:rsid w:val="00F339B4"/>
    <w:rsid w:val="00F33F84"/>
    <w:rsid w:val="00F3414D"/>
    <w:rsid w:val="00F348BB"/>
    <w:rsid w:val="00F34D8C"/>
    <w:rsid w:val="00F35791"/>
    <w:rsid w:val="00F362B4"/>
    <w:rsid w:val="00F36970"/>
    <w:rsid w:val="00F37818"/>
    <w:rsid w:val="00F4079D"/>
    <w:rsid w:val="00F41950"/>
    <w:rsid w:val="00F41C79"/>
    <w:rsid w:val="00F41C98"/>
    <w:rsid w:val="00F42053"/>
    <w:rsid w:val="00F43E0A"/>
    <w:rsid w:val="00F448F4"/>
    <w:rsid w:val="00F45242"/>
    <w:rsid w:val="00F45705"/>
    <w:rsid w:val="00F45FC0"/>
    <w:rsid w:val="00F46D70"/>
    <w:rsid w:val="00F47143"/>
    <w:rsid w:val="00F50371"/>
    <w:rsid w:val="00F5170C"/>
    <w:rsid w:val="00F52CF3"/>
    <w:rsid w:val="00F53A66"/>
    <w:rsid w:val="00F53ACE"/>
    <w:rsid w:val="00F554EE"/>
    <w:rsid w:val="00F55CCB"/>
    <w:rsid w:val="00F56732"/>
    <w:rsid w:val="00F60D1E"/>
    <w:rsid w:val="00F60D3E"/>
    <w:rsid w:val="00F62169"/>
    <w:rsid w:val="00F64047"/>
    <w:rsid w:val="00F64E13"/>
    <w:rsid w:val="00F65914"/>
    <w:rsid w:val="00F675BA"/>
    <w:rsid w:val="00F70969"/>
    <w:rsid w:val="00F70B27"/>
    <w:rsid w:val="00F719DD"/>
    <w:rsid w:val="00F72DD4"/>
    <w:rsid w:val="00F7304E"/>
    <w:rsid w:val="00F73117"/>
    <w:rsid w:val="00F73215"/>
    <w:rsid w:val="00F738F5"/>
    <w:rsid w:val="00F739A7"/>
    <w:rsid w:val="00F74644"/>
    <w:rsid w:val="00F749B0"/>
    <w:rsid w:val="00F74D79"/>
    <w:rsid w:val="00F74E57"/>
    <w:rsid w:val="00F75204"/>
    <w:rsid w:val="00F7529E"/>
    <w:rsid w:val="00F75C29"/>
    <w:rsid w:val="00F762EC"/>
    <w:rsid w:val="00F77175"/>
    <w:rsid w:val="00F779C6"/>
    <w:rsid w:val="00F807B0"/>
    <w:rsid w:val="00F8338E"/>
    <w:rsid w:val="00F85AF1"/>
    <w:rsid w:val="00F86D9B"/>
    <w:rsid w:val="00F90BA4"/>
    <w:rsid w:val="00F90E9C"/>
    <w:rsid w:val="00F936A3"/>
    <w:rsid w:val="00F959A4"/>
    <w:rsid w:val="00F959FD"/>
    <w:rsid w:val="00F95E42"/>
    <w:rsid w:val="00F96BA0"/>
    <w:rsid w:val="00F970AA"/>
    <w:rsid w:val="00F97B9A"/>
    <w:rsid w:val="00FA0954"/>
    <w:rsid w:val="00FA1991"/>
    <w:rsid w:val="00FA264A"/>
    <w:rsid w:val="00FA5CD5"/>
    <w:rsid w:val="00FA7295"/>
    <w:rsid w:val="00FB1848"/>
    <w:rsid w:val="00FB3A49"/>
    <w:rsid w:val="00FB4062"/>
    <w:rsid w:val="00FB494A"/>
    <w:rsid w:val="00FB5073"/>
    <w:rsid w:val="00FC03BF"/>
    <w:rsid w:val="00FC188E"/>
    <w:rsid w:val="00FC2E70"/>
    <w:rsid w:val="00FC3250"/>
    <w:rsid w:val="00FC3AAC"/>
    <w:rsid w:val="00FC41DA"/>
    <w:rsid w:val="00FC5E37"/>
    <w:rsid w:val="00FC6C9F"/>
    <w:rsid w:val="00FC7574"/>
    <w:rsid w:val="00FC77D7"/>
    <w:rsid w:val="00FC7B31"/>
    <w:rsid w:val="00FC7B61"/>
    <w:rsid w:val="00FD0ED5"/>
    <w:rsid w:val="00FD1022"/>
    <w:rsid w:val="00FD15DD"/>
    <w:rsid w:val="00FD3373"/>
    <w:rsid w:val="00FD3961"/>
    <w:rsid w:val="00FD450C"/>
    <w:rsid w:val="00FD4B50"/>
    <w:rsid w:val="00FD6CD0"/>
    <w:rsid w:val="00FD733D"/>
    <w:rsid w:val="00FD73EA"/>
    <w:rsid w:val="00FD7A39"/>
    <w:rsid w:val="00FE0FB2"/>
    <w:rsid w:val="00FE2506"/>
    <w:rsid w:val="00FE279B"/>
    <w:rsid w:val="00FE5E39"/>
    <w:rsid w:val="00FE71DC"/>
    <w:rsid w:val="00FE74C3"/>
    <w:rsid w:val="00FE74CD"/>
    <w:rsid w:val="00FF08F9"/>
    <w:rsid w:val="00FF0D35"/>
    <w:rsid w:val="00FF323F"/>
    <w:rsid w:val="00FF4540"/>
    <w:rsid w:val="00FF580D"/>
    <w:rsid w:val="00FF7413"/>
    <w:rsid w:val="00FF7E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746B4"/>
  <w15:docId w15:val="{AB523B40-DD08-440B-90C2-DA367D11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正文基准"/>
    <w:qFormat/>
    <w:rsid w:val="00F90E9C"/>
    <w:pPr>
      <w:topLinePunct/>
      <w:adjustRightInd w:val="0"/>
      <w:snapToGrid w:val="0"/>
      <w:spacing w:before="80" w:after="80" w:line="240" w:lineRule="atLeast"/>
      <w:ind w:left="1021"/>
    </w:pPr>
    <w:rPr>
      <w:rFonts w:ascii="Huawei Sans" w:eastAsia="方正兰亭黑简体" w:hAnsi="Huawei Sans"/>
      <w:sz w:val="21"/>
    </w:rPr>
  </w:style>
  <w:style w:type="paragraph" w:styleId="1">
    <w:name w:val="heading 1"/>
    <w:aliases w:val="ALT+1,heading 1,H1,app heading 1,l1,h1,Memo Heading 1,h11,h12,h13,h14,h15,h16,Huvudrubrik,h:1,h:1app,level 1,Level 1 Head,标题 1 Char Char,PIM 1,±êÌâ 1 Char Char,±êÌâ 1 Char,¡À¨º¨¬a 1 Char Char,¡À¨º¨¬a 1 Char,1st level,Sec1,1st level1,1st level2,Qc1"/>
    <w:basedOn w:val="a3"/>
    <w:next w:val="2"/>
    <w:link w:val="1Char"/>
    <w:qFormat/>
    <w:rsid w:val="00F90E9C"/>
    <w:pPr>
      <w:keepNext/>
      <w:numPr>
        <w:numId w:val="30"/>
      </w:numPr>
      <w:pBdr>
        <w:bottom w:val="single" w:sz="12" w:space="1" w:color="auto"/>
      </w:pBdr>
      <w:spacing w:before="1600" w:after="800"/>
      <w:jc w:val="right"/>
      <w:outlineLvl w:val="0"/>
    </w:pPr>
    <w:rPr>
      <w:rFonts w:cs="Book Antiqua"/>
      <w:b/>
      <w:bCs/>
      <w:sz w:val="44"/>
      <w:szCs w:val="44"/>
    </w:rPr>
  </w:style>
  <w:style w:type="paragraph" w:styleId="2">
    <w:name w:val="heading 2"/>
    <w:aliases w:val="ALT+2,--F2,heading 2,H2,h2,UNDERRUBRIK 1-2,2,h 2,2nd level,l2,heading 2 Char,标题 2 Char Char Char Char Char Char,PIM2,Heading 2 Hidden,Heading 2 CCBS,Titre3,HD2,sect 1.2,H21,sect 1.21,H22,sect 1.22,H211,sect 1.211,H23,sect 1.23,H212,D,±êÌâ 2 Cha"/>
    <w:basedOn w:val="a3"/>
    <w:next w:val="30"/>
    <w:link w:val="2Char"/>
    <w:qFormat/>
    <w:rsid w:val="00F90E9C"/>
    <w:pPr>
      <w:keepNext/>
      <w:keepLines/>
      <w:numPr>
        <w:ilvl w:val="1"/>
        <w:numId w:val="30"/>
      </w:numPr>
      <w:spacing w:before="600"/>
      <w:outlineLvl w:val="1"/>
    </w:pPr>
    <w:rPr>
      <w:rFonts w:cs="Book Antiqua"/>
      <w:bCs/>
      <w:noProof/>
      <w:sz w:val="36"/>
      <w:szCs w:val="36"/>
      <w:lang w:eastAsia="en-US"/>
    </w:rPr>
  </w:style>
  <w:style w:type="paragraph" w:styleId="30">
    <w:name w:val="heading 3"/>
    <w:aliases w:val="ALT+3,heading 3"/>
    <w:basedOn w:val="a3"/>
    <w:next w:val="40"/>
    <w:link w:val="3Char"/>
    <w:qFormat/>
    <w:rsid w:val="00F90E9C"/>
    <w:pPr>
      <w:keepNext/>
      <w:keepLines/>
      <w:numPr>
        <w:ilvl w:val="2"/>
        <w:numId w:val="30"/>
      </w:numPr>
      <w:spacing w:before="200"/>
      <w:outlineLvl w:val="2"/>
    </w:pPr>
    <w:rPr>
      <w:rFonts w:cs="宋体"/>
      <w:noProof/>
      <w:sz w:val="32"/>
      <w:szCs w:val="32"/>
    </w:rPr>
  </w:style>
  <w:style w:type="paragraph" w:styleId="40">
    <w:name w:val="heading 4"/>
    <w:aliases w:val="ALT+4,heading 4,h4,H4,H41,h41,H42,h42,H43,h43,H411,h411,H421,h421,H44,h44,H412,h412,H422,h422,H431,h431,H45,h45,H413,h413,H423,h423,H432,h432,H46,h46,H47,h47,Memo Heading 4,Memo Heading 5,4H,Heading,4,Memo,5,Heading 4,标题 4 Char1,4 Char"/>
    <w:basedOn w:val="a3"/>
    <w:next w:val="50"/>
    <w:link w:val="4Char"/>
    <w:qFormat/>
    <w:rsid w:val="00F90E9C"/>
    <w:pPr>
      <w:keepNext/>
      <w:keepLines/>
      <w:numPr>
        <w:ilvl w:val="3"/>
        <w:numId w:val="30"/>
      </w:numPr>
      <w:outlineLvl w:val="3"/>
    </w:pPr>
    <w:rPr>
      <w:rFonts w:cs="宋体" w:hint="eastAsia"/>
      <w:noProof/>
      <w:sz w:val="28"/>
      <w:szCs w:val="28"/>
    </w:rPr>
  </w:style>
  <w:style w:type="paragraph" w:styleId="50">
    <w:name w:val="heading 5"/>
    <w:aliases w:val="ALT+5,标题 5 Char Char Char,标题 5 Char Char,heading 5,标题 51,heading 5 Char1,Heading 5 Char Char,Heading 5"/>
    <w:basedOn w:val="a3"/>
    <w:next w:val="BlockLabel"/>
    <w:qFormat/>
    <w:rsid w:val="00F90E9C"/>
    <w:pPr>
      <w:keepNext/>
      <w:keepLines/>
      <w:numPr>
        <w:ilvl w:val="4"/>
        <w:numId w:val="30"/>
      </w:numPr>
      <w:outlineLvl w:val="4"/>
    </w:pPr>
    <w:rPr>
      <w:rFonts w:cs="宋体" w:hint="eastAsia"/>
      <w:b/>
      <w:noProof/>
      <w:sz w:val="24"/>
      <w:szCs w:val="24"/>
    </w:rPr>
  </w:style>
  <w:style w:type="paragraph" w:styleId="6">
    <w:name w:val="heading 6"/>
    <w:basedOn w:val="a3"/>
    <w:next w:val="a3"/>
    <w:semiHidden/>
    <w:qFormat/>
    <w:rsid w:val="00F90E9C"/>
    <w:pPr>
      <w:keepNext/>
      <w:keepLines/>
      <w:spacing w:before="240" w:after="64" w:line="320" w:lineRule="atLeast"/>
      <w:outlineLvl w:val="5"/>
    </w:pPr>
    <w:rPr>
      <w:rFonts w:eastAsia="黑体"/>
      <w:b/>
      <w:bCs/>
    </w:rPr>
  </w:style>
  <w:style w:type="paragraph" w:styleId="7">
    <w:name w:val="heading 7"/>
    <w:aliases w:val="heading 7"/>
    <w:basedOn w:val="1"/>
    <w:next w:val="8"/>
    <w:qFormat/>
    <w:rsid w:val="00F90E9C"/>
    <w:pPr>
      <w:keepLines/>
      <w:numPr>
        <w:numId w:val="0"/>
      </w:numPr>
      <w:topLinePunct w:val="0"/>
      <w:outlineLvl w:val="6"/>
    </w:pPr>
    <w:rPr>
      <w:bCs w:val="0"/>
    </w:rPr>
  </w:style>
  <w:style w:type="paragraph" w:styleId="8">
    <w:name w:val="heading 8"/>
    <w:aliases w:val="heading 8"/>
    <w:basedOn w:val="2"/>
    <w:next w:val="9"/>
    <w:qFormat/>
    <w:rsid w:val="00F90E9C"/>
    <w:pPr>
      <w:numPr>
        <w:ilvl w:val="0"/>
        <w:numId w:val="0"/>
      </w:numPr>
      <w:topLinePunct w:val="0"/>
      <w:spacing w:before="200"/>
      <w:outlineLvl w:val="7"/>
    </w:pPr>
    <w:rPr>
      <w:rFonts w:cs="Times New Roman"/>
    </w:rPr>
  </w:style>
  <w:style w:type="paragraph" w:styleId="9">
    <w:name w:val="heading 9"/>
    <w:aliases w:val="heading 9"/>
    <w:basedOn w:val="30"/>
    <w:next w:val="a3"/>
    <w:qFormat/>
    <w:rsid w:val="00F90E9C"/>
    <w:pPr>
      <w:numPr>
        <w:ilvl w:val="0"/>
        <w:numId w:val="0"/>
      </w:numPr>
      <w:topLinePunct w:val="0"/>
      <w:outlineLvl w:val="8"/>
    </w:pPr>
    <w:rPr>
      <w:rFonts w:cs="Times New Roma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BlockLabel">
    <w:name w:val="Block Label"/>
    <w:basedOn w:val="a3"/>
    <w:next w:val="a3"/>
    <w:rsid w:val="00F90E9C"/>
    <w:pPr>
      <w:keepNext/>
      <w:keepLines/>
      <w:spacing w:before="300"/>
      <w:ind w:left="0"/>
    </w:pPr>
    <w:rPr>
      <w:rFonts w:cs="Book Antiqua"/>
      <w:bCs/>
      <w:sz w:val="26"/>
      <w:szCs w:val="26"/>
    </w:rPr>
  </w:style>
  <w:style w:type="paragraph" w:customStyle="1" w:styleId="Cover1">
    <w:name w:val="Cover1"/>
    <w:basedOn w:val="a3"/>
    <w:rsid w:val="00F90E9C"/>
    <w:pPr>
      <w:spacing w:line="240" w:lineRule="auto"/>
      <w:ind w:left="0"/>
      <w:jc w:val="center"/>
    </w:pPr>
    <w:rPr>
      <w:bCs/>
      <w:noProof/>
      <w:sz w:val="72"/>
      <w:szCs w:val="48"/>
    </w:rPr>
  </w:style>
  <w:style w:type="paragraph" w:customStyle="1" w:styleId="Cover4">
    <w:name w:val="Cover 4"/>
    <w:basedOn w:val="Cover3"/>
    <w:rsid w:val="00F90E9C"/>
    <w:pPr>
      <w:spacing w:before="0" w:after="0" w:line="240" w:lineRule="auto"/>
      <w:jc w:val="both"/>
    </w:pPr>
    <w:rPr>
      <w:sz w:val="21"/>
      <w:szCs w:val="21"/>
    </w:rPr>
  </w:style>
  <w:style w:type="character" w:customStyle="1" w:styleId="Char">
    <w:name w:val="页眉 Char"/>
    <w:link w:val="a7"/>
    <w:semiHidden/>
    <w:rsid w:val="00F90E9C"/>
    <w:rPr>
      <w:rFonts w:ascii="Huawei Sans" w:eastAsia="方正兰亭黑简体" w:hAnsi="Huawei Sans"/>
      <w:sz w:val="2"/>
      <w:szCs w:val="2"/>
    </w:rPr>
  </w:style>
  <w:style w:type="table" w:customStyle="1" w:styleId="TableNoFrame">
    <w:name w:val="Table No Frame"/>
    <w:basedOn w:val="a8"/>
    <w:rsid w:val="00F90E9C"/>
    <w:pPr>
      <w:adjustRightInd/>
      <w:snapToGrid/>
      <w:jc w:val="left"/>
    </w:pPr>
    <w:tblPr/>
    <w:trPr>
      <w:cantSplit/>
    </w:trPr>
  </w:style>
  <w:style w:type="paragraph" w:customStyle="1" w:styleId="Figure">
    <w:name w:val="Figure"/>
    <w:basedOn w:val="a3"/>
    <w:next w:val="a3"/>
    <w:rsid w:val="00F90E9C"/>
  </w:style>
  <w:style w:type="paragraph" w:customStyle="1" w:styleId="FigureDescription">
    <w:name w:val="Figure Description"/>
    <w:next w:val="Figure"/>
    <w:link w:val="FigureDescription0"/>
    <w:rsid w:val="00F90E9C"/>
    <w:pPr>
      <w:numPr>
        <w:ilvl w:val="7"/>
        <w:numId w:val="30"/>
      </w:numPr>
      <w:adjustRightInd w:val="0"/>
      <w:snapToGrid w:val="0"/>
      <w:spacing w:before="80" w:after="160" w:line="240" w:lineRule="atLeast"/>
      <w:ind w:left="1021"/>
      <w:jc w:val="center"/>
      <w:outlineLvl w:val="7"/>
    </w:pPr>
    <w:rPr>
      <w:rFonts w:ascii="Huawei Sans" w:eastAsia="方正兰亭黑简体" w:hAnsi="Huawei Sans" w:cs="Arial"/>
      <w:b/>
      <w:spacing w:val="-4"/>
      <w:kern w:val="2"/>
      <w:sz w:val="24"/>
      <w:szCs w:val="21"/>
    </w:rPr>
  </w:style>
  <w:style w:type="paragraph" w:customStyle="1" w:styleId="FigureText">
    <w:name w:val="Figure Text"/>
    <w:rsid w:val="00F90E9C"/>
    <w:pPr>
      <w:widowControl w:val="0"/>
      <w:adjustRightInd w:val="0"/>
      <w:snapToGrid w:val="0"/>
      <w:spacing w:line="240" w:lineRule="atLeast"/>
    </w:pPr>
    <w:rPr>
      <w:rFonts w:ascii="Huawei Sans" w:eastAsia="方正兰亭黑简体" w:hAnsi="Huawei Sans" w:cs="Arial"/>
      <w:sz w:val="18"/>
      <w:szCs w:val="18"/>
      <w:lang w:eastAsia="en-US"/>
    </w:rPr>
  </w:style>
  <w:style w:type="paragraph" w:customStyle="1" w:styleId="HeadingLeft">
    <w:name w:val="Heading Left"/>
    <w:basedOn w:val="a3"/>
    <w:rsid w:val="00F90E9C"/>
    <w:pPr>
      <w:spacing w:before="0" w:after="0"/>
      <w:ind w:left="0"/>
    </w:pPr>
  </w:style>
  <w:style w:type="paragraph" w:customStyle="1" w:styleId="HeadingRight">
    <w:name w:val="Heading Right"/>
    <w:basedOn w:val="a3"/>
    <w:rsid w:val="00F90E9C"/>
    <w:pPr>
      <w:spacing w:before="0" w:after="0"/>
      <w:ind w:left="0"/>
      <w:jc w:val="right"/>
    </w:pPr>
  </w:style>
  <w:style w:type="paragraph" w:customStyle="1" w:styleId="Heading1NoNumber">
    <w:name w:val="Heading1 No Number"/>
    <w:basedOn w:val="1"/>
    <w:next w:val="a3"/>
    <w:link w:val="Heading1NoNumber0"/>
    <w:rsid w:val="00F90E9C"/>
    <w:pPr>
      <w:pageBreakBefore/>
      <w:numPr>
        <w:numId w:val="0"/>
      </w:numPr>
    </w:pPr>
  </w:style>
  <w:style w:type="paragraph" w:customStyle="1" w:styleId="Heading2NoNumber">
    <w:name w:val="Heading2 No Number"/>
    <w:basedOn w:val="2"/>
    <w:next w:val="a3"/>
    <w:link w:val="Heading2NoNumber0"/>
    <w:rsid w:val="00F90E9C"/>
    <w:pPr>
      <w:numPr>
        <w:ilvl w:val="0"/>
        <w:numId w:val="0"/>
      </w:numPr>
      <w:outlineLvl w:val="9"/>
    </w:pPr>
  </w:style>
  <w:style w:type="paragraph" w:customStyle="1" w:styleId="Heading3NoNumber">
    <w:name w:val="Heading3 No Number"/>
    <w:basedOn w:val="30"/>
    <w:next w:val="a3"/>
    <w:link w:val="Heading3NoNumber0"/>
    <w:autoRedefine/>
    <w:rsid w:val="00F90E9C"/>
    <w:pPr>
      <w:numPr>
        <w:ilvl w:val="0"/>
        <w:numId w:val="0"/>
      </w:numPr>
      <w:outlineLvl w:val="9"/>
    </w:pPr>
    <w:rPr>
      <w:rFonts w:cs="Book Antiqua"/>
      <w:sz w:val="26"/>
    </w:rPr>
  </w:style>
  <w:style w:type="paragraph" w:customStyle="1" w:styleId="Heading4NoNumber">
    <w:name w:val="Heading4 No Number"/>
    <w:basedOn w:val="a3"/>
    <w:semiHidden/>
    <w:rsid w:val="00F90E9C"/>
    <w:pPr>
      <w:keepNext/>
      <w:spacing w:before="200"/>
    </w:pPr>
    <w:rPr>
      <w:rFonts w:eastAsia="黑体"/>
      <w:bCs/>
      <w:spacing w:val="-4"/>
    </w:rPr>
  </w:style>
  <w:style w:type="paragraph" w:customStyle="1" w:styleId="AboutThisChapter">
    <w:name w:val="About This Chapter"/>
    <w:basedOn w:val="Heading2NoNumber"/>
    <w:next w:val="a3"/>
    <w:rsid w:val="00F90E9C"/>
    <w:pPr>
      <w:spacing w:after="560"/>
    </w:pPr>
  </w:style>
  <w:style w:type="numbering" w:styleId="111111">
    <w:name w:val="Outline List 2"/>
    <w:basedOn w:val="a6"/>
    <w:semiHidden/>
    <w:rsid w:val="00F90E9C"/>
    <w:pPr>
      <w:numPr>
        <w:numId w:val="28"/>
      </w:numPr>
    </w:pPr>
  </w:style>
  <w:style w:type="paragraph" w:customStyle="1" w:styleId="ItemList">
    <w:name w:val="Item List"/>
    <w:link w:val="ItemList0"/>
    <w:rsid w:val="00F90E9C"/>
    <w:pPr>
      <w:numPr>
        <w:numId w:val="5"/>
      </w:numPr>
      <w:tabs>
        <w:tab w:val="clear" w:pos="2126"/>
        <w:tab w:val="left" w:pos="1449"/>
      </w:tabs>
      <w:adjustRightInd w:val="0"/>
      <w:snapToGrid w:val="0"/>
      <w:spacing w:before="80" w:after="80" w:line="240" w:lineRule="atLeast"/>
      <w:ind w:left="1446"/>
    </w:pPr>
    <w:rPr>
      <w:rFonts w:ascii="Huawei Sans" w:eastAsia="方正兰亭黑简体" w:hAnsi="Huawei Sans" w:cs="Arial"/>
      <w:kern w:val="2"/>
      <w:sz w:val="21"/>
      <w:szCs w:val="21"/>
    </w:rPr>
  </w:style>
  <w:style w:type="paragraph" w:customStyle="1" w:styleId="ItemListinTable">
    <w:name w:val="Item List in Table"/>
    <w:basedOn w:val="a3"/>
    <w:rsid w:val="00F90E9C"/>
    <w:pPr>
      <w:numPr>
        <w:numId w:val="29"/>
      </w:numPr>
      <w:tabs>
        <w:tab w:val="left" w:pos="284"/>
      </w:tabs>
    </w:pPr>
  </w:style>
  <w:style w:type="paragraph" w:customStyle="1" w:styleId="ItemListText">
    <w:name w:val="Item List Text"/>
    <w:rsid w:val="00F90E9C"/>
    <w:pPr>
      <w:adjustRightInd w:val="0"/>
      <w:snapToGrid w:val="0"/>
      <w:spacing w:before="80" w:after="80" w:line="240" w:lineRule="atLeast"/>
      <w:ind w:left="1418"/>
    </w:pPr>
    <w:rPr>
      <w:rFonts w:ascii="Huawei Sans" w:eastAsia="方正兰亭黑简体" w:hAnsi="Huawei Sans"/>
      <w:kern w:val="2"/>
      <w:sz w:val="21"/>
      <w:szCs w:val="21"/>
    </w:rPr>
  </w:style>
  <w:style w:type="paragraph" w:customStyle="1" w:styleId="ItemStep">
    <w:name w:val="Item Step"/>
    <w:rsid w:val="00F90E9C"/>
    <w:pPr>
      <w:numPr>
        <w:ilvl w:val="6"/>
        <w:numId w:val="30"/>
      </w:numPr>
      <w:tabs>
        <w:tab w:val="clear" w:pos="2126"/>
        <w:tab w:val="left" w:pos="1449"/>
      </w:tabs>
      <w:adjustRightInd w:val="0"/>
      <w:snapToGrid w:val="0"/>
      <w:spacing w:before="80" w:after="80" w:line="240" w:lineRule="atLeast"/>
      <w:ind w:left="1446"/>
    </w:pPr>
    <w:rPr>
      <w:rFonts w:ascii="Huawei Sans" w:eastAsia="方正兰亭黑简体" w:hAnsi="Huawei Sans" w:cs="Arial"/>
      <w:sz w:val="21"/>
      <w:szCs w:val="21"/>
    </w:rPr>
  </w:style>
  <w:style w:type="paragraph" w:customStyle="1" w:styleId="ManualTitle1">
    <w:name w:val="Manual Title1"/>
    <w:semiHidden/>
    <w:rsid w:val="00F90E9C"/>
    <w:rPr>
      <w:rFonts w:ascii="Huawei Sans" w:eastAsia="黑体" w:hAnsi="Huawei Sans"/>
      <w:noProof/>
      <w:sz w:val="30"/>
      <w:lang w:eastAsia="en-US"/>
    </w:rPr>
  </w:style>
  <w:style w:type="paragraph" w:customStyle="1" w:styleId="CAUTIONHeading">
    <w:name w:val="CAUTION Heading"/>
    <w:basedOn w:val="a3"/>
    <w:rsid w:val="00F90E9C"/>
    <w:pPr>
      <w:keepNext/>
      <w:pBdr>
        <w:top w:val="single" w:sz="12" w:space="4" w:color="auto"/>
      </w:pBdr>
    </w:pPr>
    <w:rPr>
      <w:bCs/>
      <w:noProof/>
    </w:rPr>
  </w:style>
  <w:style w:type="paragraph" w:customStyle="1" w:styleId="NotesHeadinginTable">
    <w:name w:val="Notes Heading in Table"/>
    <w:next w:val="NotesTextinTable"/>
    <w:rsid w:val="00F90E9C"/>
    <w:pPr>
      <w:keepNext/>
      <w:adjustRightInd w:val="0"/>
      <w:snapToGrid w:val="0"/>
      <w:spacing w:before="80" w:after="40" w:line="240" w:lineRule="atLeast"/>
    </w:pPr>
    <w:rPr>
      <w:rFonts w:ascii="Huawei Sans" w:eastAsia="方正兰亭黑简体" w:hAnsi="Huawei Sans" w:cs="Arial"/>
      <w:bCs/>
      <w:kern w:val="2"/>
      <w:sz w:val="18"/>
      <w:szCs w:val="18"/>
    </w:rPr>
  </w:style>
  <w:style w:type="paragraph" w:customStyle="1" w:styleId="CAUTIONText">
    <w:name w:val="CAUTION Text"/>
    <w:basedOn w:val="a3"/>
    <w:rsid w:val="00F90E9C"/>
    <w:pPr>
      <w:keepLines/>
      <w:pBdr>
        <w:bottom w:val="single" w:sz="12" w:space="4" w:color="auto"/>
      </w:pBdr>
    </w:pPr>
    <w:rPr>
      <w:iCs/>
    </w:rPr>
  </w:style>
  <w:style w:type="paragraph" w:customStyle="1" w:styleId="NotesTextinTable">
    <w:name w:val="Notes Text in Table"/>
    <w:rsid w:val="00F90E9C"/>
    <w:pPr>
      <w:widowControl w:val="0"/>
      <w:adjustRightInd w:val="0"/>
      <w:snapToGrid w:val="0"/>
      <w:spacing w:before="40" w:after="80" w:line="240" w:lineRule="atLeast"/>
      <w:ind w:left="170"/>
    </w:pPr>
    <w:rPr>
      <w:rFonts w:ascii="Huawei Sans" w:eastAsia="方正兰亭黑简体" w:hAnsi="Huawei Sans" w:cs="Arial"/>
      <w:iCs/>
      <w:kern w:val="2"/>
      <w:sz w:val="18"/>
      <w:szCs w:val="18"/>
    </w:rPr>
  </w:style>
  <w:style w:type="paragraph" w:customStyle="1" w:styleId="CAUTIONTextList">
    <w:name w:val="CAUTION Text List"/>
    <w:basedOn w:val="CAUTIONText"/>
    <w:rsid w:val="00F90E9C"/>
    <w:pPr>
      <w:keepNext/>
      <w:numPr>
        <w:numId w:val="26"/>
      </w:numPr>
      <w:tabs>
        <w:tab w:val="left" w:pos="1985"/>
      </w:tabs>
    </w:pPr>
  </w:style>
  <w:style w:type="paragraph" w:customStyle="1" w:styleId="10">
    <w:name w:val="表格1"/>
    <w:basedOn w:val="TableHeading"/>
    <w:link w:val="11"/>
    <w:rsid w:val="00F90E9C"/>
    <w:rPr>
      <w:b w:val="0"/>
    </w:rPr>
  </w:style>
  <w:style w:type="table" w:styleId="a8">
    <w:name w:val="Table Grid"/>
    <w:basedOn w:val="a5"/>
    <w:rsid w:val="00F90E9C"/>
    <w:pPr>
      <w:widowControl w:val="0"/>
      <w:adjustRightInd w:val="0"/>
      <w:snapToGrid w:val="0"/>
      <w:jc w:val="both"/>
    </w:pPr>
    <w:rPr>
      <w:rFonts w:ascii="Huawei Sans" w:eastAsia="方正兰亭黑简体" w:hAnsi="Huawei Sans"/>
    </w:rPr>
    <w:tblPr>
      <w:tblInd w:w="113" w:type="dxa"/>
    </w:tblPr>
  </w:style>
  <w:style w:type="paragraph" w:customStyle="1" w:styleId="Step">
    <w:name w:val="Step"/>
    <w:basedOn w:val="a3"/>
    <w:link w:val="Step0"/>
    <w:rsid w:val="00F90E9C"/>
    <w:pPr>
      <w:numPr>
        <w:ilvl w:val="5"/>
        <w:numId w:val="30"/>
      </w:numPr>
      <w:ind w:left="1559" w:hanging="425"/>
    </w:pPr>
    <w:rPr>
      <w:snapToGrid w:val="0"/>
    </w:rPr>
  </w:style>
  <w:style w:type="paragraph" w:customStyle="1" w:styleId="SubItemList">
    <w:name w:val="Sub Item List"/>
    <w:basedOn w:val="a3"/>
    <w:rsid w:val="00F90E9C"/>
    <w:pPr>
      <w:numPr>
        <w:numId w:val="6"/>
      </w:numPr>
      <w:ind w:left="1702"/>
    </w:pPr>
  </w:style>
  <w:style w:type="paragraph" w:customStyle="1" w:styleId="SubItemListText">
    <w:name w:val="Sub Item List Text"/>
    <w:rsid w:val="00F90E9C"/>
    <w:pPr>
      <w:adjustRightInd w:val="0"/>
      <w:snapToGrid w:val="0"/>
      <w:spacing w:before="80" w:after="80" w:line="240" w:lineRule="atLeast"/>
      <w:ind w:left="1701"/>
    </w:pPr>
    <w:rPr>
      <w:rFonts w:ascii="Huawei Sans" w:eastAsia="方正兰亭黑简体" w:hAnsi="Huawei Sans"/>
      <w:kern w:val="2"/>
      <w:sz w:val="21"/>
      <w:szCs w:val="21"/>
    </w:rPr>
  </w:style>
  <w:style w:type="paragraph" w:styleId="a9">
    <w:name w:val="Title"/>
    <w:basedOn w:val="a3"/>
    <w:semiHidden/>
    <w:qFormat/>
    <w:rsid w:val="00F90E9C"/>
    <w:pPr>
      <w:spacing w:before="240" w:after="60"/>
      <w:jc w:val="center"/>
      <w:outlineLvl w:val="0"/>
    </w:pPr>
    <w:rPr>
      <w:b/>
      <w:bCs/>
      <w:sz w:val="32"/>
      <w:szCs w:val="32"/>
    </w:rPr>
  </w:style>
  <w:style w:type="table" w:styleId="aa">
    <w:name w:val="Table Professional"/>
    <w:basedOn w:val="a5"/>
    <w:semiHidden/>
    <w:rsid w:val="00F90E9C"/>
    <w:pPr>
      <w:widowControl w:val="0"/>
      <w:jc w:val="both"/>
    </w:pPr>
    <w:rPr>
      <w:rFonts w:ascii="Huawei Sans" w:eastAsia="方正兰亭黑简体" w:hAnsi="Huawei San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Description">
    <w:name w:val="Table Description"/>
    <w:basedOn w:val="a3"/>
    <w:next w:val="a3"/>
    <w:link w:val="TableDescription0"/>
    <w:rsid w:val="00F90E9C"/>
    <w:pPr>
      <w:keepNext/>
      <w:numPr>
        <w:ilvl w:val="8"/>
        <w:numId w:val="30"/>
      </w:numPr>
      <w:topLinePunct w:val="0"/>
      <w:spacing w:before="160"/>
      <w:ind w:left="1021"/>
      <w:jc w:val="center"/>
    </w:pPr>
    <w:rPr>
      <w:b/>
      <w:spacing w:val="-4"/>
      <w:sz w:val="24"/>
    </w:rPr>
  </w:style>
  <w:style w:type="paragraph" w:customStyle="1" w:styleId="TableNote">
    <w:name w:val="Table Note"/>
    <w:basedOn w:val="a3"/>
    <w:rsid w:val="00F90E9C"/>
    <w:rPr>
      <w:sz w:val="18"/>
      <w:szCs w:val="18"/>
    </w:rPr>
  </w:style>
  <w:style w:type="paragraph" w:customStyle="1" w:styleId="TerminalDisplay">
    <w:name w:val="Terminal Display"/>
    <w:rsid w:val="00F90E9C"/>
    <w:pPr>
      <w:pBdr>
        <w:top w:val="single" w:sz="6" w:space="1" w:color="auto"/>
        <w:left w:val="single" w:sz="6" w:space="4" w:color="auto"/>
        <w:bottom w:val="single" w:sz="6" w:space="1" w:color="auto"/>
        <w:right w:val="single" w:sz="6" w:space="4" w:color="auto"/>
      </w:pBdr>
      <w:shd w:val="clear" w:color="auto" w:fill="D9D9D9"/>
      <w:snapToGrid w:val="0"/>
      <w:spacing w:beforeLines="100" w:before="100" w:afterLines="100" w:after="100" w:line="240" w:lineRule="atLeast"/>
      <w:ind w:left="1247"/>
      <w:contextualSpacing/>
    </w:pPr>
    <w:rPr>
      <w:rFonts w:ascii="Huawei Sans" w:eastAsia="方正兰亭黑简体" w:hAnsi="Huawei Sans" w:cs="Courier New"/>
      <w:snapToGrid w:val="0"/>
      <w:spacing w:val="-1"/>
      <w:sz w:val="18"/>
      <w:szCs w:val="16"/>
    </w:rPr>
  </w:style>
  <w:style w:type="paragraph" w:styleId="12">
    <w:name w:val="toc 1"/>
    <w:basedOn w:val="a3"/>
    <w:next w:val="a3"/>
    <w:uiPriority w:val="39"/>
    <w:rsid w:val="00F90E9C"/>
    <w:pPr>
      <w:ind w:left="0"/>
    </w:pPr>
    <w:rPr>
      <w:rFonts w:cs="Book Antiqua"/>
      <w:b/>
      <w:bCs/>
      <w:sz w:val="24"/>
      <w:szCs w:val="24"/>
    </w:rPr>
  </w:style>
  <w:style w:type="paragraph" w:styleId="20">
    <w:name w:val="toc 2"/>
    <w:basedOn w:val="a3"/>
    <w:next w:val="a3"/>
    <w:uiPriority w:val="39"/>
    <w:rsid w:val="00F90E9C"/>
    <w:pPr>
      <w:ind w:left="0"/>
    </w:pPr>
    <w:rPr>
      <w:noProof/>
    </w:rPr>
  </w:style>
  <w:style w:type="paragraph" w:styleId="31">
    <w:name w:val="toc 3"/>
    <w:basedOn w:val="a3"/>
    <w:next w:val="a3"/>
    <w:uiPriority w:val="39"/>
    <w:rsid w:val="00F90E9C"/>
    <w:pPr>
      <w:ind w:left="0"/>
    </w:pPr>
    <w:rPr>
      <w:noProof/>
    </w:rPr>
  </w:style>
  <w:style w:type="paragraph" w:styleId="41">
    <w:name w:val="toc 4"/>
    <w:basedOn w:val="a3"/>
    <w:next w:val="a3"/>
    <w:uiPriority w:val="39"/>
    <w:rsid w:val="00F90E9C"/>
    <w:pPr>
      <w:ind w:left="0"/>
    </w:pPr>
  </w:style>
  <w:style w:type="paragraph" w:styleId="51">
    <w:name w:val="toc 5"/>
    <w:basedOn w:val="a3"/>
    <w:next w:val="a3"/>
    <w:uiPriority w:val="39"/>
    <w:rsid w:val="00F90E9C"/>
    <w:pPr>
      <w:ind w:left="0"/>
    </w:pPr>
  </w:style>
  <w:style w:type="paragraph" w:styleId="60">
    <w:name w:val="toc 6"/>
    <w:basedOn w:val="a3"/>
    <w:next w:val="a3"/>
    <w:autoRedefine/>
    <w:rsid w:val="00F90E9C"/>
    <w:pPr>
      <w:ind w:left="2100"/>
    </w:pPr>
    <w:rPr>
      <w:sz w:val="24"/>
    </w:rPr>
  </w:style>
  <w:style w:type="paragraph" w:styleId="70">
    <w:name w:val="toc 7"/>
    <w:basedOn w:val="a3"/>
    <w:next w:val="a3"/>
    <w:autoRedefine/>
    <w:rsid w:val="00F90E9C"/>
    <w:pPr>
      <w:ind w:left="2520"/>
    </w:pPr>
    <w:rPr>
      <w:sz w:val="24"/>
    </w:rPr>
  </w:style>
  <w:style w:type="paragraph" w:styleId="80">
    <w:name w:val="toc 8"/>
    <w:basedOn w:val="a3"/>
    <w:next w:val="a3"/>
    <w:autoRedefine/>
    <w:rsid w:val="00F90E9C"/>
    <w:pPr>
      <w:ind w:left="2940"/>
    </w:pPr>
    <w:rPr>
      <w:sz w:val="24"/>
    </w:rPr>
  </w:style>
  <w:style w:type="paragraph" w:styleId="90">
    <w:name w:val="toc 9"/>
    <w:basedOn w:val="a3"/>
    <w:next w:val="a3"/>
    <w:autoRedefine/>
    <w:rsid w:val="00F90E9C"/>
    <w:pPr>
      <w:ind w:left="3360"/>
    </w:pPr>
    <w:rPr>
      <w:sz w:val="24"/>
    </w:rPr>
  </w:style>
  <w:style w:type="paragraph" w:styleId="13">
    <w:name w:val="index 1"/>
    <w:basedOn w:val="a3"/>
    <w:next w:val="a3"/>
    <w:autoRedefine/>
    <w:semiHidden/>
    <w:rsid w:val="00F90E9C"/>
    <w:rPr>
      <w:sz w:val="24"/>
    </w:rPr>
  </w:style>
  <w:style w:type="paragraph" w:styleId="21">
    <w:name w:val="index 2"/>
    <w:basedOn w:val="a3"/>
    <w:next w:val="a3"/>
    <w:autoRedefine/>
    <w:semiHidden/>
    <w:rsid w:val="00F90E9C"/>
    <w:pPr>
      <w:ind w:leftChars="200" w:left="200"/>
    </w:pPr>
    <w:rPr>
      <w:sz w:val="24"/>
    </w:rPr>
  </w:style>
  <w:style w:type="paragraph" w:styleId="32">
    <w:name w:val="index 3"/>
    <w:basedOn w:val="a3"/>
    <w:next w:val="a3"/>
    <w:autoRedefine/>
    <w:semiHidden/>
    <w:rsid w:val="00F90E9C"/>
    <w:pPr>
      <w:ind w:leftChars="400" w:left="400"/>
    </w:pPr>
    <w:rPr>
      <w:sz w:val="24"/>
    </w:rPr>
  </w:style>
  <w:style w:type="paragraph" w:styleId="52">
    <w:name w:val="index 5"/>
    <w:basedOn w:val="a3"/>
    <w:next w:val="a3"/>
    <w:autoRedefine/>
    <w:semiHidden/>
    <w:rsid w:val="00F90E9C"/>
    <w:pPr>
      <w:ind w:left="1050" w:hanging="210"/>
    </w:pPr>
  </w:style>
  <w:style w:type="paragraph" w:styleId="61">
    <w:name w:val="index 6"/>
    <w:basedOn w:val="a3"/>
    <w:next w:val="a3"/>
    <w:autoRedefine/>
    <w:semiHidden/>
    <w:rsid w:val="00F90E9C"/>
    <w:pPr>
      <w:ind w:left="1260" w:hanging="210"/>
    </w:pPr>
  </w:style>
  <w:style w:type="paragraph" w:styleId="71">
    <w:name w:val="index 7"/>
    <w:basedOn w:val="a3"/>
    <w:next w:val="a3"/>
    <w:autoRedefine/>
    <w:semiHidden/>
    <w:rsid w:val="00F90E9C"/>
    <w:pPr>
      <w:ind w:left="1470" w:hanging="210"/>
    </w:pPr>
  </w:style>
  <w:style w:type="paragraph" w:styleId="81">
    <w:name w:val="index 8"/>
    <w:basedOn w:val="a3"/>
    <w:next w:val="a3"/>
    <w:autoRedefine/>
    <w:semiHidden/>
    <w:rsid w:val="00F90E9C"/>
    <w:pPr>
      <w:ind w:left="1680" w:hanging="210"/>
    </w:pPr>
  </w:style>
  <w:style w:type="paragraph" w:styleId="91">
    <w:name w:val="index 9"/>
    <w:basedOn w:val="a3"/>
    <w:next w:val="a3"/>
    <w:autoRedefine/>
    <w:semiHidden/>
    <w:rsid w:val="00F90E9C"/>
    <w:pPr>
      <w:ind w:left="1890" w:hanging="210"/>
    </w:pPr>
  </w:style>
  <w:style w:type="paragraph" w:styleId="ab">
    <w:name w:val="table of figures"/>
    <w:basedOn w:val="a3"/>
    <w:next w:val="a3"/>
    <w:semiHidden/>
    <w:rsid w:val="00F90E9C"/>
    <w:pPr>
      <w:spacing w:afterLines="50"/>
      <w:ind w:leftChars="300" w:left="300"/>
    </w:pPr>
  </w:style>
  <w:style w:type="paragraph" w:styleId="ac">
    <w:name w:val="Document Map"/>
    <w:basedOn w:val="a3"/>
    <w:link w:val="Char0"/>
    <w:semiHidden/>
    <w:rsid w:val="00F90E9C"/>
    <w:pPr>
      <w:shd w:val="clear" w:color="auto" w:fill="000080"/>
    </w:pPr>
  </w:style>
  <w:style w:type="paragraph" w:styleId="ad">
    <w:name w:val="footer"/>
    <w:basedOn w:val="HeadingLeft"/>
    <w:link w:val="Char1"/>
    <w:rsid w:val="00F90E9C"/>
    <w:pPr>
      <w:spacing w:before="200" w:after="200" w:line="20" w:lineRule="atLeast"/>
      <w:jc w:val="center"/>
    </w:pPr>
    <w:rPr>
      <w:b/>
      <w:bCs/>
      <w:sz w:val="2"/>
      <w:szCs w:val="2"/>
    </w:rPr>
  </w:style>
  <w:style w:type="paragraph" w:customStyle="1" w:styleId="TerminalDisplayinTable">
    <w:name w:val="Terminal Display in Table"/>
    <w:rsid w:val="00F90E9C"/>
    <w:pPr>
      <w:widowControl w:val="0"/>
      <w:shd w:val="clear" w:color="auto" w:fill="F2F2F2"/>
      <w:adjustRightInd w:val="0"/>
      <w:snapToGrid w:val="0"/>
      <w:spacing w:before="80" w:after="80" w:line="240" w:lineRule="atLeast"/>
    </w:pPr>
    <w:rPr>
      <w:rFonts w:ascii="Huawei Sans" w:eastAsia="方正兰亭黑简体" w:hAnsi="Huawei Sans" w:cs="Courier New"/>
      <w:snapToGrid w:val="0"/>
      <w:spacing w:val="-1"/>
      <w:sz w:val="16"/>
      <w:szCs w:val="16"/>
    </w:rPr>
  </w:style>
  <w:style w:type="paragraph" w:styleId="a7">
    <w:name w:val="header"/>
    <w:basedOn w:val="a3"/>
    <w:link w:val="Char"/>
    <w:semiHidden/>
    <w:rsid w:val="00F90E9C"/>
    <w:pPr>
      <w:tabs>
        <w:tab w:val="center" w:pos="4153"/>
        <w:tab w:val="right" w:pos="8306"/>
      </w:tabs>
      <w:spacing w:before="0" w:after="0" w:line="20" w:lineRule="atLeast"/>
      <w:ind w:left="0"/>
      <w:jc w:val="right"/>
    </w:pPr>
    <w:rPr>
      <w:sz w:val="2"/>
      <w:szCs w:val="2"/>
    </w:rPr>
  </w:style>
  <w:style w:type="character" w:styleId="ae">
    <w:name w:val="Hyperlink"/>
    <w:uiPriority w:val="99"/>
    <w:rsid w:val="00F90E9C"/>
    <w:rPr>
      <w:rFonts w:ascii="Huawei Sans" w:eastAsia="方正兰亭黑简体" w:hAnsi="Huawei Sans"/>
      <w:color w:val="0000FF"/>
      <w:u w:val="none"/>
    </w:rPr>
  </w:style>
  <w:style w:type="paragraph" w:customStyle="1" w:styleId="CopyrightDeclaration">
    <w:name w:val="Copyright Declaration"/>
    <w:semiHidden/>
    <w:rsid w:val="00F90E9C"/>
    <w:pPr>
      <w:spacing w:before="80" w:after="80"/>
    </w:pPr>
    <w:rPr>
      <w:rFonts w:ascii="Huawei Sans" w:eastAsia="黑体" w:hAnsi="Huawei Sans"/>
      <w:sz w:val="36"/>
    </w:rPr>
  </w:style>
  <w:style w:type="numbering" w:styleId="1111110">
    <w:name w:val="Outline List 1"/>
    <w:basedOn w:val="a6"/>
    <w:semiHidden/>
    <w:rsid w:val="00F90E9C"/>
    <w:pPr>
      <w:numPr>
        <w:numId w:val="27"/>
      </w:numPr>
    </w:pPr>
  </w:style>
  <w:style w:type="paragraph" w:customStyle="1" w:styleId="TableHeading">
    <w:name w:val="Table Heading"/>
    <w:basedOn w:val="a3"/>
    <w:link w:val="TableHeading0"/>
    <w:rsid w:val="00F90E9C"/>
    <w:pPr>
      <w:keepNext/>
      <w:widowControl w:val="0"/>
      <w:ind w:left="0"/>
      <w:jc w:val="center"/>
    </w:pPr>
    <w:rPr>
      <w:rFonts w:cs="Book Antiqua"/>
      <w:b/>
      <w:bCs/>
      <w:snapToGrid w:val="0"/>
    </w:rPr>
  </w:style>
  <w:style w:type="paragraph" w:customStyle="1" w:styleId="TableText">
    <w:name w:val="Table Text"/>
    <w:basedOn w:val="a3"/>
    <w:link w:val="TableText0"/>
    <w:rsid w:val="00F90E9C"/>
    <w:pPr>
      <w:widowControl w:val="0"/>
      <w:ind w:left="0"/>
    </w:pPr>
    <w:rPr>
      <w:snapToGrid w:val="0"/>
    </w:rPr>
  </w:style>
  <w:style w:type="paragraph" w:customStyle="1" w:styleId="HeadingMiddle">
    <w:name w:val="Heading Middle"/>
    <w:rsid w:val="00F90E9C"/>
    <w:pPr>
      <w:adjustRightInd w:val="0"/>
      <w:snapToGrid w:val="0"/>
      <w:spacing w:line="240" w:lineRule="atLeast"/>
      <w:jc w:val="center"/>
    </w:pPr>
    <w:rPr>
      <w:rFonts w:ascii="Huawei Sans" w:eastAsia="方正兰亭黑简体" w:hAnsi="Huawei Sans" w:cs="Arial"/>
      <w:snapToGrid w:val="0"/>
    </w:rPr>
  </w:style>
  <w:style w:type="paragraph" w:styleId="af">
    <w:name w:val="macro"/>
    <w:semiHidden/>
    <w:rsid w:val="00F90E9C"/>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eastAsia="方正兰亭黑简体" w:hAnsi="Courier New" w:cs="Courier New"/>
      <w:kern w:val="2"/>
      <w:sz w:val="24"/>
      <w:szCs w:val="24"/>
    </w:rPr>
  </w:style>
  <w:style w:type="paragraph" w:styleId="af0">
    <w:name w:val="footnote text"/>
    <w:basedOn w:val="a3"/>
    <w:link w:val="Char2"/>
    <w:uiPriority w:val="99"/>
    <w:rsid w:val="00F90E9C"/>
    <w:rPr>
      <w:sz w:val="18"/>
      <w:szCs w:val="18"/>
    </w:rPr>
  </w:style>
  <w:style w:type="character" w:styleId="af1">
    <w:name w:val="footnote reference"/>
    <w:semiHidden/>
    <w:rsid w:val="00F90E9C"/>
    <w:rPr>
      <w:vertAlign w:val="superscript"/>
    </w:rPr>
  </w:style>
  <w:style w:type="paragraph" w:styleId="af2">
    <w:name w:val="Balloon Text"/>
    <w:basedOn w:val="a3"/>
    <w:link w:val="Char3"/>
    <w:semiHidden/>
    <w:rsid w:val="00F90E9C"/>
    <w:rPr>
      <w:sz w:val="18"/>
      <w:szCs w:val="18"/>
    </w:rPr>
  </w:style>
  <w:style w:type="paragraph" w:styleId="af3">
    <w:name w:val="annotation text"/>
    <w:basedOn w:val="a3"/>
    <w:link w:val="Char4"/>
    <w:semiHidden/>
    <w:rsid w:val="00F90E9C"/>
  </w:style>
  <w:style w:type="character" w:styleId="af4">
    <w:name w:val="annotation reference"/>
    <w:semiHidden/>
    <w:rsid w:val="00F90E9C"/>
    <w:rPr>
      <w:sz w:val="21"/>
      <w:szCs w:val="21"/>
    </w:rPr>
  </w:style>
  <w:style w:type="paragraph" w:styleId="af5">
    <w:name w:val="annotation subject"/>
    <w:basedOn w:val="af3"/>
    <w:next w:val="af3"/>
    <w:link w:val="Char5"/>
    <w:semiHidden/>
    <w:rsid w:val="00F90E9C"/>
    <w:rPr>
      <w:b/>
      <w:bCs/>
    </w:rPr>
  </w:style>
  <w:style w:type="paragraph" w:styleId="42">
    <w:name w:val="index 4"/>
    <w:basedOn w:val="a3"/>
    <w:next w:val="a3"/>
    <w:autoRedefine/>
    <w:semiHidden/>
    <w:rsid w:val="00F90E9C"/>
    <w:pPr>
      <w:ind w:left="1260"/>
    </w:pPr>
  </w:style>
  <w:style w:type="paragraph" w:styleId="af6">
    <w:name w:val="index heading"/>
    <w:basedOn w:val="a3"/>
    <w:next w:val="13"/>
    <w:semiHidden/>
    <w:rsid w:val="00F90E9C"/>
    <w:rPr>
      <w:b/>
      <w:bCs/>
    </w:rPr>
  </w:style>
  <w:style w:type="paragraph" w:styleId="af7">
    <w:name w:val="caption"/>
    <w:basedOn w:val="a3"/>
    <w:next w:val="a3"/>
    <w:semiHidden/>
    <w:qFormat/>
    <w:rsid w:val="00F90E9C"/>
    <w:pPr>
      <w:spacing w:before="152"/>
    </w:pPr>
    <w:rPr>
      <w:rFonts w:eastAsia="黑体"/>
    </w:rPr>
  </w:style>
  <w:style w:type="paragraph" w:styleId="af8">
    <w:name w:val="endnote text"/>
    <w:basedOn w:val="a3"/>
    <w:semiHidden/>
    <w:rsid w:val="00F90E9C"/>
  </w:style>
  <w:style w:type="character" w:styleId="af9">
    <w:name w:val="endnote reference"/>
    <w:semiHidden/>
    <w:rsid w:val="00F90E9C"/>
    <w:rPr>
      <w:vertAlign w:val="superscript"/>
    </w:rPr>
  </w:style>
  <w:style w:type="paragraph" w:styleId="afa">
    <w:name w:val="table of authorities"/>
    <w:basedOn w:val="a3"/>
    <w:next w:val="a3"/>
    <w:semiHidden/>
    <w:rsid w:val="00F90E9C"/>
    <w:pPr>
      <w:ind w:left="420"/>
    </w:pPr>
  </w:style>
  <w:style w:type="paragraph" w:styleId="afb">
    <w:name w:val="toa heading"/>
    <w:basedOn w:val="a3"/>
    <w:next w:val="a3"/>
    <w:semiHidden/>
    <w:rsid w:val="00F90E9C"/>
    <w:pPr>
      <w:spacing w:before="120"/>
    </w:pPr>
  </w:style>
  <w:style w:type="paragraph" w:customStyle="1" w:styleId="Contents">
    <w:name w:val="Contents"/>
    <w:basedOn w:val="Heading1NoNumber"/>
    <w:rsid w:val="00F90E9C"/>
    <w:pPr>
      <w:outlineLvl w:val="9"/>
    </w:pPr>
  </w:style>
  <w:style w:type="character" w:styleId="HTML">
    <w:name w:val="HTML Variable"/>
    <w:semiHidden/>
    <w:rsid w:val="00F90E9C"/>
    <w:rPr>
      <w:i/>
      <w:iCs/>
    </w:rPr>
  </w:style>
  <w:style w:type="character" w:styleId="HTML0">
    <w:name w:val="HTML Typewriter"/>
    <w:semiHidden/>
    <w:rsid w:val="00F90E9C"/>
    <w:rPr>
      <w:rFonts w:ascii="Courier New" w:hAnsi="Courier New" w:cs="Courier New"/>
      <w:sz w:val="20"/>
      <w:szCs w:val="20"/>
    </w:rPr>
  </w:style>
  <w:style w:type="character" w:styleId="HTML1">
    <w:name w:val="HTML Code"/>
    <w:semiHidden/>
    <w:rsid w:val="00F90E9C"/>
    <w:rPr>
      <w:rFonts w:ascii="Courier New" w:hAnsi="Courier New" w:cs="Courier New"/>
      <w:sz w:val="20"/>
      <w:szCs w:val="20"/>
    </w:rPr>
  </w:style>
  <w:style w:type="paragraph" w:styleId="HTML2">
    <w:name w:val="HTML Address"/>
    <w:basedOn w:val="a3"/>
    <w:semiHidden/>
    <w:rsid w:val="00F90E9C"/>
    <w:rPr>
      <w:i/>
      <w:iCs/>
    </w:rPr>
  </w:style>
  <w:style w:type="character" w:styleId="HTML3">
    <w:name w:val="HTML Definition"/>
    <w:semiHidden/>
    <w:rsid w:val="00F90E9C"/>
    <w:rPr>
      <w:i/>
      <w:iCs/>
    </w:rPr>
  </w:style>
  <w:style w:type="character" w:styleId="HTML4">
    <w:name w:val="HTML Keyboard"/>
    <w:semiHidden/>
    <w:rsid w:val="00F90E9C"/>
    <w:rPr>
      <w:rFonts w:ascii="Courier New" w:hAnsi="Courier New" w:cs="Courier New"/>
      <w:sz w:val="20"/>
      <w:szCs w:val="20"/>
    </w:rPr>
  </w:style>
  <w:style w:type="character" w:styleId="HTML5">
    <w:name w:val="HTML Acronym"/>
    <w:semiHidden/>
    <w:rsid w:val="00F90E9C"/>
  </w:style>
  <w:style w:type="character" w:styleId="HTML6">
    <w:name w:val="HTML Sample"/>
    <w:semiHidden/>
    <w:rsid w:val="00F90E9C"/>
    <w:rPr>
      <w:rFonts w:ascii="Courier New" w:hAnsi="Courier New" w:cs="Courier New"/>
    </w:rPr>
  </w:style>
  <w:style w:type="character" w:styleId="HTML7">
    <w:name w:val="HTML Cite"/>
    <w:semiHidden/>
    <w:rsid w:val="00F90E9C"/>
    <w:rPr>
      <w:i/>
      <w:iCs/>
    </w:rPr>
  </w:style>
  <w:style w:type="paragraph" w:styleId="HTML8">
    <w:name w:val="HTML Preformatted"/>
    <w:basedOn w:val="a3"/>
    <w:link w:val="HTMLChar"/>
    <w:semiHidden/>
    <w:rsid w:val="00F90E9C"/>
    <w:rPr>
      <w:rFonts w:ascii="Courier New" w:hAnsi="Courier New" w:cs="Courier New"/>
    </w:rPr>
  </w:style>
  <w:style w:type="table" w:styleId="14">
    <w:name w:val="Table Web 1"/>
    <w:basedOn w:val="a5"/>
    <w:semiHidden/>
    <w:rsid w:val="00F90E9C"/>
    <w:pPr>
      <w:adjustRightInd w:val="0"/>
      <w:snapToGrid w:val="0"/>
      <w:spacing w:before="160" w:after="160" w:line="240" w:lineRule="atLeast"/>
      <w:ind w:left="1701"/>
    </w:pPr>
    <w:rPr>
      <w:rFonts w:ascii="Huawei Sans" w:eastAsia="方正兰亭黑简体" w:hAnsi="Huawei San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Web 2"/>
    <w:basedOn w:val="a5"/>
    <w:semiHidden/>
    <w:rsid w:val="00F90E9C"/>
    <w:pPr>
      <w:adjustRightInd w:val="0"/>
      <w:snapToGrid w:val="0"/>
      <w:spacing w:before="160" w:after="160" w:line="240" w:lineRule="atLeast"/>
      <w:ind w:left="1701"/>
    </w:pPr>
    <w:rPr>
      <w:rFonts w:ascii="Huawei Sans" w:eastAsia="方正兰亭黑简体" w:hAnsi="Huawei San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3">
    <w:name w:val="Table Web 3"/>
    <w:basedOn w:val="a5"/>
    <w:semiHidden/>
    <w:rsid w:val="00F90E9C"/>
    <w:pPr>
      <w:adjustRightInd w:val="0"/>
      <w:snapToGrid w:val="0"/>
      <w:spacing w:before="160" w:after="160" w:line="240" w:lineRule="atLeast"/>
      <w:ind w:left="1701"/>
    </w:pPr>
    <w:rPr>
      <w:rFonts w:ascii="Huawei Sans" w:eastAsia="方正兰亭黑简体" w:hAnsi="Huawei San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c">
    <w:name w:val="Table Theme"/>
    <w:basedOn w:val="a5"/>
    <w:semiHidden/>
    <w:rsid w:val="00F90E9C"/>
    <w:pPr>
      <w:adjustRightInd w:val="0"/>
      <w:snapToGrid w:val="0"/>
      <w:spacing w:before="160" w:after="160" w:line="240" w:lineRule="atLeast"/>
      <w:ind w:left="1701"/>
    </w:pPr>
    <w:rPr>
      <w:rFonts w:ascii="Huawei Sans" w:eastAsia="方正兰亭黑简体" w:hAnsi="Huawei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Colorful 1"/>
    <w:basedOn w:val="a5"/>
    <w:semiHidden/>
    <w:rsid w:val="00F90E9C"/>
    <w:pPr>
      <w:adjustRightInd w:val="0"/>
      <w:snapToGrid w:val="0"/>
      <w:spacing w:before="160" w:after="160" w:line="240" w:lineRule="atLeast"/>
      <w:ind w:left="1701"/>
    </w:pPr>
    <w:rPr>
      <w:rFonts w:ascii="Huawei Sans" w:eastAsia="方正兰亭黑简体" w:hAnsi="Huawei Sans"/>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3">
    <w:name w:val="Table Colorful 2"/>
    <w:basedOn w:val="a5"/>
    <w:semiHidden/>
    <w:rsid w:val="00F90E9C"/>
    <w:pPr>
      <w:adjustRightInd w:val="0"/>
      <w:snapToGrid w:val="0"/>
      <w:spacing w:before="160" w:after="160" w:line="240" w:lineRule="atLeast"/>
      <w:ind w:left="1701"/>
    </w:pPr>
    <w:rPr>
      <w:rFonts w:ascii="Huawei Sans" w:eastAsia="方正兰亭黑简体" w:hAnsi="Huawei San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5"/>
    <w:semiHidden/>
    <w:rsid w:val="00F90E9C"/>
    <w:pPr>
      <w:adjustRightInd w:val="0"/>
      <w:snapToGrid w:val="0"/>
      <w:spacing w:before="160" w:after="160" w:line="240" w:lineRule="atLeast"/>
      <w:ind w:left="1701"/>
    </w:pPr>
    <w:rPr>
      <w:rFonts w:ascii="Huawei Sans" w:eastAsia="方正兰亭黑简体" w:hAnsi="Huawei San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d">
    <w:name w:val="Salutation"/>
    <w:basedOn w:val="a3"/>
    <w:next w:val="a3"/>
    <w:semiHidden/>
    <w:rsid w:val="00F90E9C"/>
  </w:style>
  <w:style w:type="paragraph" w:styleId="afe">
    <w:name w:val="Plain Text"/>
    <w:basedOn w:val="a3"/>
    <w:semiHidden/>
    <w:rsid w:val="00F90E9C"/>
    <w:rPr>
      <w:rFonts w:ascii="宋体" w:hAnsi="Courier New" w:cs="Courier New"/>
    </w:rPr>
  </w:style>
  <w:style w:type="table" w:styleId="aff">
    <w:name w:val="Table Elegant"/>
    <w:basedOn w:val="a5"/>
    <w:semiHidden/>
    <w:rsid w:val="00F90E9C"/>
    <w:pPr>
      <w:adjustRightInd w:val="0"/>
      <w:snapToGrid w:val="0"/>
      <w:spacing w:before="160" w:after="160" w:line="240" w:lineRule="atLeast"/>
      <w:ind w:left="1701"/>
    </w:pPr>
    <w:rPr>
      <w:rFonts w:ascii="Huawei Sans" w:eastAsia="方正兰亭黑简体" w:hAnsi="Huawei San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0">
    <w:name w:val="E-mail Signature"/>
    <w:basedOn w:val="a3"/>
    <w:semiHidden/>
    <w:rsid w:val="00F90E9C"/>
  </w:style>
  <w:style w:type="paragraph" w:styleId="aff1">
    <w:name w:val="Subtitle"/>
    <w:basedOn w:val="a3"/>
    <w:semiHidden/>
    <w:qFormat/>
    <w:rsid w:val="00F90E9C"/>
    <w:pPr>
      <w:spacing w:before="240" w:after="60" w:line="312" w:lineRule="atLeast"/>
      <w:jc w:val="center"/>
      <w:outlineLvl w:val="1"/>
    </w:pPr>
    <w:rPr>
      <w:b/>
      <w:bCs/>
      <w:kern w:val="28"/>
      <w:sz w:val="32"/>
      <w:szCs w:val="32"/>
    </w:rPr>
  </w:style>
  <w:style w:type="table" w:styleId="16">
    <w:name w:val="Table Classic 1"/>
    <w:basedOn w:val="a5"/>
    <w:semiHidden/>
    <w:rsid w:val="00F90E9C"/>
    <w:pPr>
      <w:adjustRightInd w:val="0"/>
      <w:snapToGrid w:val="0"/>
      <w:spacing w:before="160" w:after="160" w:line="240" w:lineRule="atLeast"/>
      <w:ind w:left="1701"/>
    </w:pPr>
    <w:rPr>
      <w:rFonts w:ascii="Huawei Sans" w:eastAsia="方正兰亭黑简体" w:hAnsi="Huawei San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semiHidden/>
    <w:rsid w:val="00F90E9C"/>
    <w:pPr>
      <w:adjustRightInd w:val="0"/>
      <w:snapToGrid w:val="0"/>
      <w:spacing w:before="160" w:after="160" w:line="240" w:lineRule="atLeast"/>
      <w:ind w:left="1701"/>
    </w:pPr>
    <w:rPr>
      <w:rFonts w:ascii="Huawei Sans" w:eastAsia="方正兰亭黑简体" w:hAnsi="Huawei San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5"/>
    <w:semiHidden/>
    <w:rsid w:val="00F90E9C"/>
    <w:pPr>
      <w:adjustRightInd w:val="0"/>
      <w:snapToGrid w:val="0"/>
      <w:spacing w:before="160" w:after="160" w:line="240" w:lineRule="atLeast"/>
      <w:ind w:left="1701"/>
    </w:pPr>
    <w:rPr>
      <w:rFonts w:ascii="Huawei Sans" w:eastAsia="方正兰亭黑简体" w:hAnsi="Huawei Sans"/>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F90E9C"/>
    <w:pPr>
      <w:adjustRightInd w:val="0"/>
      <w:snapToGrid w:val="0"/>
      <w:spacing w:before="160" w:after="160" w:line="240" w:lineRule="atLeast"/>
      <w:ind w:left="1701"/>
    </w:pPr>
    <w:rPr>
      <w:rFonts w:ascii="Huawei Sans" w:eastAsia="方正兰亭黑简体" w:hAnsi="Huawei San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2">
    <w:name w:val="envelope return"/>
    <w:basedOn w:val="a3"/>
    <w:semiHidden/>
    <w:rsid w:val="00F90E9C"/>
  </w:style>
  <w:style w:type="table" w:styleId="17">
    <w:name w:val="Table Simple 1"/>
    <w:basedOn w:val="a5"/>
    <w:semiHidden/>
    <w:rsid w:val="00F90E9C"/>
    <w:pPr>
      <w:adjustRightInd w:val="0"/>
      <w:snapToGrid w:val="0"/>
      <w:spacing w:before="160" w:after="160" w:line="240" w:lineRule="atLeast"/>
      <w:ind w:left="1701"/>
    </w:pPr>
    <w:rPr>
      <w:rFonts w:ascii="Huawei Sans" w:eastAsia="方正兰亭黑简体" w:hAnsi="Huawei San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5">
    <w:name w:val="Table Simple 2"/>
    <w:basedOn w:val="a5"/>
    <w:semiHidden/>
    <w:rsid w:val="00F90E9C"/>
    <w:pPr>
      <w:adjustRightInd w:val="0"/>
      <w:snapToGrid w:val="0"/>
      <w:spacing w:before="160" w:after="160" w:line="240" w:lineRule="atLeast"/>
      <w:ind w:left="1701"/>
    </w:pPr>
    <w:rPr>
      <w:rFonts w:ascii="Huawei Sans" w:eastAsia="方正兰亭黑简体" w:hAnsi="Huawei San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5"/>
    <w:semiHidden/>
    <w:rsid w:val="00F90E9C"/>
    <w:pPr>
      <w:adjustRightInd w:val="0"/>
      <w:snapToGrid w:val="0"/>
      <w:spacing w:before="160" w:after="160" w:line="240" w:lineRule="atLeast"/>
      <w:ind w:left="1701"/>
    </w:pPr>
    <w:rPr>
      <w:rFonts w:ascii="Huawei Sans" w:eastAsia="方正兰亭黑简体" w:hAnsi="Huawei San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3">
    <w:name w:val="Closing"/>
    <w:basedOn w:val="a3"/>
    <w:semiHidden/>
    <w:rsid w:val="00F90E9C"/>
    <w:pPr>
      <w:ind w:leftChars="2100" w:left="100"/>
    </w:pPr>
  </w:style>
  <w:style w:type="table" w:styleId="18">
    <w:name w:val="Table Subtle 1"/>
    <w:basedOn w:val="a5"/>
    <w:semiHidden/>
    <w:rsid w:val="00F90E9C"/>
    <w:pPr>
      <w:adjustRightInd w:val="0"/>
      <w:snapToGrid w:val="0"/>
      <w:spacing w:before="160" w:after="160" w:line="240" w:lineRule="atLeast"/>
      <w:ind w:left="1701"/>
    </w:pPr>
    <w:rPr>
      <w:rFonts w:ascii="Huawei Sans" w:eastAsia="方正兰亭黑简体" w:hAnsi="Huawei San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5"/>
    <w:semiHidden/>
    <w:rsid w:val="00F90E9C"/>
    <w:pPr>
      <w:adjustRightInd w:val="0"/>
      <w:snapToGrid w:val="0"/>
      <w:spacing w:before="160" w:after="160" w:line="240" w:lineRule="atLeast"/>
      <w:ind w:left="1701"/>
    </w:pPr>
    <w:rPr>
      <w:rFonts w:ascii="Huawei Sans" w:eastAsia="方正兰亭黑简体" w:hAnsi="Huawei San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3D effects 1"/>
    <w:basedOn w:val="a5"/>
    <w:semiHidden/>
    <w:rsid w:val="00F90E9C"/>
    <w:pPr>
      <w:adjustRightInd w:val="0"/>
      <w:snapToGrid w:val="0"/>
      <w:spacing w:before="160" w:after="160" w:line="240" w:lineRule="atLeast"/>
      <w:ind w:left="1701"/>
    </w:pPr>
    <w:rPr>
      <w:rFonts w:ascii="Huawei Sans" w:eastAsia="方正兰亭黑简体" w:hAnsi="Huawei San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5"/>
    <w:semiHidden/>
    <w:rsid w:val="00F90E9C"/>
    <w:pPr>
      <w:adjustRightInd w:val="0"/>
      <w:snapToGrid w:val="0"/>
      <w:spacing w:before="160" w:after="160" w:line="240" w:lineRule="atLeast"/>
      <w:ind w:left="1701"/>
    </w:pPr>
    <w:rPr>
      <w:rFonts w:ascii="Huawei Sans" w:eastAsia="方正兰亭黑简体" w:hAnsi="Huawei San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5"/>
    <w:semiHidden/>
    <w:rsid w:val="00F90E9C"/>
    <w:pPr>
      <w:adjustRightInd w:val="0"/>
      <w:snapToGrid w:val="0"/>
      <w:spacing w:before="160" w:after="160" w:line="240" w:lineRule="atLeast"/>
      <w:ind w:left="1701"/>
    </w:pPr>
    <w:rPr>
      <w:rFonts w:ascii="Huawei Sans" w:eastAsia="方正兰亭黑简体" w:hAnsi="Huawei San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4">
    <w:name w:val="List"/>
    <w:basedOn w:val="a3"/>
    <w:semiHidden/>
    <w:rsid w:val="00F90E9C"/>
    <w:pPr>
      <w:ind w:left="200" w:hangingChars="200" w:hanging="200"/>
    </w:pPr>
  </w:style>
  <w:style w:type="paragraph" w:styleId="28">
    <w:name w:val="List 2"/>
    <w:basedOn w:val="a3"/>
    <w:semiHidden/>
    <w:rsid w:val="00F90E9C"/>
    <w:pPr>
      <w:ind w:leftChars="200" w:left="100" w:hangingChars="200" w:hanging="200"/>
    </w:pPr>
  </w:style>
  <w:style w:type="paragraph" w:styleId="38">
    <w:name w:val="List 3"/>
    <w:basedOn w:val="a3"/>
    <w:semiHidden/>
    <w:rsid w:val="00F90E9C"/>
    <w:pPr>
      <w:ind w:leftChars="400" w:left="100" w:hangingChars="200" w:hanging="200"/>
    </w:pPr>
  </w:style>
  <w:style w:type="paragraph" w:styleId="44">
    <w:name w:val="List 4"/>
    <w:basedOn w:val="a3"/>
    <w:semiHidden/>
    <w:rsid w:val="00F90E9C"/>
    <w:pPr>
      <w:ind w:leftChars="600" w:left="100" w:hangingChars="200" w:hanging="200"/>
    </w:pPr>
  </w:style>
  <w:style w:type="paragraph" w:styleId="53">
    <w:name w:val="List 5"/>
    <w:basedOn w:val="a3"/>
    <w:semiHidden/>
    <w:rsid w:val="00F90E9C"/>
    <w:pPr>
      <w:ind w:leftChars="800" w:left="100" w:hangingChars="200" w:hanging="200"/>
    </w:pPr>
  </w:style>
  <w:style w:type="paragraph" w:styleId="a2">
    <w:name w:val="List Number"/>
    <w:basedOn w:val="a3"/>
    <w:semiHidden/>
    <w:rsid w:val="00F90E9C"/>
    <w:pPr>
      <w:numPr>
        <w:numId w:val="1"/>
      </w:numPr>
    </w:pPr>
  </w:style>
  <w:style w:type="paragraph" w:styleId="29">
    <w:name w:val="List Number 2"/>
    <w:basedOn w:val="a3"/>
    <w:semiHidden/>
    <w:rsid w:val="00F90E9C"/>
    <w:pPr>
      <w:tabs>
        <w:tab w:val="num" w:pos="432"/>
      </w:tabs>
      <w:ind w:left="432" w:hanging="432"/>
    </w:pPr>
  </w:style>
  <w:style w:type="paragraph" w:styleId="39">
    <w:name w:val="List Number 3"/>
    <w:basedOn w:val="a3"/>
    <w:semiHidden/>
    <w:rsid w:val="00F90E9C"/>
    <w:pPr>
      <w:tabs>
        <w:tab w:val="num" w:pos="432"/>
      </w:tabs>
      <w:ind w:left="432" w:hanging="432"/>
    </w:pPr>
  </w:style>
  <w:style w:type="paragraph" w:styleId="4">
    <w:name w:val="List Number 4"/>
    <w:basedOn w:val="a3"/>
    <w:semiHidden/>
    <w:rsid w:val="00F90E9C"/>
    <w:pPr>
      <w:numPr>
        <w:numId w:val="2"/>
      </w:numPr>
    </w:pPr>
  </w:style>
  <w:style w:type="paragraph" w:styleId="54">
    <w:name w:val="List Number 5"/>
    <w:basedOn w:val="a3"/>
    <w:semiHidden/>
    <w:rsid w:val="00F90E9C"/>
    <w:pPr>
      <w:ind w:left="0"/>
    </w:pPr>
  </w:style>
  <w:style w:type="paragraph" w:styleId="aff5">
    <w:name w:val="List Continue"/>
    <w:basedOn w:val="a3"/>
    <w:semiHidden/>
    <w:rsid w:val="00F90E9C"/>
    <w:pPr>
      <w:spacing w:after="120"/>
      <w:ind w:leftChars="200" w:left="420"/>
    </w:pPr>
  </w:style>
  <w:style w:type="paragraph" w:styleId="2a">
    <w:name w:val="List Continue 2"/>
    <w:basedOn w:val="a3"/>
    <w:semiHidden/>
    <w:rsid w:val="00F90E9C"/>
    <w:pPr>
      <w:spacing w:after="120"/>
      <w:ind w:leftChars="400" w:left="840"/>
    </w:pPr>
  </w:style>
  <w:style w:type="paragraph" w:styleId="3a">
    <w:name w:val="List Continue 3"/>
    <w:basedOn w:val="a3"/>
    <w:semiHidden/>
    <w:rsid w:val="00F90E9C"/>
    <w:pPr>
      <w:spacing w:after="120"/>
      <w:ind w:leftChars="600" w:left="1260"/>
    </w:pPr>
  </w:style>
  <w:style w:type="paragraph" w:styleId="45">
    <w:name w:val="List Continue 4"/>
    <w:basedOn w:val="a3"/>
    <w:semiHidden/>
    <w:rsid w:val="00F90E9C"/>
    <w:pPr>
      <w:spacing w:after="120"/>
      <w:ind w:leftChars="800" w:left="1680"/>
    </w:pPr>
  </w:style>
  <w:style w:type="paragraph" w:styleId="55">
    <w:name w:val="List Continue 5"/>
    <w:basedOn w:val="a3"/>
    <w:semiHidden/>
    <w:rsid w:val="00F90E9C"/>
    <w:pPr>
      <w:spacing w:after="120"/>
      <w:ind w:leftChars="1000" w:left="2100"/>
    </w:pPr>
  </w:style>
  <w:style w:type="paragraph" w:styleId="aff6">
    <w:name w:val="List Bullet"/>
    <w:basedOn w:val="a3"/>
    <w:autoRedefine/>
    <w:semiHidden/>
    <w:rsid w:val="00F90E9C"/>
    <w:pPr>
      <w:tabs>
        <w:tab w:val="num" w:pos="432"/>
      </w:tabs>
      <w:ind w:left="432" w:hanging="432"/>
    </w:pPr>
  </w:style>
  <w:style w:type="paragraph" w:styleId="2b">
    <w:name w:val="List Bullet 2"/>
    <w:basedOn w:val="a3"/>
    <w:autoRedefine/>
    <w:semiHidden/>
    <w:rsid w:val="00F90E9C"/>
    <w:pPr>
      <w:tabs>
        <w:tab w:val="num" w:pos="432"/>
      </w:tabs>
      <w:ind w:left="432" w:hanging="432"/>
    </w:pPr>
  </w:style>
  <w:style w:type="paragraph" w:styleId="3b">
    <w:name w:val="List Bullet 3"/>
    <w:basedOn w:val="a3"/>
    <w:autoRedefine/>
    <w:semiHidden/>
    <w:rsid w:val="00F90E9C"/>
    <w:pPr>
      <w:tabs>
        <w:tab w:val="num" w:pos="432"/>
      </w:tabs>
      <w:ind w:left="432" w:hanging="432"/>
    </w:pPr>
  </w:style>
  <w:style w:type="paragraph" w:styleId="46">
    <w:name w:val="List Bullet 4"/>
    <w:basedOn w:val="a3"/>
    <w:autoRedefine/>
    <w:semiHidden/>
    <w:rsid w:val="00F90E9C"/>
    <w:pPr>
      <w:tabs>
        <w:tab w:val="num" w:pos="432"/>
      </w:tabs>
      <w:ind w:left="432" w:hanging="432"/>
    </w:pPr>
  </w:style>
  <w:style w:type="paragraph" w:styleId="5">
    <w:name w:val="List Bullet 5"/>
    <w:basedOn w:val="a3"/>
    <w:autoRedefine/>
    <w:semiHidden/>
    <w:rsid w:val="00F90E9C"/>
    <w:pPr>
      <w:numPr>
        <w:numId w:val="3"/>
      </w:numPr>
    </w:pPr>
  </w:style>
  <w:style w:type="table" w:styleId="1a">
    <w:name w:val="Table List 1"/>
    <w:basedOn w:val="a5"/>
    <w:semiHidden/>
    <w:rsid w:val="00F90E9C"/>
    <w:pPr>
      <w:adjustRightInd w:val="0"/>
      <w:snapToGrid w:val="0"/>
      <w:spacing w:before="160" w:after="160" w:line="240" w:lineRule="atLeast"/>
      <w:ind w:left="1701"/>
    </w:pPr>
    <w:rPr>
      <w:rFonts w:ascii="Huawei Sans" w:eastAsia="方正兰亭黑简体" w:hAnsi="Huawei San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5"/>
    <w:semiHidden/>
    <w:rsid w:val="00F90E9C"/>
    <w:pPr>
      <w:adjustRightInd w:val="0"/>
      <w:snapToGrid w:val="0"/>
      <w:spacing w:before="160" w:after="160" w:line="240" w:lineRule="atLeast"/>
      <w:ind w:left="1701"/>
    </w:pPr>
    <w:rPr>
      <w:rFonts w:ascii="Huawei Sans" w:eastAsia="方正兰亭黑简体" w:hAnsi="Huawei San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5"/>
    <w:semiHidden/>
    <w:rsid w:val="00F90E9C"/>
    <w:pPr>
      <w:adjustRightInd w:val="0"/>
      <w:snapToGrid w:val="0"/>
      <w:spacing w:before="160" w:after="160" w:line="240" w:lineRule="atLeast"/>
      <w:ind w:left="1701"/>
    </w:pPr>
    <w:rPr>
      <w:rFonts w:ascii="Huawei Sans" w:eastAsia="方正兰亭黑简体" w:hAnsi="Huawei San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5"/>
    <w:semiHidden/>
    <w:rsid w:val="00F90E9C"/>
    <w:pPr>
      <w:adjustRightInd w:val="0"/>
      <w:snapToGrid w:val="0"/>
      <w:spacing w:before="160" w:after="160" w:line="240" w:lineRule="atLeast"/>
      <w:ind w:left="1701"/>
    </w:pPr>
    <w:rPr>
      <w:rFonts w:ascii="Huawei Sans" w:eastAsia="方正兰亭黑简体" w:hAnsi="Huawei San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5"/>
    <w:semiHidden/>
    <w:rsid w:val="00F90E9C"/>
    <w:pPr>
      <w:adjustRightInd w:val="0"/>
      <w:snapToGrid w:val="0"/>
      <w:spacing w:before="160" w:after="160" w:line="240" w:lineRule="atLeast"/>
      <w:ind w:left="1701"/>
    </w:pPr>
    <w:rPr>
      <w:rFonts w:ascii="Huawei Sans" w:eastAsia="方正兰亭黑简体" w:hAnsi="Huawei San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F90E9C"/>
    <w:pPr>
      <w:adjustRightInd w:val="0"/>
      <w:snapToGrid w:val="0"/>
      <w:spacing w:before="160" w:after="160" w:line="240" w:lineRule="atLeast"/>
      <w:ind w:left="1701"/>
    </w:pPr>
    <w:rPr>
      <w:rFonts w:ascii="Huawei Sans" w:eastAsia="方正兰亭黑简体" w:hAnsi="Huawei San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5"/>
    <w:semiHidden/>
    <w:rsid w:val="00F90E9C"/>
    <w:pPr>
      <w:adjustRightInd w:val="0"/>
      <w:snapToGrid w:val="0"/>
      <w:spacing w:before="160" w:after="160" w:line="240" w:lineRule="atLeast"/>
      <w:ind w:left="1701"/>
    </w:pPr>
    <w:rPr>
      <w:rFonts w:ascii="Huawei Sans" w:eastAsia="方正兰亭黑简体" w:hAnsi="Huawei San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F90E9C"/>
    <w:pPr>
      <w:adjustRightInd w:val="0"/>
      <w:snapToGrid w:val="0"/>
      <w:spacing w:before="160" w:after="160" w:line="240" w:lineRule="atLeast"/>
      <w:ind w:left="1701"/>
    </w:pPr>
    <w:rPr>
      <w:rFonts w:ascii="Huawei Sans" w:eastAsia="方正兰亭黑简体" w:hAnsi="Huawei San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7">
    <w:name w:val="Table Contemporary"/>
    <w:basedOn w:val="a5"/>
    <w:semiHidden/>
    <w:rsid w:val="00F90E9C"/>
    <w:pPr>
      <w:adjustRightInd w:val="0"/>
      <w:snapToGrid w:val="0"/>
      <w:spacing w:before="160" w:after="160" w:line="240" w:lineRule="atLeast"/>
      <w:ind w:left="1701"/>
    </w:pPr>
    <w:rPr>
      <w:rFonts w:ascii="Huawei Sans" w:eastAsia="方正兰亭黑简体" w:hAnsi="Huawei San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Normal (Web)"/>
    <w:basedOn w:val="a3"/>
    <w:semiHidden/>
    <w:rsid w:val="00F90E9C"/>
  </w:style>
  <w:style w:type="paragraph" w:styleId="aff9">
    <w:name w:val="Signature"/>
    <w:basedOn w:val="a3"/>
    <w:semiHidden/>
    <w:rsid w:val="00F90E9C"/>
    <w:pPr>
      <w:ind w:leftChars="2100" w:left="100"/>
    </w:pPr>
  </w:style>
  <w:style w:type="character" w:styleId="affa">
    <w:name w:val="Emphasis"/>
    <w:semiHidden/>
    <w:qFormat/>
    <w:rsid w:val="00F90E9C"/>
    <w:rPr>
      <w:i/>
      <w:iCs/>
    </w:rPr>
  </w:style>
  <w:style w:type="paragraph" w:styleId="affb">
    <w:name w:val="Date"/>
    <w:basedOn w:val="a3"/>
    <w:next w:val="a3"/>
    <w:link w:val="Char6"/>
    <w:semiHidden/>
    <w:rsid w:val="00F90E9C"/>
    <w:pPr>
      <w:ind w:leftChars="2500" w:left="100"/>
    </w:pPr>
  </w:style>
  <w:style w:type="table" w:styleId="1b">
    <w:name w:val="Table Columns 1"/>
    <w:basedOn w:val="a5"/>
    <w:semiHidden/>
    <w:rsid w:val="00F90E9C"/>
    <w:pPr>
      <w:adjustRightInd w:val="0"/>
      <w:snapToGrid w:val="0"/>
      <w:spacing w:before="160" w:after="160" w:line="240" w:lineRule="atLeast"/>
      <w:ind w:left="1701"/>
    </w:pPr>
    <w:rPr>
      <w:rFonts w:ascii="Huawei Sans" w:eastAsia="方正兰亭黑简体" w:hAnsi="Huawei Sans"/>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5"/>
    <w:semiHidden/>
    <w:rsid w:val="00F90E9C"/>
    <w:pPr>
      <w:adjustRightInd w:val="0"/>
      <w:snapToGrid w:val="0"/>
      <w:spacing w:before="160" w:after="160" w:line="240" w:lineRule="atLeast"/>
      <w:ind w:left="1701"/>
    </w:pPr>
    <w:rPr>
      <w:rFonts w:ascii="Huawei Sans" w:eastAsia="方正兰亭黑简体" w:hAnsi="Huawei Sans"/>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5"/>
    <w:semiHidden/>
    <w:rsid w:val="00F90E9C"/>
    <w:pPr>
      <w:adjustRightInd w:val="0"/>
      <w:snapToGrid w:val="0"/>
      <w:spacing w:before="160" w:after="160" w:line="240" w:lineRule="atLeast"/>
      <w:ind w:left="1701"/>
    </w:pPr>
    <w:rPr>
      <w:rFonts w:ascii="Huawei Sans" w:eastAsia="方正兰亭黑简体" w:hAnsi="Huawei Sans"/>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semiHidden/>
    <w:rsid w:val="00F90E9C"/>
    <w:pPr>
      <w:adjustRightInd w:val="0"/>
      <w:snapToGrid w:val="0"/>
      <w:spacing w:before="160" w:after="160" w:line="240" w:lineRule="atLeast"/>
      <w:ind w:left="1701"/>
    </w:pPr>
    <w:rPr>
      <w:rFonts w:ascii="Huawei Sans" w:eastAsia="方正兰亭黑简体" w:hAnsi="Huawei San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rsid w:val="00F90E9C"/>
    <w:pPr>
      <w:adjustRightInd w:val="0"/>
      <w:snapToGrid w:val="0"/>
      <w:spacing w:before="160" w:after="160" w:line="240" w:lineRule="atLeast"/>
      <w:ind w:left="1701"/>
    </w:pPr>
    <w:rPr>
      <w:rFonts w:ascii="Huawei Sans" w:eastAsia="方正兰亭黑简体" w:hAnsi="Huawei San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c">
    <w:name w:val="Table Grid 1"/>
    <w:basedOn w:val="a5"/>
    <w:semiHidden/>
    <w:rsid w:val="00F90E9C"/>
    <w:pPr>
      <w:adjustRightInd w:val="0"/>
      <w:snapToGrid w:val="0"/>
      <w:spacing w:before="160" w:after="160" w:line="240" w:lineRule="atLeast"/>
      <w:ind w:left="1701"/>
    </w:pPr>
    <w:rPr>
      <w:rFonts w:ascii="Huawei Sans" w:eastAsia="方正兰亭黑简体" w:hAnsi="Huawei San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5"/>
    <w:semiHidden/>
    <w:rsid w:val="00F90E9C"/>
    <w:pPr>
      <w:adjustRightInd w:val="0"/>
      <w:snapToGrid w:val="0"/>
      <w:spacing w:before="160" w:after="160" w:line="240" w:lineRule="atLeast"/>
      <w:ind w:left="1701"/>
    </w:pPr>
    <w:rPr>
      <w:rFonts w:ascii="Huawei Sans" w:eastAsia="方正兰亭黑简体" w:hAnsi="Huawei San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F90E9C"/>
    <w:pPr>
      <w:adjustRightInd w:val="0"/>
      <w:snapToGrid w:val="0"/>
      <w:spacing w:before="160" w:after="160" w:line="240" w:lineRule="atLeast"/>
      <w:ind w:left="1701"/>
    </w:pPr>
    <w:rPr>
      <w:rFonts w:ascii="Huawei Sans" w:eastAsia="方正兰亭黑简体" w:hAnsi="Huawei San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5"/>
    <w:semiHidden/>
    <w:rsid w:val="00F90E9C"/>
    <w:pPr>
      <w:adjustRightInd w:val="0"/>
      <w:snapToGrid w:val="0"/>
      <w:spacing w:before="160" w:after="160" w:line="240" w:lineRule="atLeast"/>
      <w:ind w:left="1701"/>
    </w:pPr>
    <w:rPr>
      <w:rFonts w:ascii="Huawei Sans" w:eastAsia="方正兰亭黑简体" w:hAnsi="Huawei San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semiHidden/>
    <w:rsid w:val="00F90E9C"/>
    <w:pPr>
      <w:adjustRightInd w:val="0"/>
      <w:snapToGrid w:val="0"/>
      <w:spacing w:before="160" w:after="160" w:line="240" w:lineRule="atLeast"/>
      <w:ind w:left="1701"/>
    </w:pPr>
    <w:rPr>
      <w:rFonts w:ascii="Huawei Sans" w:eastAsia="方正兰亭黑简体" w:hAnsi="Huawei San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rsid w:val="00F90E9C"/>
    <w:pPr>
      <w:adjustRightInd w:val="0"/>
      <w:snapToGrid w:val="0"/>
      <w:spacing w:before="160" w:after="160" w:line="240" w:lineRule="atLeast"/>
      <w:ind w:left="1701"/>
    </w:pPr>
    <w:rPr>
      <w:rFonts w:ascii="Huawei Sans" w:eastAsia="方正兰亭黑简体" w:hAnsi="Huawei San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5"/>
    <w:semiHidden/>
    <w:rsid w:val="00F90E9C"/>
    <w:pPr>
      <w:adjustRightInd w:val="0"/>
      <w:snapToGrid w:val="0"/>
      <w:spacing w:before="160" w:after="160" w:line="240" w:lineRule="atLeast"/>
      <w:ind w:left="1701"/>
    </w:pPr>
    <w:rPr>
      <w:rFonts w:ascii="Huawei Sans" w:eastAsia="方正兰亭黑简体" w:hAnsi="Huawei Sans"/>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5"/>
    <w:semiHidden/>
    <w:rsid w:val="00F90E9C"/>
    <w:pPr>
      <w:adjustRightInd w:val="0"/>
      <w:snapToGrid w:val="0"/>
      <w:spacing w:before="160" w:after="160" w:line="240" w:lineRule="atLeast"/>
      <w:ind w:left="1701"/>
    </w:pPr>
    <w:rPr>
      <w:rFonts w:ascii="Huawei Sans" w:eastAsia="方正兰亭黑简体" w:hAnsi="Huawei San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c">
    <w:name w:val="Block Text"/>
    <w:basedOn w:val="a3"/>
    <w:semiHidden/>
    <w:rsid w:val="00F90E9C"/>
    <w:pPr>
      <w:spacing w:after="120"/>
      <w:ind w:leftChars="700" w:left="1440" w:rightChars="700" w:right="1440"/>
    </w:pPr>
  </w:style>
  <w:style w:type="numbering" w:styleId="a0">
    <w:name w:val="Outline List 3"/>
    <w:basedOn w:val="a6"/>
    <w:semiHidden/>
    <w:rsid w:val="00F90E9C"/>
    <w:pPr>
      <w:numPr>
        <w:numId w:val="7"/>
      </w:numPr>
    </w:pPr>
  </w:style>
  <w:style w:type="paragraph" w:styleId="affd">
    <w:name w:val="envelope address"/>
    <w:basedOn w:val="a3"/>
    <w:semiHidden/>
    <w:rsid w:val="00F90E9C"/>
    <w:pPr>
      <w:framePr w:w="7920" w:h="1980" w:hRule="exact" w:hSpace="180" w:wrap="auto" w:hAnchor="page" w:xAlign="center" w:yAlign="bottom"/>
      <w:ind w:leftChars="1400" w:left="100"/>
    </w:pPr>
  </w:style>
  <w:style w:type="paragraph" w:styleId="affe">
    <w:name w:val="Message Header"/>
    <w:basedOn w:val="a3"/>
    <w:semiHidden/>
    <w:rsid w:val="00F90E9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style>
  <w:style w:type="character" w:styleId="afff">
    <w:name w:val="line number"/>
    <w:semiHidden/>
    <w:rsid w:val="00F90E9C"/>
  </w:style>
  <w:style w:type="character" w:styleId="afff0">
    <w:name w:val="Strong"/>
    <w:semiHidden/>
    <w:qFormat/>
    <w:rsid w:val="00F90E9C"/>
    <w:rPr>
      <w:b/>
      <w:bCs/>
    </w:rPr>
  </w:style>
  <w:style w:type="character" w:styleId="afff1">
    <w:name w:val="page number"/>
    <w:semiHidden/>
    <w:rsid w:val="00F90E9C"/>
  </w:style>
  <w:style w:type="character" w:styleId="afff2">
    <w:name w:val="FollowedHyperlink"/>
    <w:semiHidden/>
    <w:rsid w:val="00F90E9C"/>
    <w:rPr>
      <w:color w:val="800080"/>
      <w:u w:val="none"/>
    </w:rPr>
  </w:style>
  <w:style w:type="paragraph" w:styleId="afff3">
    <w:name w:val="Body Text"/>
    <w:basedOn w:val="a3"/>
    <w:link w:val="Char7"/>
    <w:semiHidden/>
    <w:rsid w:val="00F90E9C"/>
    <w:pPr>
      <w:spacing w:after="120"/>
    </w:pPr>
  </w:style>
  <w:style w:type="paragraph" w:styleId="afff4">
    <w:name w:val="Body Text First Indent"/>
    <w:basedOn w:val="afff3"/>
    <w:link w:val="Char8"/>
    <w:rsid w:val="00F90E9C"/>
    <w:pPr>
      <w:ind w:firstLineChars="100" w:firstLine="420"/>
    </w:pPr>
  </w:style>
  <w:style w:type="paragraph" w:styleId="afff5">
    <w:name w:val="Body Text Indent"/>
    <w:basedOn w:val="a3"/>
    <w:link w:val="Char9"/>
    <w:semiHidden/>
    <w:rsid w:val="00F90E9C"/>
    <w:pPr>
      <w:spacing w:after="120"/>
      <w:ind w:leftChars="200" w:left="420"/>
    </w:pPr>
  </w:style>
  <w:style w:type="paragraph" w:styleId="2f">
    <w:name w:val="Body Text First Indent 2"/>
    <w:basedOn w:val="afff5"/>
    <w:semiHidden/>
    <w:rsid w:val="00F90E9C"/>
    <w:pPr>
      <w:ind w:firstLineChars="200" w:firstLine="420"/>
    </w:pPr>
  </w:style>
  <w:style w:type="paragraph" w:styleId="afff6">
    <w:name w:val="Normal Indent"/>
    <w:basedOn w:val="a3"/>
    <w:semiHidden/>
    <w:rsid w:val="00F90E9C"/>
    <w:pPr>
      <w:ind w:firstLineChars="200" w:firstLine="420"/>
    </w:pPr>
  </w:style>
  <w:style w:type="paragraph" w:styleId="2f0">
    <w:name w:val="Body Text 2"/>
    <w:basedOn w:val="a3"/>
    <w:link w:val="2Char0"/>
    <w:semiHidden/>
    <w:rsid w:val="00F90E9C"/>
    <w:pPr>
      <w:spacing w:after="120" w:line="480" w:lineRule="auto"/>
    </w:pPr>
  </w:style>
  <w:style w:type="paragraph" w:styleId="3f">
    <w:name w:val="Body Text 3"/>
    <w:basedOn w:val="a3"/>
    <w:link w:val="3Char0"/>
    <w:semiHidden/>
    <w:rsid w:val="00F90E9C"/>
    <w:pPr>
      <w:spacing w:after="120"/>
    </w:pPr>
    <w:rPr>
      <w:sz w:val="16"/>
      <w:szCs w:val="16"/>
    </w:rPr>
  </w:style>
  <w:style w:type="paragraph" w:styleId="2f1">
    <w:name w:val="Body Text Indent 2"/>
    <w:basedOn w:val="a3"/>
    <w:link w:val="2Char1"/>
    <w:semiHidden/>
    <w:rsid w:val="00F90E9C"/>
    <w:pPr>
      <w:spacing w:after="120" w:line="480" w:lineRule="auto"/>
      <w:ind w:leftChars="200" w:left="420"/>
    </w:pPr>
  </w:style>
  <w:style w:type="paragraph" w:styleId="3f0">
    <w:name w:val="Body Text Indent 3"/>
    <w:basedOn w:val="a3"/>
    <w:semiHidden/>
    <w:rsid w:val="00F90E9C"/>
    <w:pPr>
      <w:spacing w:after="120"/>
      <w:ind w:leftChars="200" w:left="420"/>
    </w:pPr>
    <w:rPr>
      <w:sz w:val="16"/>
      <w:szCs w:val="16"/>
    </w:rPr>
  </w:style>
  <w:style w:type="paragraph" w:styleId="afff7">
    <w:name w:val="Note Heading"/>
    <w:basedOn w:val="a3"/>
    <w:next w:val="a3"/>
    <w:semiHidden/>
    <w:rsid w:val="00F90E9C"/>
    <w:pPr>
      <w:jc w:val="center"/>
    </w:pPr>
  </w:style>
  <w:style w:type="paragraph" w:customStyle="1" w:styleId="ItemStepinTable">
    <w:name w:val="Item Step in Table"/>
    <w:rsid w:val="00F90E9C"/>
    <w:pPr>
      <w:numPr>
        <w:numId w:val="8"/>
      </w:numPr>
      <w:topLinePunct/>
      <w:spacing w:before="80" w:after="80" w:line="240" w:lineRule="atLeast"/>
    </w:pPr>
    <w:rPr>
      <w:rFonts w:ascii="Huawei Sans" w:eastAsia="方正兰亭黑简体" w:hAnsi="Huawei Sans" w:cs="Arial"/>
      <w:sz w:val="21"/>
      <w:szCs w:val="22"/>
    </w:rPr>
  </w:style>
  <w:style w:type="paragraph" w:customStyle="1" w:styleId="End">
    <w:name w:val="End"/>
    <w:basedOn w:val="a3"/>
    <w:rsid w:val="00F90E9C"/>
    <w:pPr>
      <w:spacing w:after="400"/>
    </w:pPr>
    <w:rPr>
      <w:b/>
    </w:rPr>
  </w:style>
  <w:style w:type="paragraph" w:customStyle="1" w:styleId="1d">
    <w:name w:val="样式1"/>
    <w:basedOn w:val="End"/>
    <w:semiHidden/>
    <w:rsid w:val="00F90E9C"/>
    <w:rPr>
      <w:b w:val="0"/>
    </w:rPr>
  </w:style>
  <w:style w:type="paragraph" w:customStyle="1" w:styleId="NotesTextListinTable">
    <w:name w:val="Notes Text List in Table"/>
    <w:rsid w:val="00F90E9C"/>
    <w:pPr>
      <w:numPr>
        <w:numId w:val="31"/>
      </w:numPr>
      <w:spacing w:before="40" w:after="80" w:line="200" w:lineRule="atLeast"/>
      <w:jc w:val="both"/>
    </w:pPr>
    <w:rPr>
      <w:rFonts w:ascii="Huawei Sans" w:eastAsia="方正兰亭黑简体" w:hAnsi="Huawei Sans" w:cs="楷体_GB2312"/>
      <w:noProof/>
      <w:sz w:val="18"/>
      <w:szCs w:val="18"/>
    </w:rPr>
  </w:style>
  <w:style w:type="paragraph" w:customStyle="1" w:styleId="NotesHeading">
    <w:name w:val="Notes Heading"/>
    <w:basedOn w:val="CAUTIONHeading"/>
    <w:rsid w:val="00F90E9C"/>
    <w:pPr>
      <w:pBdr>
        <w:top w:val="none" w:sz="0" w:space="0" w:color="auto"/>
      </w:pBdr>
      <w:spacing w:after="40"/>
    </w:pPr>
    <w:rPr>
      <w:position w:val="-6"/>
      <w:sz w:val="18"/>
      <w:szCs w:val="18"/>
    </w:rPr>
  </w:style>
  <w:style w:type="paragraph" w:customStyle="1" w:styleId="NotesText">
    <w:name w:val="Notes Text"/>
    <w:basedOn w:val="CAUTIONText"/>
    <w:rsid w:val="00F90E9C"/>
    <w:pPr>
      <w:pBdr>
        <w:bottom w:val="none" w:sz="0" w:space="0" w:color="auto"/>
      </w:pBdr>
      <w:spacing w:before="40" w:line="200" w:lineRule="atLeast"/>
      <w:ind w:left="2075"/>
    </w:pPr>
    <w:rPr>
      <w:sz w:val="18"/>
      <w:szCs w:val="18"/>
    </w:rPr>
  </w:style>
  <w:style w:type="paragraph" w:customStyle="1" w:styleId="NotesTextList">
    <w:name w:val="Notes Text List"/>
    <w:basedOn w:val="CAUTIONTextList"/>
    <w:rsid w:val="00F90E9C"/>
    <w:pPr>
      <w:numPr>
        <w:numId w:val="9"/>
      </w:numPr>
      <w:pBdr>
        <w:bottom w:val="none" w:sz="0" w:space="0" w:color="auto"/>
      </w:pBdr>
      <w:spacing w:before="40" w:line="200" w:lineRule="atLeast"/>
    </w:pPr>
    <w:rPr>
      <w:sz w:val="18"/>
      <w:szCs w:val="18"/>
    </w:rPr>
  </w:style>
  <w:style w:type="paragraph" w:customStyle="1" w:styleId="FigureDescriptioninAppendix">
    <w:name w:val="Figure Description in Appendix"/>
    <w:basedOn w:val="Figure"/>
    <w:next w:val="Figure"/>
    <w:rsid w:val="00F90E9C"/>
    <w:pPr>
      <w:keepNext/>
      <w:numPr>
        <w:ilvl w:val="7"/>
        <w:numId w:val="4"/>
      </w:numPr>
      <w:topLinePunct w:val="0"/>
      <w:spacing w:before="320"/>
      <w:outlineLvl w:val="7"/>
    </w:pPr>
  </w:style>
  <w:style w:type="paragraph" w:customStyle="1" w:styleId="Cover2">
    <w:name w:val="Cover 2"/>
    <w:rsid w:val="00F90E9C"/>
    <w:pPr>
      <w:adjustRightInd w:val="0"/>
      <w:snapToGrid w:val="0"/>
      <w:jc w:val="center"/>
    </w:pPr>
    <w:rPr>
      <w:rFonts w:ascii="Huawei Sans" w:eastAsia="方正兰亭黑简体" w:hAnsi="Huawei Sans" w:cs="Arial"/>
      <w:noProof/>
      <w:sz w:val="36"/>
      <w:szCs w:val="32"/>
      <w:lang w:eastAsia="en-US"/>
    </w:rPr>
  </w:style>
  <w:style w:type="paragraph" w:customStyle="1" w:styleId="CoverText">
    <w:name w:val="Cover Text"/>
    <w:rsid w:val="00F90E9C"/>
    <w:pPr>
      <w:adjustRightInd w:val="0"/>
      <w:snapToGrid w:val="0"/>
      <w:spacing w:before="80" w:after="80" w:line="240" w:lineRule="atLeast"/>
      <w:jc w:val="both"/>
    </w:pPr>
    <w:rPr>
      <w:rFonts w:ascii="Huawei Sans" w:eastAsia="方正兰亭黑简体" w:hAnsi="Huawei Sans" w:cs="Arial"/>
      <w:snapToGrid w:val="0"/>
    </w:rPr>
  </w:style>
  <w:style w:type="paragraph" w:customStyle="1" w:styleId="Cover3">
    <w:name w:val="Cover 3"/>
    <w:basedOn w:val="a3"/>
    <w:rsid w:val="00F90E9C"/>
    <w:pPr>
      <w:widowControl w:val="0"/>
      <w:topLinePunct w:val="0"/>
      <w:ind w:left="0"/>
      <w:jc w:val="center"/>
    </w:pPr>
    <w:rPr>
      <w:bCs/>
      <w:spacing w:val="-4"/>
      <w:sz w:val="32"/>
      <w:szCs w:val="22"/>
    </w:rPr>
  </w:style>
  <w:style w:type="paragraph" w:customStyle="1" w:styleId="TOC1">
    <w:name w:val="TOC 标题1"/>
    <w:next w:val="12"/>
    <w:semiHidden/>
    <w:rsid w:val="00F90E9C"/>
    <w:pPr>
      <w:keepNext/>
      <w:snapToGrid w:val="0"/>
      <w:spacing w:before="480" w:after="360"/>
      <w:jc w:val="center"/>
    </w:pPr>
    <w:rPr>
      <w:rFonts w:ascii="Huawei Sans" w:eastAsia="黑体" w:hAnsi="Huawei Sans" w:cs="Arial"/>
      <w:noProof/>
      <w:sz w:val="36"/>
      <w:szCs w:val="36"/>
    </w:rPr>
  </w:style>
  <w:style w:type="paragraph" w:customStyle="1" w:styleId="Command">
    <w:name w:val="Command"/>
    <w:rsid w:val="00F90E9C"/>
    <w:pPr>
      <w:spacing w:before="160" w:after="160"/>
    </w:pPr>
    <w:rPr>
      <w:rFonts w:ascii="Huawei Sans" w:eastAsia="黑体" w:hAnsi="Huawei Sans" w:cs="Arial"/>
      <w:sz w:val="21"/>
      <w:szCs w:val="21"/>
    </w:rPr>
  </w:style>
  <w:style w:type="character" w:customStyle="1" w:styleId="commandparameter">
    <w:name w:val="command parameter"/>
    <w:rsid w:val="00F90E9C"/>
    <w:rPr>
      <w:rFonts w:ascii="Arial" w:eastAsia="宋体" w:hAnsi="Arial"/>
      <w:i/>
      <w:color w:val="auto"/>
      <w:sz w:val="21"/>
      <w:szCs w:val="21"/>
    </w:rPr>
  </w:style>
  <w:style w:type="character" w:customStyle="1" w:styleId="commandkeywords">
    <w:name w:val="command keywords"/>
    <w:rsid w:val="00F90E9C"/>
    <w:rPr>
      <w:rFonts w:ascii="Arial" w:eastAsia="宋体" w:hAnsi="Arial"/>
      <w:b/>
      <w:color w:val="auto"/>
      <w:sz w:val="21"/>
      <w:szCs w:val="21"/>
    </w:rPr>
  </w:style>
  <w:style w:type="character" w:customStyle="1" w:styleId="TableHeading0">
    <w:name w:val="Table Heading 字符"/>
    <w:link w:val="TableHeading"/>
    <w:rsid w:val="00F90E9C"/>
    <w:rPr>
      <w:rFonts w:ascii="Huawei Sans" w:eastAsia="方正兰亭黑简体" w:hAnsi="Huawei Sans" w:cs="Book Antiqua"/>
      <w:b/>
      <w:bCs/>
      <w:snapToGrid w:val="0"/>
      <w:sz w:val="21"/>
    </w:rPr>
  </w:style>
  <w:style w:type="paragraph" w:customStyle="1" w:styleId="Outline">
    <w:name w:val="Outline"/>
    <w:basedOn w:val="a3"/>
    <w:rsid w:val="00F90E9C"/>
    <w:pPr>
      <w:topLinePunct w:val="0"/>
      <w:spacing w:line="200" w:lineRule="atLeast"/>
      <w:ind w:left="709"/>
      <w:jc w:val="both"/>
    </w:pPr>
    <w:rPr>
      <w:i/>
      <w:color w:val="0000FF"/>
      <w:sz w:val="18"/>
      <w:szCs w:val="18"/>
    </w:rPr>
  </w:style>
  <w:style w:type="paragraph" w:customStyle="1" w:styleId="TableDescriptioninAppendix">
    <w:name w:val="Table Description in Appendix"/>
    <w:basedOn w:val="TableDescription"/>
    <w:next w:val="a3"/>
    <w:rsid w:val="00F90E9C"/>
    <w:pPr>
      <w:numPr>
        <w:numId w:val="4"/>
      </w:numPr>
    </w:pPr>
  </w:style>
  <w:style w:type="paragraph" w:customStyle="1" w:styleId="Code">
    <w:name w:val="Code"/>
    <w:basedOn w:val="a3"/>
    <w:rsid w:val="00F90E9C"/>
    <w:pPr>
      <w:widowControl w:val="0"/>
      <w:shd w:val="clear" w:color="auto" w:fill="F2F2F2"/>
      <w:autoSpaceDE w:val="0"/>
      <w:autoSpaceDN w:val="0"/>
      <w:spacing w:before="0" w:after="0" w:line="360" w:lineRule="auto"/>
    </w:pPr>
    <w:rPr>
      <w:sz w:val="18"/>
    </w:rPr>
  </w:style>
  <w:style w:type="paragraph" w:customStyle="1" w:styleId="CopyrightDeclaration1">
    <w:name w:val="Copyright Declaration1"/>
    <w:rsid w:val="00F90E9C"/>
    <w:pPr>
      <w:spacing w:before="80" w:after="80"/>
    </w:pPr>
    <w:rPr>
      <w:rFonts w:ascii="Huawei Sans" w:eastAsia="方正兰亭黑简体" w:hAnsi="Huawei Sans"/>
      <w:sz w:val="36"/>
    </w:rPr>
  </w:style>
  <w:style w:type="paragraph" w:customStyle="1" w:styleId="Cover30">
    <w:name w:val="Cover3"/>
    <w:semiHidden/>
    <w:rsid w:val="00F90E9C"/>
    <w:pPr>
      <w:adjustRightInd w:val="0"/>
      <w:snapToGrid w:val="0"/>
      <w:spacing w:before="80" w:after="80" w:line="240" w:lineRule="atLeast"/>
    </w:pPr>
    <w:rPr>
      <w:rFonts w:ascii="Huawei Sans" w:eastAsia="黑体" w:hAnsi="Huawei Sans" w:cs="Arial"/>
      <w:noProof/>
      <w:sz w:val="32"/>
      <w:szCs w:val="32"/>
      <w:lang w:eastAsia="en-US"/>
    </w:rPr>
  </w:style>
  <w:style w:type="paragraph" w:customStyle="1" w:styleId="Cover40">
    <w:name w:val="Cover4"/>
    <w:basedOn w:val="a3"/>
    <w:semiHidden/>
    <w:rsid w:val="00F90E9C"/>
    <w:pPr>
      <w:topLinePunct w:val="0"/>
      <w:ind w:left="0"/>
    </w:pPr>
    <w:rPr>
      <w:rFonts w:eastAsia="Arial"/>
      <w:b/>
      <w:bCs/>
      <w:sz w:val="24"/>
      <w:szCs w:val="24"/>
    </w:rPr>
  </w:style>
  <w:style w:type="paragraph" w:customStyle="1" w:styleId="SubItemListTextTD">
    <w:name w:val="Sub Item List Text TD"/>
    <w:basedOn w:val="TerminalDisplay"/>
    <w:rsid w:val="00F90E9C"/>
    <w:pPr>
      <w:adjustRightInd w:val="0"/>
      <w:ind w:left="2410"/>
    </w:pPr>
  </w:style>
  <w:style w:type="paragraph" w:customStyle="1" w:styleId="ItemlistTextTD">
    <w:name w:val="Item list Text TD"/>
    <w:basedOn w:val="TerminalDisplay"/>
    <w:rsid w:val="00F90E9C"/>
    <w:pPr>
      <w:adjustRightInd w:val="0"/>
      <w:ind w:left="1418"/>
    </w:pPr>
  </w:style>
  <w:style w:type="paragraph" w:customStyle="1" w:styleId="ItemListTextinTable">
    <w:name w:val="Item List Text in Table"/>
    <w:basedOn w:val="TableText"/>
    <w:qFormat/>
    <w:rsid w:val="00F90E9C"/>
    <w:pPr>
      <w:ind w:left="284"/>
    </w:pPr>
  </w:style>
  <w:style w:type="paragraph" w:customStyle="1" w:styleId="Appendixheading1">
    <w:name w:val="Appendix heading 1"/>
    <w:basedOn w:val="1"/>
    <w:next w:val="2"/>
    <w:rsid w:val="00F90E9C"/>
    <w:pPr>
      <w:keepLines/>
      <w:numPr>
        <w:numId w:val="4"/>
      </w:numPr>
      <w:topLinePunct w:val="0"/>
    </w:pPr>
    <w:rPr>
      <w:rFonts w:hint="eastAsia"/>
      <w:bCs w:val="0"/>
    </w:rPr>
  </w:style>
  <w:style w:type="paragraph" w:customStyle="1" w:styleId="Appendixheading2">
    <w:name w:val="Appendix heading 2"/>
    <w:basedOn w:val="2"/>
    <w:next w:val="Appendixheading3"/>
    <w:rsid w:val="00F90E9C"/>
    <w:pPr>
      <w:numPr>
        <w:numId w:val="4"/>
      </w:numPr>
      <w:topLinePunct w:val="0"/>
      <w:spacing w:before="200"/>
    </w:pPr>
    <w:rPr>
      <w:rFonts w:cs="Times New Roman" w:hint="eastAsia"/>
    </w:rPr>
  </w:style>
  <w:style w:type="paragraph" w:customStyle="1" w:styleId="Appendixheading3">
    <w:name w:val="Appendix heading 3"/>
    <w:basedOn w:val="30"/>
    <w:next w:val="Appendixheading4"/>
    <w:rsid w:val="00F90E9C"/>
    <w:pPr>
      <w:numPr>
        <w:numId w:val="4"/>
      </w:numPr>
      <w:topLinePunct w:val="0"/>
    </w:pPr>
    <w:rPr>
      <w:rFonts w:cs="Times New Roman" w:hint="eastAsia"/>
    </w:rPr>
  </w:style>
  <w:style w:type="paragraph" w:customStyle="1" w:styleId="Appendixheading4">
    <w:name w:val="Appendix heading 4"/>
    <w:basedOn w:val="40"/>
    <w:next w:val="Appendixheading5"/>
    <w:rsid w:val="00F90E9C"/>
    <w:pPr>
      <w:numPr>
        <w:numId w:val="4"/>
      </w:numPr>
      <w:topLinePunct w:val="0"/>
    </w:pPr>
    <w:rPr>
      <w:bCs/>
    </w:rPr>
  </w:style>
  <w:style w:type="paragraph" w:customStyle="1" w:styleId="Appendixheading5">
    <w:name w:val="Appendix heading 5"/>
    <w:basedOn w:val="50"/>
    <w:next w:val="BlockLabel"/>
    <w:rsid w:val="00F90E9C"/>
    <w:pPr>
      <w:numPr>
        <w:numId w:val="4"/>
      </w:numPr>
      <w:topLinePunct w:val="0"/>
    </w:pPr>
    <w:rPr>
      <w:rFonts w:cs="Times New Roman"/>
      <w:bCs/>
    </w:rPr>
  </w:style>
  <w:style w:type="character" w:styleId="afff8">
    <w:name w:val="Placeholder Text"/>
    <w:uiPriority w:val="99"/>
    <w:semiHidden/>
    <w:rsid w:val="00F90E9C"/>
    <w:rPr>
      <w:color w:val="808080"/>
    </w:rPr>
  </w:style>
  <w:style w:type="paragraph" w:customStyle="1" w:styleId="DecimalAligned">
    <w:name w:val="Decimal Aligned"/>
    <w:basedOn w:val="a3"/>
    <w:uiPriority w:val="40"/>
    <w:qFormat/>
    <w:rsid w:val="00F90E9C"/>
    <w:pPr>
      <w:tabs>
        <w:tab w:val="decimal" w:pos="360"/>
      </w:tabs>
      <w:topLinePunct w:val="0"/>
      <w:adjustRightInd/>
      <w:snapToGrid/>
      <w:spacing w:before="0" w:after="200" w:line="276" w:lineRule="auto"/>
      <w:ind w:left="0"/>
    </w:pPr>
    <w:rPr>
      <w:rFonts w:cs="Arial"/>
      <w:sz w:val="22"/>
      <w:szCs w:val="22"/>
    </w:rPr>
  </w:style>
  <w:style w:type="character" w:customStyle="1" w:styleId="Char2">
    <w:name w:val="脚注文本 Char"/>
    <w:link w:val="af0"/>
    <w:uiPriority w:val="99"/>
    <w:rsid w:val="00F90E9C"/>
    <w:rPr>
      <w:rFonts w:ascii="Huawei Sans" w:eastAsia="方正兰亭黑简体" w:hAnsi="Huawei Sans"/>
      <w:sz w:val="18"/>
      <w:szCs w:val="18"/>
    </w:rPr>
  </w:style>
  <w:style w:type="character" w:styleId="afff9">
    <w:name w:val="Subtle Emphasis"/>
    <w:uiPriority w:val="19"/>
    <w:qFormat/>
    <w:rsid w:val="00F90E9C"/>
    <w:rPr>
      <w:rFonts w:ascii="Huawei Sans" w:eastAsia="方正兰亭黑简体" w:hAnsi="Huawei Sans" w:cs="Arial"/>
      <w:bCs w:val="0"/>
      <w:i/>
      <w:iCs/>
      <w:color w:val="808080"/>
      <w:szCs w:val="22"/>
      <w:lang w:eastAsia="zh-CN"/>
    </w:rPr>
  </w:style>
  <w:style w:type="table" w:styleId="2-5">
    <w:name w:val="Medium Shading 2 Accent 5"/>
    <w:basedOn w:val="a5"/>
    <w:uiPriority w:val="64"/>
    <w:rsid w:val="00F90E9C"/>
    <w:rPr>
      <w:rFonts w:ascii="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ver--">
    <w:name w:val="cover--"/>
    <w:basedOn w:val="a3"/>
    <w:rsid w:val="00F90E9C"/>
    <w:pPr>
      <w:widowControl w:val="0"/>
      <w:tabs>
        <w:tab w:val="left" w:pos="1644"/>
      </w:tabs>
      <w:autoSpaceDE w:val="0"/>
      <w:autoSpaceDN w:val="0"/>
      <w:snapToGrid/>
      <w:spacing w:before="120" w:after="120" w:line="360" w:lineRule="auto"/>
      <w:ind w:left="0"/>
      <w:jc w:val="center"/>
    </w:pPr>
    <w:rPr>
      <w:rFonts w:ascii="Arial" w:eastAsia="黑体" w:hAnsi="Arial"/>
      <w:sz w:val="72"/>
    </w:rPr>
  </w:style>
  <w:style w:type="paragraph" w:customStyle="1" w:styleId="afffa">
    <w:name w:val="图样式"/>
    <w:basedOn w:val="a3"/>
    <w:rsid w:val="00F90E9C"/>
    <w:pPr>
      <w:keepNext/>
      <w:topLinePunct w:val="0"/>
      <w:autoSpaceDE w:val="0"/>
      <w:autoSpaceDN w:val="0"/>
      <w:snapToGrid/>
      <w:spacing w:line="360" w:lineRule="auto"/>
      <w:ind w:left="0"/>
      <w:jc w:val="center"/>
    </w:pPr>
  </w:style>
  <w:style w:type="paragraph" w:customStyle="1" w:styleId="Cover-">
    <w:name w:val="Cover-宋体+罗马+正文"/>
    <w:basedOn w:val="a3"/>
    <w:link w:val="Cover-Char"/>
    <w:autoRedefine/>
    <w:qFormat/>
    <w:rsid w:val="00F90E9C"/>
    <w:pPr>
      <w:widowControl w:val="0"/>
      <w:topLinePunct w:val="0"/>
      <w:autoSpaceDE w:val="0"/>
      <w:autoSpaceDN w:val="0"/>
      <w:snapToGrid/>
      <w:spacing w:before="0" w:afterLines="50" w:line="320" w:lineRule="exact"/>
      <w:ind w:left="0" w:firstLine="420"/>
    </w:pPr>
    <w:rPr>
      <w:sz w:val="24"/>
      <w:szCs w:val="24"/>
    </w:rPr>
  </w:style>
  <w:style w:type="character" w:customStyle="1" w:styleId="Cover-Char">
    <w:name w:val="Cover-宋体+罗马+正文 Char"/>
    <w:link w:val="Cover-"/>
    <w:rsid w:val="00F90E9C"/>
    <w:rPr>
      <w:rFonts w:ascii="微软雅黑" w:eastAsia="微软雅黑" w:hAnsi="微软雅黑" w:cs="微软雅黑"/>
      <w:sz w:val="24"/>
      <w:szCs w:val="24"/>
    </w:rPr>
  </w:style>
  <w:style w:type="paragraph" w:customStyle="1" w:styleId="05">
    <w:name w:val="样式 实验正文 + 段后: 0.5 行"/>
    <w:basedOn w:val="Cover-"/>
    <w:rsid w:val="00F90E9C"/>
    <w:pPr>
      <w:spacing w:after="120"/>
    </w:pPr>
    <w:rPr>
      <w:rFonts w:cs="宋体"/>
      <w:szCs w:val="20"/>
    </w:rPr>
  </w:style>
  <w:style w:type="paragraph" w:customStyle="1" w:styleId="afffb">
    <w:name w:val="表格"/>
    <w:next w:val="a3"/>
    <w:link w:val="Chara"/>
    <w:rsid w:val="00F90E9C"/>
    <w:pPr>
      <w:framePr w:wrap="around" w:vAnchor="text" w:hAnchor="margin" w:x="-34" w:y="1"/>
      <w:mirrorIndents/>
    </w:pPr>
    <w:rPr>
      <w:rFonts w:ascii="Arial" w:eastAsia="微软雅黑" w:hAnsi="Arial"/>
      <w:snapToGrid w:val="0"/>
      <w:szCs w:val="21"/>
    </w:rPr>
  </w:style>
  <w:style w:type="character" w:customStyle="1" w:styleId="Chara">
    <w:name w:val="表格 Char"/>
    <w:link w:val="afffb"/>
    <w:rsid w:val="00F90E9C"/>
    <w:rPr>
      <w:rFonts w:ascii="Arial" w:eastAsia="微软雅黑" w:hAnsi="Arial"/>
      <w:snapToGrid w:val="0"/>
      <w:szCs w:val="21"/>
    </w:rPr>
  </w:style>
  <w:style w:type="character" w:customStyle="1" w:styleId="afffc">
    <w:name w:val="样式 蓝色"/>
    <w:semiHidden/>
    <w:rsid w:val="00F90E9C"/>
    <w:rPr>
      <w:color w:val="0000FF"/>
    </w:rPr>
  </w:style>
  <w:style w:type="character" w:customStyle="1" w:styleId="afffd">
    <w:name w:val="样式 倾斜 蓝色"/>
    <w:rsid w:val="00F90E9C"/>
    <w:rPr>
      <w:rFonts w:ascii="Huawei Sans" w:eastAsia="方正兰亭黑简体" w:hAnsi="Huawei Sans"/>
      <w:i/>
      <w:iCs/>
      <w:color w:val="0000FF"/>
    </w:rPr>
  </w:style>
  <w:style w:type="paragraph" w:customStyle="1" w:styleId="Tab">
    <w:name w:val="正文+Tab"/>
    <w:basedOn w:val="a3"/>
    <w:rsid w:val="00F90E9C"/>
    <w:pPr>
      <w:ind w:left="420"/>
    </w:pPr>
    <w:rPr>
      <w:rFonts w:cs="宋体"/>
    </w:rPr>
  </w:style>
  <w:style w:type="character" w:customStyle="1" w:styleId="11">
    <w:name w:val="表格1 字符"/>
    <w:link w:val="10"/>
    <w:rsid w:val="00F90E9C"/>
    <w:rPr>
      <w:rFonts w:ascii="Book Antiqua" w:eastAsia="黑体" w:hAnsi="Book Antiqua" w:cs="Book Antiqua"/>
      <w:b/>
      <w:bCs/>
      <w:snapToGrid w:val="0"/>
      <w:sz w:val="21"/>
      <w:szCs w:val="21"/>
    </w:rPr>
  </w:style>
  <w:style w:type="paragraph" w:customStyle="1" w:styleId="afffe">
    <w:name w:val="命令行"/>
    <w:basedOn w:val="a3"/>
    <w:rsid w:val="00F90E9C"/>
    <w:pPr>
      <w:topLinePunct w:val="0"/>
      <w:adjustRightInd/>
      <w:spacing w:beforeLines="100" w:before="0" w:afterLines="100" w:after="0" w:line="240" w:lineRule="auto"/>
      <w:ind w:leftChars="500" w:left="500" w:rightChars="100" w:right="100" w:firstLineChars="200" w:firstLine="200"/>
      <w:contextualSpacing/>
    </w:pPr>
    <w:rPr>
      <w:rFonts w:ascii="Courier New" w:hAnsi="Courier New"/>
      <w:sz w:val="16"/>
    </w:rPr>
  </w:style>
  <w:style w:type="paragraph" w:customStyle="1" w:styleId="Command11">
    <w:name w:val="样式 Command + 左侧:  1 字符 右侧:  1 字符"/>
    <w:basedOn w:val="Command"/>
    <w:semiHidden/>
    <w:rsid w:val="00F90E9C"/>
    <w:pPr>
      <w:ind w:left="2940"/>
    </w:pPr>
  </w:style>
  <w:style w:type="character" w:customStyle="1" w:styleId="affff">
    <w:name w:val="样式 正文 +"/>
    <w:rsid w:val="00F90E9C"/>
    <w:rPr>
      <w:rFonts w:ascii="FrutigerNext LT Regular" w:eastAsia="华文细黑" w:hAnsi="FrutigerNext LT Regular"/>
      <w:kern w:val="0"/>
    </w:rPr>
  </w:style>
  <w:style w:type="paragraph" w:styleId="TOC">
    <w:name w:val="TOC Heading"/>
    <w:basedOn w:val="1"/>
    <w:next w:val="a3"/>
    <w:autoRedefine/>
    <w:uiPriority w:val="39"/>
    <w:unhideWhenUsed/>
    <w:qFormat/>
    <w:rsid w:val="00F90E9C"/>
    <w:pPr>
      <w:keepLines/>
      <w:numPr>
        <w:numId w:val="0"/>
      </w:numPr>
      <w:pBdr>
        <w:bottom w:val="none" w:sz="0" w:space="0" w:color="auto"/>
      </w:pBdr>
      <w:topLinePunct w:val="0"/>
      <w:adjustRightInd/>
      <w:snapToGrid/>
      <w:spacing w:before="240" w:after="0" w:line="259" w:lineRule="auto"/>
      <w:jc w:val="left"/>
      <w:outlineLvl w:val="9"/>
    </w:pPr>
    <w:rPr>
      <w:b w:val="0"/>
      <w:bCs w:val="0"/>
      <w:color w:val="365F91"/>
      <w:sz w:val="32"/>
      <w:szCs w:val="32"/>
    </w:rPr>
  </w:style>
  <w:style w:type="paragraph" w:customStyle="1" w:styleId="BlockLabel0">
    <w:name w:val="Block Label + 结果验证"/>
    <w:basedOn w:val="BlockLabel"/>
    <w:rsid w:val="00F90E9C"/>
    <w:pPr>
      <w:ind w:leftChars="270" w:left="270"/>
    </w:pPr>
    <w:rPr>
      <w:rFonts w:cs="宋体"/>
      <w:bCs w:val="0"/>
      <w:sz w:val="24"/>
      <w:szCs w:val="20"/>
    </w:rPr>
  </w:style>
  <w:style w:type="table" w:customStyle="1" w:styleId="V30">
    <w:name w:val="实验手册V3.0专用"/>
    <w:basedOn w:val="a5"/>
    <w:uiPriority w:val="99"/>
    <w:rsid w:val="00F90E9C"/>
    <w:rPr>
      <w:sz w:val="21"/>
    </w:rPr>
    <w:tblPr>
      <w:tblInd w:w="10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tblStylePr w:type="firstRow">
      <w:pPr>
        <w:jc w:val="center"/>
      </w:pPr>
      <w:rPr>
        <w:b/>
      </w:rPr>
      <w:tblPr/>
      <w:tcPr>
        <w:shd w:val="clear" w:color="auto" w:fill="D9D9D9"/>
      </w:tcPr>
    </w:tblStylePr>
    <w:tblStylePr w:type="firstCol">
      <w:pPr>
        <w:jc w:val="center"/>
      </w:pPr>
      <w:tblPr/>
      <w:tcPr>
        <w:vAlign w:val="center"/>
      </w:tcPr>
    </w:tblStylePr>
  </w:style>
  <w:style w:type="paragraph" w:customStyle="1" w:styleId="TableDescription1">
    <w:name w:val="样式 Table Description + 居中"/>
    <w:basedOn w:val="TableDescription"/>
    <w:rsid w:val="00F90E9C"/>
    <w:pPr>
      <w:ind w:leftChars="100" w:left="1281" w:rightChars="100" w:right="100"/>
    </w:pPr>
    <w:rPr>
      <w:rFonts w:cs="宋体"/>
    </w:rPr>
  </w:style>
  <w:style w:type="character" w:customStyle="1" w:styleId="1Char">
    <w:name w:val="标题 1 Char"/>
    <w:aliases w:val="ALT+1 Char,heading 1 Char1,H1 Char1,app heading 1 Char1,l1 Char1,h1 Char1,Memo Heading 1 Char1,h11 Char1,h12 Char1,h13 Char1,h14 Char1,h15 Char1,h16 Char1,Huvudrubrik Char1,h:1 Char1,h:1app Char1,level 1 Char1,Level 1 Head Char1,PIM 1 Char1"/>
    <w:link w:val="1"/>
    <w:rsid w:val="00F90E9C"/>
    <w:rPr>
      <w:rFonts w:ascii="Huawei Sans" w:eastAsia="方正兰亭黑简体" w:hAnsi="Huawei Sans" w:cs="Book Antiqua"/>
      <w:b/>
      <w:bCs/>
      <w:sz w:val="44"/>
      <w:szCs w:val="44"/>
    </w:rPr>
  </w:style>
  <w:style w:type="paragraph" w:customStyle="1" w:styleId="affff0">
    <w:name w:val="正文（首行不缩进）"/>
    <w:basedOn w:val="a3"/>
    <w:rsid w:val="00F90E9C"/>
    <w:pPr>
      <w:widowControl w:val="0"/>
      <w:topLinePunct w:val="0"/>
      <w:autoSpaceDE w:val="0"/>
      <w:autoSpaceDN w:val="0"/>
      <w:snapToGrid/>
      <w:spacing w:beforeLines="50" w:before="0" w:afterLines="50" w:after="0" w:line="240" w:lineRule="auto"/>
      <w:ind w:leftChars="400" w:left="880" w:firstLineChars="200" w:firstLine="440"/>
      <w:contextualSpacing/>
    </w:pPr>
    <w:rPr>
      <w:rFonts w:ascii="Times New Roman" w:hAnsi="Times New Roman"/>
      <w:snapToGrid w:val="0"/>
      <w:sz w:val="22"/>
    </w:rPr>
  </w:style>
  <w:style w:type="paragraph" w:styleId="affff1">
    <w:name w:val="List Paragraph"/>
    <w:basedOn w:val="a3"/>
    <w:link w:val="Charb"/>
    <w:autoRedefine/>
    <w:uiPriority w:val="34"/>
    <w:qFormat/>
    <w:rsid w:val="00F90E9C"/>
    <w:pPr>
      <w:widowControl w:val="0"/>
      <w:topLinePunct w:val="0"/>
      <w:autoSpaceDE w:val="0"/>
      <w:autoSpaceDN w:val="0"/>
      <w:snapToGrid/>
      <w:spacing w:beforeLines="50" w:before="0" w:afterLines="50" w:after="0" w:line="240" w:lineRule="auto"/>
      <w:ind w:leftChars="400" w:left="880" w:firstLineChars="200" w:firstLine="420"/>
      <w:contextualSpacing/>
    </w:pPr>
    <w:rPr>
      <w:snapToGrid w:val="0"/>
      <w:sz w:val="22"/>
    </w:rPr>
  </w:style>
  <w:style w:type="character" w:customStyle="1" w:styleId="Charb">
    <w:name w:val="列出段落 Char"/>
    <w:link w:val="affff1"/>
    <w:uiPriority w:val="34"/>
    <w:rsid w:val="00F90E9C"/>
    <w:rPr>
      <w:rFonts w:ascii="微软雅黑" w:eastAsia="微软雅黑" w:hAnsi="微软雅黑" w:cs="微软雅黑"/>
      <w:snapToGrid w:val="0"/>
      <w:sz w:val="22"/>
      <w:szCs w:val="21"/>
    </w:rPr>
  </w:style>
  <w:style w:type="paragraph" w:customStyle="1" w:styleId="-">
    <w:name w:val="前言正文-新"/>
    <w:basedOn w:val="a3"/>
    <w:autoRedefine/>
    <w:qFormat/>
    <w:rsid w:val="00F90E9C"/>
    <w:pPr>
      <w:widowControl w:val="0"/>
      <w:topLinePunct w:val="0"/>
      <w:autoSpaceDE w:val="0"/>
      <w:autoSpaceDN w:val="0"/>
      <w:snapToGrid/>
      <w:spacing w:beforeLines="50" w:before="156" w:afterLines="50" w:after="156" w:line="360" w:lineRule="auto"/>
      <w:ind w:left="0"/>
      <w:contextualSpacing/>
    </w:pPr>
    <w:rPr>
      <w:snapToGrid w:val="0"/>
    </w:rPr>
  </w:style>
  <w:style w:type="paragraph" w:customStyle="1" w:styleId="affff2">
    <w:name w:val="表格题注"/>
    <w:next w:val="a3"/>
    <w:rsid w:val="00F90E9C"/>
    <w:pPr>
      <w:keepLines/>
      <w:spacing w:beforeLines="100"/>
      <w:ind w:left="1089" w:hanging="369"/>
      <w:jc w:val="center"/>
    </w:pPr>
    <w:rPr>
      <w:rFonts w:ascii="Arial" w:hAnsi="Arial"/>
      <w:sz w:val="18"/>
      <w:szCs w:val="18"/>
    </w:rPr>
  </w:style>
  <w:style w:type="paragraph" w:customStyle="1" w:styleId="affff3">
    <w:name w:val="插图题注"/>
    <w:next w:val="a3"/>
    <w:rsid w:val="00F90E9C"/>
    <w:pPr>
      <w:spacing w:afterLines="100"/>
      <w:ind w:left="1089" w:hanging="369"/>
      <w:jc w:val="center"/>
    </w:pPr>
    <w:rPr>
      <w:rFonts w:ascii="Arial" w:hAnsi="Arial"/>
      <w:sz w:val="18"/>
      <w:szCs w:val="18"/>
    </w:rPr>
  </w:style>
  <w:style w:type="paragraph" w:customStyle="1" w:styleId="111">
    <w:name w:val="标题111"/>
    <w:basedOn w:val="2"/>
    <w:rsid w:val="00F90E9C"/>
    <w:pPr>
      <w:keepLines w:val="0"/>
      <w:numPr>
        <w:ilvl w:val="0"/>
        <w:numId w:val="10"/>
      </w:numPr>
      <w:topLinePunct w:val="0"/>
      <w:adjustRightInd/>
      <w:snapToGrid/>
      <w:spacing w:before="240" w:after="240" w:line="240" w:lineRule="auto"/>
      <w:jc w:val="both"/>
    </w:pPr>
    <w:rPr>
      <w:rFonts w:ascii="Arial" w:hAnsi="Arial" w:cs="Times New Roman"/>
      <w:b/>
      <w:bCs w:val="0"/>
      <w:noProof w:val="0"/>
      <w:sz w:val="24"/>
      <w:szCs w:val="24"/>
      <w:lang w:eastAsia="zh-CN"/>
    </w:rPr>
  </w:style>
  <w:style w:type="paragraph" w:customStyle="1" w:styleId="a1">
    <w:name w:val="实验目标"/>
    <w:basedOn w:val="affff1"/>
    <w:rsid w:val="00F90E9C"/>
    <w:pPr>
      <w:numPr>
        <w:numId w:val="11"/>
      </w:numPr>
      <w:spacing w:before="156" w:after="156"/>
      <w:ind w:leftChars="0" w:left="0" w:firstLineChars="0" w:firstLine="0"/>
    </w:pPr>
    <w:rPr>
      <w:rFonts w:cs="宋体"/>
      <w:color w:val="000000"/>
    </w:rPr>
  </w:style>
  <w:style w:type="paragraph" w:customStyle="1" w:styleId="-0">
    <w:name w:val="表格-实验环境说明"/>
    <w:basedOn w:val="afffb"/>
    <w:rsid w:val="00F90E9C"/>
    <w:pPr>
      <w:framePr w:wrap="around"/>
      <w:spacing w:before="156" w:after="156"/>
      <w:jc w:val="center"/>
    </w:pPr>
    <w:rPr>
      <w:rFonts w:ascii="微软雅黑" w:hAnsi="微软雅黑" w:cs="宋体"/>
      <w:szCs w:val="20"/>
    </w:rPr>
  </w:style>
  <w:style w:type="character" w:customStyle="1" w:styleId="Char1">
    <w:name w:val="页脚 Char"/>
    <w:link w:val="ad"/>
    <w:rsid w:val="00F90E9C"/>
    <w:rPr>
      <w:rFonts w:ascii="Huawei Sans" w:eastAsia="方正兰亭黑简体" w:hAnsi="Huawei Sans"/>
      <w:b/>
      <w:bCs/>
      <w:sz w:val="2"/>
      <w:szCs w:val="2"/>
    </w:rPr>
  </w:style>
  <w:style w:type="paragraph" w:customStyle="1" w:styleId="1110">
    <w:name w:val="正文111"/>
    <w:basedOn w:val="a3"/>
    <w:link w:val="111Char"/>
    <w:rsid w:val="00F90E9C"/>
    <w:pPr>
      <w:widowControl w:val="0"/>
      <w:topLinePunct w:val="0"/>
      <w:autoSpaceDE w:val="0"/>
      <w:autoSpaceDN w:val="0"/>
      <w:snapToGrid/>
      <w:spacing w:beforeLines="50" w:before="0" w:afterLines="50" w:after="0" w:line="240" w:lineRule="auto"/>
      <w:ind w:left="0" w:firstLineChars="200" w:firstLine="420"/>
      <w:contextualSpacing/>
    </w:pPr>
    <w:rPr>
      <w:bCs/>
      <w:snapToGrid w:val="0"/>
    </w:rPr>
  </w:style>
  <w:style w:type="character" w:customStyle="1" w:styleId="111Char">
    <w:name w:val="正文111 Char"/>
    <w:link w:val="1110"/>
    <w:rsid w:val="00F90E9C"/>
    <w:rPr>
      <w:rFonts w:ascii="微软雅黑" w:eastAsia="微软雅黑" w:hAnsi="微软雅黑"/>
      <w:bCs/>
      <w:snapToGrid w:val="0"/>
      <w:sz w:val="21"/>
    </w:rPr>
  </w:style>
  <w:style w:type="paragraph" w:customStyle="1" w:styleId="1e">
    <w:name w:val="1.正文"/>
    <w:basedOn w:val="a3"/>
    <w:link w:val="1f"/>
    <w:rsid w:val="00F90E9C"/>
    <w:rPr>
      <w:rFonts w:cs="Huawei Sans"/>
    </w:rPr>
  </w:style>
  <w:style w:type="paragraph" w:customStyle="1" w:styleId="F1EN">
    <w:name w:val="F1正文EN"/>
    <w:basedOn w:val="a3"/>
    <w:link w:val="F1EN0"/>
    <w:rsid w:val="00EF0B3B"/>
    <w:rPr>
      <w:rFonts w:eastAsia="FrutigerNext LT Regular"/>
    </w:rPr>
  </w:style>
  <w:style w:type="character" w:customStyle="1" w:styleId="1f">
    <w:name w:val="1.正文 字符"/>
    <w:link w:val="1e"/>
    <w:rsid w:val="00F90E9C"/>
    <w:rPr>
      <w:rFonts w:ascii="Huawei Sans" w:eastAsia="微软雅黑" w:hAnsi="Huawei Sans" w:cs="Huawei Sans"/>
      <w:kern w:val="2"/>
      <w:sz w:val="21"/>
      <w:szCs w:val="21"/>
    </w:rPr>
  </w:style>
  <w:style w:type="paragraph" w:customStyle="1" w:styleId="2f2">
    <w:name w:val="2.命令"/>
    <w:basedOn w:val="a3"/>
    <w:link w:val="2f3"/>
    <w:rsid w:val="00F90E9C"/>
    <w:pPr>
      <w:snapToGrid/>
      <w:spacing w:beforeLines="100" w:before="240" w:afterLines="100" w:after="240"/>
      <w:contextualSpacing/>
    </w:pPr>
    <w:rPr>
      <w:rFonts w:eastAsia="Courier New" w:cs="Courier New"/>
      <w:sz w:val="18"/>
      <w:szCs w:val="18"/>
    </w:rPr>
  </w:style>
  <w:style w:type="character" w:customStyle="1" w:styleId="F1EN0">
    <w:name w:val="F1正文EN 字符"/>
    <w:link w:val="F1EN"/>
    <w:rsid w:val="00EF0B3B"/>
    <w:rPr>
      <w:rFonts w:ascii="FrutigerNext LT Regular" w:eastAsia="FrutigerNext LT Regular" w:hAnsi="FrutigerNext LT Regular" w:cs="Arial"/>
      <w:kern w:val="2"/>
      <w:sz w:val="21"/>
      <w:szCs w:val="21"/>
    </w:rPr>
  </w:style>
  <w:style w:type="character" w:customStyle="1" w:styleId="2f3">
    <w:name w:val="2.命令 字符"/>
    <w:link w:val="2f2"/>
    <w:rsid w:val="00F90E9C"/>
    <w:rPr>
      <w:rFonts w:ascii="Huawei Sans" w:eastAsia="Courier New" w:hAnsi="Huawei Sans" w:cs="Courier New"/>
      <w:kern w:val="2"/>
      <w:sz w:val="18"/>
      <w:szCs w:val="18"/>
    </w:rPr>
  </w:style>
  <w:style w:type="paragraph" w:customStyle="1" w:styleId="3">
    <w:name w:val="3.步骤"/>
    <w:basedOn w:val="Step"/>
    <w:link w:val="3f1"/>
    <w:rsid w:val="00F90E9C"/>
    <w:pPr>
      <w:numPr>
        <w:numId w:val="25"/>
      </w:numPr>
      <w:tabs>
        <w:tab w:val="clear" w:pos="1701"/>
      </w:tabs>
      <w:spacing w:before="160" w:after="160"/>
      <w:ind w:left="1032" w:hanging="278"/>
      <w:outlineLvl w:val="3"/>
    </w:pPr>
  </w:style>
  <w:style w:type="paragraph" w:customStyle="1" w:styleId="4a">
    <w:name w:val="4.任务"/>
    <w:basedOn w:val="ItemList"/>
    <w:link w:val="4b"/>
    <w:rsid w:val="00F90E9C"/>
    <w:pPr>
      <w:tabs>
        <w:tab w:val="clear" w:pos="1449"/>
        <w:tab w:val="num" w:pos="1428"/>
      </w:tabs>
    </w:pPr>
    <w:rPr>
      <w:rFonts w:eastAsia="微软雅黑" w:cs="Huawei Sans"/>
    </w:rPr>
  </w:style>
  <w:style w:type="character" w:customStyle="1" w:styleId="Step0">
    <w:name w:val="Step 字符"/>
    <w:link w:val="Step"/>
    <w:rsid w:val="00F90E9C"/>
    <w:rPr>
      <w:rFonts w:ascii="Huawei Sans" w:eastAsia="方正兰亭黑简体" w:hAnsi="Huawei Sans"/>
      <w:snapToGrid w:val="0"/>
      <w:sz w:val="21"/>
    </w:rPr>
  </w:style>
  <w:style w:type="paragraph" w:customStyle="1" w:styleId="59">
    <w:name w:val="5.表格文字"/>
    <w:basedOn w:val="TableText"/>
    <w:link w:val="5a"/>
    <w:rsid w:val="00F90E9C"/>
    <w:pPr>
      <w:autoSpaceDE w:val="0"/>
      <w:autoSpaceDN w:val="0"/>
    </w:pPr>
  </w:style>
  <w:style w:type="character" w:customStyle="1" w:styleId="ItemList0">
    <w:name w:val="Item List 字符"/>
    <w:link w:val="ItemList"/>
    <w:rsid w:val="00F90E9C"/>
    <w:rPr>
      <w:rFonts w:ascii="Huawei Sans" w:eastAsia="方正兰亭黑简体" w:hAnsi="Huawei Sans" w:cs="Arial"/>
      <w:kern w:val="2"/>
      <w:sz w:val="21"/>
      <w:szCs w:val="21"/>
    </w:rPr>
  </w:style>
  <w:style w:type="character" w:customStyle="1" w:styleId="4b">
    <w:name w:val="4.任务 字符"/>
    <w:link w:val="4a"/>
    <w:rsid w:val="00F90E9C"/>
    <w:rPr>
      <w:rFonts w:ascii="Huawei Sans" w:eastAsia="微软雅黑" w:hAnsi="Huawei Sans" w:cs="Huawei Sans"/>
      <w:kern w:val="2"/>
      <w:sz w:val="21"/>
      <w:szCs w:val="21"/>
    </w:rPr>
  </w:style>
  <w:style w:type="character" w:customStyle="1" w:styleId="TableText0">
    <w:name w:val="Table Text 字符"/>
    <w:link w:val="TableText"/>
    <w:rsid w:val="00F90E9C"/>
    <w:rPr>
      <w:rFonts w:ascii="Huawei Sans" w:eastAsia="方正兰亭黑简体" w:hAnsi="Huawei Sans"/>
      <w:snapToGrid w:val="0"/>
      <w:sz w:val="21"/>
    </w:rPr>
  </w:style>
  <w:style w:type="character" w:customStyle="1" w:styleId="5a">
    <w:name w:val="5.表格文字 字符"/>
    <w:link w:val="59"/>
    <w:rsid w:val="00F90E9C"/>
    <w:rPr>
      <w:rFonts w:ascii="微软雅黑" w:eastAsia="微软雅黑" w:hAnsi="微软雅黑" w:cs="微软雅黑"/>
      <w:snapToGrid w:val="0"/>
      <w:sz w:val="21"/>
      <w:szCs w:val="21"/>
    </w:rPr>
  </w:style>
  <w:style w:type="paragraph" w:customStyle="1" w:styleId="64">
    <w:name w:val="6.前言"/>
    <w:basedOn w:val="Heading1NoNumber"/>
    <w:link w:val="65"/>
    <w:autoRedefine/>
    <w:qFormat/>
    <w:rsid w:val="00F90E9C"/>
    <w:pPr>
      <w:tabs>
        <w:tab w:val="left" w:pos="4095"/>
        <w:tab w:val="right" w:pos="9638"/>
      </w:tabs>
    </w:pPr>
  </w:style>
  <w:style w:type="paragraph" w:customStyle="1" w:styleId="74">
    <w:name w:val="7.简介标题"/>
    <w:basedOn w:val="Heading2NoNumber"/>
    <w:link w:val="75"/>
    <w:autoRedefine/>
    <w:qFormat/>
    <w:rsid w:val="00F90E9C"/>
    <w:rPr>
      <w:lang w:eastAsia="zh-CN"/>
    </w:rPr>
  </w:style>
  <w:style w:type="character" w:customStyle="1" w:styleId="Heading1NoNumber0">
    <w:name w:val="Heading1 No Number 字符"/>
    <w:link w:val="Heading1NoNumber"/>
    <w:rsid w:val="00F90E9C"/>
    <w:rPr>
      <w:rFonts w:ascii="Huawei Sans" w:eastAsia="方正兰亭黑简体" w:hAnsi="Huawei Sans" w:cs="Book Antiqua"/>
      <w:b/>
      <w:bCs/>
      <w:sz w:val="44"/>
      <w:szCs w:val="44"/>
    </w:rPr>
  </w:style>
  <w:style w:type="character" w:customStyle="1" w:styleId="65">
    <w:name w:val="6.前言 字符"/>
    <w:link w:val="64"/>
    <w:rsid w:val="00F90E9C"/>
    <w:rPr>
      <w:rFonts w:ascii="Huawei Sans" w:eastAsia="微软雅黑" w:hAnsi="Huawei Sans" w:cs="微软雅黑"/>
      <w:b/>
      <w:bCs/>
      <w:kern w:val="2"/>
      <w:sz w:val="44"/>
      <w:szCs w:val="44"/>
    </w:rPr>
  </w:style>
  <w:style w:type="paragraph" w:customStyle="1" w:styleId="84">
    <w:name w:val="8.前言标题"/>
    <w:basedOn w:val="Heading3NoNumber"/>
    <w:link w:val="85"/>
    <w:autoRedefine/>
    <w:qFormat/>
    <w:rsid w:val="00F90E9C"/>
    <w:rPr>
      <w:rFonts w:cs="微软雅黑"/>
    </w:rPr>
  </w:style>
  <w:style w:type="character" w:customStyle="1" w:styleId="2Char">
    <w:name w:val="标题 2 Char"/>
    <w:aliases w:val="ALT+2 Char,--F2 Char,heading 2 Char1,H2 Char,h2 Char,UNDERRUBRIK 1-2 Char,2 Char,h 2 Char,2nd level Char,l2 Char,heading 2 Char Char,标题 2 Char Char Char Char Char Char Char,PIM2 Char,Heading 2 Hidden Char,Heading 2 CCBS Char,Titre3 Char,D Char"/>
    <w:link w:val="2"/>
    <w:rsid w:val="00F90E9C"/>
    <w:rPr>
      <w:rFonts w:ascii="Huawei Sans" w:eastAsia="方正兰亭黑简体" w:hAnsi="Huawei Sans" w:cs="Book Antiqua"/>
      <w:bCs/>
      <w:noProof/>
      <w:sz w:val="36"/>
      <w:szCs w:val="36"/>
      <w:lang w:eastAsia="en-US"/>
    </w:rPr>
  </w:style>
  <w:style w:type="character" w:customStyle="1" w:styleId="Heading2NoNumber0">
    <w:name w:val="Heading2 No Number 字符"/>
    <w:link w:val="Heading2NoNumber"/>
    <w:rsid w:val="00F90E9C"/>
    <w:rPr>
      <w:rFonts w:ascii="Huawei Sans" w:eastAsia="方正兰亭黑简体" w:hAnsi="Huawei Sans" w:cs="Book Antiqua"/>
      <w:bCs/>
      <w:noProof/>
      <w:sz w:val="36"/>
      <w:szCs w:val="36"/>
      <w:lang w:eastAsia="en-US"/>
    </w:rPr>
  </w:style>
  <w:style w:type="character" w:customStyle="1" w:styleId="75">
    <w:name w:val="7.简介标题 字符"/>
    <w:link w:val="74"/>
    <w:rsid w:val="00F90E9C"/>
    <w:rPr>
      <w:rFonts w:ascii="Huawei Sans" w:eastAsia="微软雅黑" w:hAnsi="Huawei Sans" w:cs="微软雅黑"/>
      <w:bCs/>
      <w:noProof/>
      <w:sz w:val="36"/>
      <w:szCs w:val="36"/>
    </w:rPr>
  </w:style>
  <w:style w:type="character" w:customStyle="1" w:styleId="3Char">
    <w:name w:val="标题 3 Char"/>
    <w:aliases w:val="ALT+3 Char,heading 3 Char"/>
    <w:link w:val="30"/>
    <w:rsid w:val="00F90E9C"/>
    <w:rPr>
      <w:rFonts w:ascii="Huawei Sans" w:eastAsia="方正兰亭黑简体" w:hAnsi="Huawei Sans" w:cs="宋体"/>
      <w:noProof/>
      <w:sz w:val="32"/>
      <w:szCs w:val="32"/>
    </w:rPr>
  </w:style>
  <w:style w:type="character" w:customStyle="1" w:styleId="Heading3NoNumber0">
    <w:name w:val="Heading3 No Number 字符"/>
    <w:link w:val="Heading3NoNumber"/>
    <w:rsid w:val="00F90E9C"/>
    <w:rPr>
      <w:rFonts w:ascii="Huawei Sans" w:eastAsia="方正兰亭黑简体" w:hAnsi="Huawei Sans" w:cs="Book Antiqua"/>
      <w:noProof/>
      <w:sz w:val="26"/>
      <w:szCs w:val="32"/>
    </w:rPr>
  </w:style>
  <w:style w:type="character" w:customStyle="1" w:styleId="85">
    <w:name w:val="8.前言标题 字符"/>
    <w:link w:val="84"/>
    <w:rsid w:val="00F90E9C"/>
    <w:rPr>
      <w:rFonts w:ascii="Huawei Sans" w:eastAsia="微软雅黑" w:hAnsi="Huawei Sans" w:cs="微软雅黑"/>
      <w:noProof/>
      <w:sz w:val="26"/>
      <w:szCs w:val="32"/>
    </w:rPr>
  </w:style>
  <w:style w:type="table" w:customStyle="1" w:styleId="affff4">
    <w:name w:val="表格样式"/>
    <w:basedOn w:val="a5"/>
    <w:uiPriority w:val="99"/>
    <w:rsid w:val="00E75EA5"/>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pPr>
        <w:jc w:val="center"/>
      </w:pPr>
      <w:rPr>
        <w:b/>
      </w:rPr>
      <w:tblPr/>
      <w:tcPr>
        <w:vAlign w:val="center"/>
      </w:tcPr>
    </w:tblStylePr>
    <w:tblStylePr w:type="firstCol">
      <w:pPr>
        <w:jc w:val="center"/>
      </w:pPr>
      <w:tblPr/>
      <w:tcPr>
        <w:vAlign w:val="center"/>
      </w:tcPr>
    </w:tblStylePr>
  </w:style>
  <w:style w:type="table" w:customStyle="1" w:styleId="Table">
    <w:name w:val="Table"/>
    <w:basedOn w:val="aa"/>
    <w:rsid w:val="00F90E9C"/>
    <w:pPr>
      <w:jc w:val="left"/>
    </w:pPr>
    <w:rPr>
      <w:rFonts w:cs="Arial"/>
    </w:rPr>
    <w:tblPr>
      <w:tblInd w:w="1814" w:type="dxa"/>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3f1">
    <w:name w:val="3.步骤 字符"/>
    <w:link w:val="3"/>
    <w:rsid w:val="00F90E9C"/>
    <w:rPr>
      <w:rFonts w:ascii="Huawei Sans" w:eastAsia="方正兰亭黑简体" w:hAnsi="Huawei Sans"/>
      <w:snapToGrid w:val="0"/>
      <w:sz w:val="21"/>
    </w:rPr>
  </w:style>
  <w:style w:type="paragraph" w:customStyle="1" w:styleId="5b">
    <w:name w:val="5.表格标题"/>
    <w:basedOn w:val="TableDescription"/>
    <w:link w:val="5c"/>
    <w:rsid w:val="00F90E9C"/>
    <w:pPr>
      <w:spacing w:line="240" w:lineRule="auto"/>
    </w:pPr>
    <w:rPr>
      <w:rFonts w:eastAsia="微软雅黑"/>
      <w:b w:val="0"/>
    </w:rPr>
  </w:style>
  <w:style w:type="paragraph" w:customStyle="1" w:styleId="92">
    <w:name w:val="9.图片标题"/>
    <w:basedOn w:val="FigureDescription"/>
    <w:link w:val="93"/>
    <w:autoRedefine/>
    <w:qFormat/>
    <w:rsid w:val="00F90E9C"/>
    <w:pPr>
      <w:spacing w:line="240" w:lineRule="auto"/>
      <w:outlineLvl w:val="9"/>
    </w:pPr>
    <w:rPr>
      <w:rFonts w:eastAsia="微软雅黑" w:cs="微软雅黑"/>
      <w:bCs/>
      <w:lang w:eastAsia="en-US"/>
    </w:rPr>
  </w:style>
  <w:style w:type="character" w:customStyle="1" w:styleId="93">
    <w:name w:val="9.图片标题 字符"/>
    <w:link w:val="92"/>
    <w:rsid w:val="00F90E9C"/>
    <w:rPr>
      <w:rFonts w:ascii="Huawei Sans" w:eastAsia="微软雅黑" w:hAnsi="Huawei Sans" w:cs="微软雅黑"/>
      <w:b/>
      <w:bCs/>
      <w:spacing w:val="-4"/>
      <w:kern w:val="2"/>
      <w:sz w:val="24"/>
      <w:szCs w:val="21"/>
      <w:lang w:eastAsia="en-US"/>
    </w:rPr>
  </w:style>
  <w:style w:type="character" w:customStyle="1" w:styleId="5c">
    <w:name w:val="5.表格标题 字符"/>
    <w:link w:val="5b"/>
    <w:rsid w:val="00F90E9C"/>
    <w:rPr>
      <w:rFonts w:ascii="Huawei Sans" w:eastAsia="微软雅黑" w:hAnsi="Huawei Sans"/>
      <w:spacing w:val="-4"/>
      <w:sz w:val="24"/>
    </w:rPr>
  </w:style>
  <w:style w:type="paragraph" w:customStyle="1" w:styleId="IBMBullet1">
    <w:name w:val="IBM Bullet 1"/>
    <w:basedOn w:val="a3"/>
    <w:uiPriority w:val="99"/>
    <w:rsid w:val="00B829DE"/>
    <w:pPr>
      <w:widowControl w:val="0"/>
      <w:numPr>
        <w:numId w:val="17"/>
      </w:numPr>
      <w:topLinePunct w:val="0"/>
      <w:adjustRightInd/>
      <w:snapToGrid/>
      <w:spacing w:before="0" w:after="0" w:line="240" w:lineRule="auto"/>
      <w:jc w:val="both"/>
    </w:pPr>
    <w:rPr>
      <w:rFonts w:ascii="Times New Roman" w:eastAsia="宋体" w:hAnsi="Times New Roman"/>
      <w:szCs w:val="24"/>
    </w:rPr>
  </w:style>
  <w:style w:type="character" w:customStyle="1" w:styleId="4Char">
    <w:name w:val="标题 4 Char"/>
    <w:aliases w:val="ALT+4 Char,heading 4 Char,h4 Char,H4 Char,H41 Char,h41 Char,H42 Char,h42 Char,H43 Char,h43 Char,H411 Char,h411 Char,H421 Char,h421 Char,H44 Char,h44 Char,H412 Char,h412 Char,H422 Char,h422 Char,H431 Char,h431 Char,H45 Char,h45 Char,H413 Char"/>
    <w:link w:val="40"/>
    <w:rsid w:val="00C76F6F"/>
    <w:rPr>
      <w:rFonts w:ascii="Huawei Sans" w:eastAsia="方正兰亭黑简体" w:hAnsi="Huawei Sans" w:cs="宋体"/>
      <w:noProof/>
      <w:sz w:val="28"/>
      <w:szCs w:val="28"/>
    </w:rPr>
  </w:style>
  <w:style w:type="character" w:customStyle="1" w:styleId="1Char1">
    <w:name w:val="标题 1 Char1"/>
    <w:aliases w:val="heading 1 Char,H1 Char,app heading 1 Char,l1 Char,h1 Char,Memo Heading 1 Char,h11 Char,h12 Char,h13 Char,h14 Char,h15 Char,h16 Char,Huvudrubrik Char,h:1 Char,h:1app Char,level 1 Char,Level 1 Head Char,标题 1 Char Char Char,PIM 1 Char,Sec1 Char"/>
    <w:rsid w:val="00C76F6F"/>
    <w:rPr>
      <w:rFonts w:ascii="Cambria" w:eastAsia="宋体" w:hAnsi="Cambria" w:cs="Times New Roman"/>
      <w:color w:val="365F91"/>
      <w:kern w:val="2"/>
      <w:sz w:val="32"/>
      <w:szCs w:val="32"/>
    </w:rPr>
  </w:style>
  <w:style w:type="character" w:customStyle="1" w:styleId="4Char2">
    <w:name w:val="标题 4 Char2"/>
    <w:aliases w:val="heading 4 Char1,h4 Char1,H4 Char1,H41 Char1,h41 Char1,H42 Char1,h42 Char1,H43 Char1,h43 Char1,H411 Char1,h411 Char1,H421 Char1,h421 Char1,H44 Char1,h44 Char1,H412 Char1,h412 Char1,H422 Char1,h422 Char1,H431 Char1,h431 Char1,H45 Char1,H46 Char"/>
    <w:semiHidden/>
    <w:rsid w:val="00C76F6F"/>
    <w:rPr>
      <w:rFonts w:ascii="Cambria" w:eastAsia="宋体" w:hAnsi="Cambria" w:cs="Times New Roman"/>
      <w:i/>
      <w:iCs/>
      <w:color w:val="365F91"/>
      <w:kern w:val="2"/>
      <w:sz w:val="21"/>
      <w:szCs w:val="24"/>
    </w:rPr>
  </w:style>
  <w:style w:type="character" w:customStyle="1" w:styleId="HTMLChar">
    <w:name w:val="HTML 预设格式 Char"/>
    <w:link w:val="HTML8"/>
    <w:semiHidden/>
    <w:rsid w:val="00C76F6F"/>
    <w:rPr>
      <w:rFonts w:ascii="Courier New" w:eastAsia="方正兰亭黑简体" w:hAnsi="Courier New" w:cs="Courier New"/>
      <w:sz w:val="21"/>
    </w:rPr>
  </w:style>
  <w:style w:type="character" w:customStyle="1" w:styleId="Char4">
    <w:name w:val="批注文字 Char"/>
    <w:link w:val="af3"/>
    <w:semiHidden/>
    <w:rsid w:val="00F90E9C"/>
    <w:rPr>
      <w:rFonts w:ascii="Huawei Sans" w:eastAsia="方正兰亭黑简体" w:hAnsi="Huawei Sans"/>
      <w:sz w:val="21"/>
    </w:rPr>
  </w:style>
  <w:style w:type="character" w:customStyle="1" w:styleId="Char7">
    <w:name w:val="正文文本 Char"/>
    <w:link w:val="afff3"/>
    <w:semiHidden/>
    <w:rsid w:val="00C76F6F"/>
    <w:rPr>
      <w:rFonts w:ascii="Huawei Sans" w:eastAsia="方正兰亭黑简体" w:hAnsi="Huawei Sans"/>
      <w:sz w:val="21"/>
    </w:rPr>
  </w:style>
  <w:style w:type="character" w:customStyle="1" w:styleId="Char9">
    <w:name w:val="正文文本缩进 Char"/>
    <w:link w:val="afff5"/>
    <w:semiHidden/>
    <w:rsid w:val="00C76F6F"/>
    <w:rPr>
      <w:rFonts w:ascii="Huawei Sans" w:eastAsia="方正兰亭黑简体" w:hAnsi="Huawei Sans"/>
      <w:sz w:val="21"/>
    </w:rPr>
  </w:style>
  <w:style w:type="character" w:customStyle="1" w:styleId="Char6">
    <w:name w:val="日期 Char"/>
    <w:link w:val="affb"/>
    <w:semiHidden/>
    <w:rsid w:val="00C76F6F"/>
    <w:rPr>
      <w:rFonts w:ascii="Huawei Sans" w:eastAsia="方正兰亭黑简体" w:hAnsi="Huawei Sans"/>
      <w:sz w:val="21"/>
    </w:rPr>
  </w:style>
  <w:style w:type="character" w:customStyle="1" w:styleId="Char8">
    <w:name w:val="正文首行缩进 Char"/>
    <w:link w:val="afff4"/>
    <w:rsid w:val="00C76F6F"/>
    <w:rPr>
      <w:rFonts w:ascii="Huawei Sans" w:eastAsia="方正兰亭黑简体" w:hAnsi="Huawei Sans"/>
      <w:sz w:val="21"/>
    </w:rPr>
  </w:style>
  <w:style w:type="character" w:customStyle="1" w:styleId="2Char0">
    <w:name w:val="正文文本 2 Char"/>
    <w:link w:val="2f0"/>
    <w:semiHidden/>
    <w:rsid w:val="00C76F6F"/>
    <w:rPr>
      <w:rFonts w:ascii="Huawei Sans" w:eastAsia="方正兰亭黑简体" w:hAnsi="Huawei Sans"/>
      <w:sz w:val="21"/>
    </w:rPr>
  </w:style>
  <w:style w:type="character" w:customStyle="1" w:styleId="3Char0">
    <w:name w:val="正文文本 3 Char"/>
    <w:link w:val="3f"/>
    <w:semiHidden/>
    <w:rsid w:val="00C76F6F"/>
    <w:rPr>
      <w:rFonts w:ascii="Huawei Sans" w:eastAsia="方正兰亭黑简体" w:hAnsi="Huawei Sans"/>
      <w:sz w:val="16"/>
      <w:szCs w:val="16"/>
    </w:rPr>
  </w:style>
  <w:style w:type="character" w:customStyle="1" w:styleId="2Char1">
    <w:name w:val="正文文本缩进 2 Char"/>
    <w:link w:val="2f1"/>
    <w:semiHidden/>
    <w:rsid w:val="00C76F6F"/>
    <w:rPr>
      <w:rFonts w:ascii="Huawei Sans" w:eastAsia="方正兰亭黑简体" w:hAnsi="Huawei Sans"/>
      <w:sz w:val="21"/>
    </w:rPr>
  </w:style>
  <w:style w:type="character" w:customStyle="1" w:styleId="Char0">
    <w:name w:val="文档结构图 Char"/>
    <w:link w:val="ac"/>
    <w:semiHidden/>
    <w:rsid w:val="00C76F6F"/>
    <w:rPr>
      <w:rFonts w:ascii="Huawei Sans" w:eastAsia="方正兰亭黑简体" w:hAnsi="Huawei Sans"/>
      <w:sz w:val="21"/>
      <w:shd w:val="clear" w:color="auto" w:fill="000080"/>
    </w:rPr>
  </w:style>
  <w:style w:type="character" w:customStyle="1" w:styleId="Char5">
    <w:name w:val="批注主题 Char"/>
    <w:link w:val="af5"/>
    <w:semiHidden/>
    <w:rsid w:val="00C76F6F"/>
    <w:rPr>
      <w:rFonts w:ascii="Huawei Sans" w:eastAsia="方正兰亭黑简体" w:hAnsi="Huawei Sans"/>
      <w:b/>
      <w:bCs/>
      <w:sz w:val="21"/>
    </w:rPr>
  </w:style>
  <w:style w:type="character" w:customStyle="1" w:styleId="Char3">
    <w:name w:val="批注框文本 Char"/>
    <w:link w:val="af2"/>
    <w:semiHidden/>
    <w:rsid w:val="00C76F6F"/>
    <w:rPr>
      <w:rFonts w:ascii="Huawei Sans" w:eastAsia="方正兰亭黑简体" w:hAnsi="Huawei Sans"/>
      <w:sz w:val="18"/>
      <w:szCs w:val="18"/>
    </w:rPr>
  </w:style>
  <w:style w:type="paragraph" w:styleId="affff5">
    <w:name w:val="Revision"/>
    <w:uiPriority w:val="99"/>
    <w:semiHidden/>
    <w:rsid w:val="00C76F6F"/>
    <w:rPr>
      <w:kern w:val="2"/>
      <w:sz w:val="21"/>
      <w:szCs w:val="24"/>
    </w:rPr>
  </w:style>
  <w:style w:type="paragraph" w:customStyle="1" w:styleId="Bullet2">
    <w:name w:val="*Bullet2"/>
    <w:uiPriority w:val="99"/>
    <w:rsid w:val="00C76F6F"/>
    <w:pPr>
      <w:tabs>
        <w:tab w:val="num" w:pos="1980"/>
      </w:tabs>
      <w:spacing w:before="80" w:after="200" w:line="280" w:lineRule="exact"/>
    </w:pPr>
    <w:rPr>
      <w:rFonts w:ascii="Arial" w:hAnsi="Arial"/>
      <w:noProof/>
      <w:lang w:eastAsia="en-US"/>
    </w:rPr>
  </w:style>
  <w:style w:type="paragraph" w:customStyle="1" w:styleId="1f0">
    <w:name w:val="1"/>
    <w:uiPriority w:val="99"/>
    <w:rsid w:val="00C76F6F"/>
  </w:style>
  <w:style w:type="paragraph" w:customStyle="1" w:styleId="CNParagraph">
    <w:name w:val="CN Paragraph"/>
    <w:uiPriority w:val="99"/>
    <w:rsid w:val="00C76F6F"/>
    <w:pPr>
      <w:spacing w:before="28" w:after="28" w:line="360" w:lineRule="auto"/>
      <w:jc w:val="both"/>
    </w:pPr>
    <w:rPr>
      <w:rFonts w:ascii="宋体常规" w:hAnsi="宋体常规"/>
      <w:sz w:val="21"/>
      <w:szCs w:val="24"/>
      <w:lang w:eastAsia="en-US"/>
    </w:rPr>
  </w:style>
  <w:style w:type="paragraph" w:customStyle="1" w:styleId="IBMDefault10pt">
    <w:name w:val="IBM Default 10pt"/>
    <w:basedOn w:val="a3"/>
    <w:uiPriority w:val="99"/>
    <w:rsid w:val="00C76F6F"/>
    <w:pPr>
      <w:widowControl w:val="0"/>
      <w:topLinePunct w:val="0"/>
      <w:autoSpaceDE w:val="0"/>
      <w:autoSpaceDN w:val="0"/>
      <w:snapToGrid/>
      <w:spacing w:before="0" w:after="0" w:line="240" w:lineRule="auto"/>
      <w:ind w:left="0"/>
      <w:jc w:val="both"/>
    </w:pPr>
    <w:rPr>
      <w:rFonts w:ascii="Arial" w:eastAsia="宋体" w:hAnsi="Arial"/>
      <w:sz w:val="20"/>
      <w:szCs w:val="24"/>
    </w:rPr>
  </w:style>
  <w:style w:type="paragraph" w:customStyle="1" w:styleId="Style10ptLinespacing15lines">
    <w:name w:val="Style 10 pt Line spacing:  1.5 lines"/>
    <w:basedOn w:val="a3"/>
    <w:autoRedefine/>
    <w:uiPriority w:val="99"/>
    <w:rsid w:val="00C76F6F"/>
    <w:pPr>
      <w:widowControl w:val="0"/>
      <w:numPr>
        <w:numId w:val="18"/>
      </w:numPr>
      <w:tabs>
        <w:tab w:val="left" w:pos="1593"/>
        <w:tab w:val="left" w:pos="6237"/>
      </w:tabs>
      <w:topLinePunct w:val="0"/>
      <w:adjustRightInd/>
      <w:snapToGrid/>
      <w:spacing w:beforeLines="100" w:before="0" w:after="0" w:line="240" w:lineRule="auto"/>
      <w:ind w:leftChars="35" w:left="414" w:rightChars="100" w:right="210"/>
      <w:jc w:val="both"/>
    </w:pPr>
    <w:rPr>
      <w:rFonts w:ascii="宋体" w:eastAsia="宋体" w:hAnsi="宋体" w:cs="宋体"/>
    </w:rPr>
  </w:style>
  <w:style w:type="paragraph" w:customStyle="1" w:styleId="CNActivityTitle">
    <w:name w:val="CN Activity Title"/>
    <w:basedOn w:val="CNParagraph"/>
    <w:next w:val="CNParagraph"/>
    <w:uiPriority w:val="99"/>
    <w:rsid w:val="00C76F6F"/>
    <w:pPr>
      <w:numPr>
        <w:ilvl w:val="4"/>
        <w:numId w:val="19"/>
      </w:numPr>
      <w:tabs>
        <w:tab w:val="num" w:pos="0"/>
      </w:tabs>
      <w:spacing w:before="120"/>
      <w:ind w:left="0" w:firstLine="0"/>
    </w:pPr>
    <w:rPr>
      <w:b/>
      <w:bCs/>
      <w:u w:val="single"/>
    </w:rPr>
  </w:style>
  <w:style w:type="paragraph" w:customStyle="1" w:styleId="CNTaskTitle">
    <w:name w:val="CN Task Title"/>
    <w:basedOn w:val="CNParagraph"/>
    <w:next w:val="a3"/>
    <w:uiPriority w:val="99"/>
    <w:rsid w:val="00C76F6F"/>
    <w:pPr>
      <w:numPr>
        <w:ilvl w:val="5"/>
        <w:numId w:val="19"/>
      </w:numPr>
      <w:tabs>
        <w:tab w:val="num" w:pos="720"/>
      </w:tabs>
      <w:ind w:left="720"/>
    </w:pPr>
    <w:rPr>
      <w:b/>
      <w:bCs/>
      <w:i/>
      <w:iCs/>
    </w:rPr>
  </w:style>
  <w:style w:type="paragraph" w:customStyle="1" w:styleId="CNTaskLevel2List">
    <w:name w:val="CN Task Level 2 List"/>
    <w:basedOn w:val="CNParagraph"/>
    <w:uiPriority w:val="99"/>
    <w:rsid w:val="00C76F6F"/>
    <w:pPr>
      <w:numPr>
        <w:ilvl w:val="3"/>
        <w:numId w:val="19"/>
      </w:numPr>
      <w:spacing w:before="0" w:after="0"/>
    </w:pPr>
  </w:style>
  <w:style w:type="paragraph" w:customStyle="1" w:styleId="CNActivityReset">
    <w:name w:val="CN Activity Reset"/>
    <w:basedOn w:val="CNParagraph"/>
    <w:uiPriority w:val="99"/>
    <w:rsid w:val="00C76F6F"/>
    <w:pPr>
      <w:numPr>
        <w:numId w:val="19"/>
      </w:numPr>
    </w:pPr>
  </w:style>
  <w:style w:type="paragraph" w:customStyle="1" w:styleId="CNTaskLevel3List">
    <w:name w:val="CN Task Level 3 List"/>
    <w:basedOn w:val="CNParagraph"/>
    <w:uiPriority w:val="99"/>
    <w:rsid w:val="00C76F6F"/>
    <w:pPr>
      <w:tabs>
        <w:tab w:val="num" w:pos="1080"/>
      </w:tabs>
      <w:spacing w:before="0" w:after="0"/>
      <w:ind w:left="1080" w:hanging="360"/>
    </w:pPr>
  </w:style>
  <w:style w:type="paragraph" w:customStyle="1" w:styleId="CNTaskLevel4List">
    <w:name w:val="CN Task Level 4 List"/>
    <w:basedOn w:val="CNParagraph"/>
    <w:uiPriority w:val="99"/>
    <w:rsid w:val="00C76F6F"/>
    <w:pPr>
      <w:tabs>
        <w:tab w:val="num" w:pos="1440"/>
      </w:tabs>
      <w:ind w:left="1440" w:hanging="360"/>
    </w:pPr>
  </w:style>
  <w:style w:type="paragraph" w:customStyle="1" w:styleId="DefaultText">
    <w:name w:val="Default Text"/>
    <w:basedOn w:val="a3"/>
    <w:uiPriority w:val="99"/>
    <w:rsid w:val="00C76F6F"/>
    <w:pPr>
      <w:widowControl w:val="0"/>
      <w:topLinePunct w:val="0"/>
      <w:autoSpaceDE w:val="0"/>
      <w:autoSpaceDN w:val="0"/>
      <w:snapToGrid/>
      <w:spacing w:before="0" w:after="0" w:line="240" w:lineRule="auto"/>
      <w:ind w:left="0"/>
      <w:jc w:val="both"/>
    </w:pPr>
    <w:rPr>
      <w:rFonts w:ascii="Times New Roman" w:eastAsia="宋体" w:hAnsi="Times New Roman"/>
      <w:szCs w:val="24"/>
    </w:rPr>
  </w:style>
  <w:style w:type="paragraph" w:customStyle="1" w:styleId="TOCPG5">
    <w:name w:val="TOCPG5"/>
    <w:basedOn w:val="a3"/>
    <w:uiPriority w:val="99"/>
    <w:rsid w:val="00C76F6F"/>
    <w:pPr>
      <w:widowControl w:val="0"/>
      <w:topLinePunct w:val="0"/>
      <w:adjustRightInd/>
      <w:snapToGrid/>
      <w:spacing w:before="0" w:after="72" w:line="240" w:lineRule="auto"/>
      <w:ind w:left="0"/>
      <w:jc w:val="right"/>
    </w:pPr>
    <w:rPr>
      <w:rFonts w:ascii="Times New Roman" w:eastAsia="宋体" w:hAnsi="Times New Roman"/>
      <w:sz w:val="18"/>
      <w:szCs w:val="18"/>
    </w:rPr>
  </w:style>
  <w:style w:type="paragraph" w:customStyle="1" w:styleId="StyleLevel21Before025">
    <w:name w:val="Style Level 2: 1. + Before:  0.25&quot;"/>
    <w:basedOn w:val="a3"/>
    <w:uiPriority w:val="99"/>
    <w:rsid w:val="00C76F6F"/>
    <w:pPr>
      <w:widowControl w:val="0"/>
      <w:numPr>
        <w:numId w:val="20"/>
      </w:numPr>
      <w:topLinePunct w:val="0"/>
      <w:adjustRightInd/>
      <w:snapToGrid/>
      <w:spacing w:before="28" w:after="28" w:line="240" w:lineRule="auto"/>
      <w:jc w:val="both"/>
    </w:pPr>
    <w:rPr>
      <w:rFonts w:ascii="Times New Roman" w:eastAsia="宋体" w:hAnsi="Times New Roman"/>
      <w:szCs w:val="24"/>
    </w:rPr>
  </w:style>
  <w:style w:type="paragraph" w:customStyle="1" w:styleId="IBMBoxedHeader">
    <w:name w:val="IBM Boxed Header"/>
    <w:basedOn w:val="a3"/>
    <w:uiPriority w:val="99"/>
    <w:rsid w:val="00C76F6F"/>
    <w:pPr>
      <w:widowControl w:val="0"/>
      <w:pBdr>
        <w:top w:val="single" w:sz="8" w:space="1" w:color="auto"/>
        <w:bottom w:val="single" w:sz="8" w:space="1" w:color="auto"/>
      </w:pBdr>
      <w:topLinePunct w:val="0"/>
      <w:adjustRightInd/>
      <w:snapToGrid/>
      <w:spacing w:before="120" w:after="120" w:line="240" w:lineRule="auto"/>
      <w:ind w:left="0"/>
      <w:jc w:val="both"/>
    </w:pPr>
    <w:rPr>
      <w:rFonts w:ascii="Arial" w:eastAsia="宋体" w:hAnsi="Arial"/>
      <w:b/>
      <w:bCs/>
      <w:szCs w:val="24"/>
    </w:rPr>
  </w:style>
  <w:style w:type="paragraph" w:customStyle="1" w:styleId="IBMBullet1text">
    <w:name w:val="IBM Bullet 1 text"/>
    <w:basedOn w:val="a3"/>
    <w:uiPriority w:val="99"/>
    <w:rsid w:val="00C76F6F"/>
    <w:pPr>
      <w:widowControl w:val="0"/>
      <w:topLinePunct w:val="0"/>
      <w:autoSpaceDE w:val="0"/>
      <w:autoSpaceDN w:val="0"/>
      <w:snapToGrid/>
      <w:spacing w:before="0" w:after="120" w:line="240" w:lineRule="auto"/>
      <w:ind w:left="720"/>
      <w:jc w:val="both"/>
    </w:pPr>
    <w:rPr>
      <w:rFonts w:ascii="Arial" w:eastAsia="宋体" w:hAnsi="Arial"/>
      <w:szCs w:val="24"/>
    </w:rPr>
  </w:style>
  <w:style w:type="paragraph" w:customStyle="1" w:styleId="IBMBullet2">
    <w:name w:val="IBM Bullet 2"/>
    <w:basedOn w:val="a3"/>
    <w:uiPriority w:val="99"/>
    <w:rsid w:val="00C76F6F"/>
    <w:pPr>
      <w:widowControl w:val="0"/>
      <w:numPr>
        <w:ilvl w:val="1"/>
        <w:numId w:val="21"/>
      </w:numPr>
      <w:topLinePunct w:val="0"/>
      <w:autoSpaceDE w:val="0"/>
      <w:autoSpaceDN w:val="0"/>
      <w:snapToGrid/>
      <w:spacing w:before="120" w:after="120" w:line="240" w:lineRule="auto"/>
      <w:jc w:val="both"/>
    </w:pPr>
    <w:rPr>
      <w:rFonts w:ascii="Arial" w:eastAsia="宋体" w:hAnsi="Arial"/>
      <w:szCs w:val="24"/>
    </w:rPr>
  </w:style>
  <w:style w:type="paragraph" w:customStyle="1" w:styleId="IBMBullet1Bold">
    <w:name w:val="IBM Bullet 1 Bold"/>
    <w:basedOn w:val="IBMBullet1"/>
    <w:uiPriority w:val="99"/>
    <w:rsid w:val="00C76F6F"/>
    <w:pPr>
      <w:numPr>
        <w:numId w:val="22"/>
      </w:numPr>
    </w:pPr>
    <w:rPr>
      <w:rFonts w:ascii="Arial" w:hAnsi="Arial"/>
      <w:b/>
      <w:bCs/>
      <w:lang w:val="en-GB"/>
    </w:rPr>
  </w:style>
  <w:style w:type="paragraph" w:customStyle="1" w:styleId="IBMDefaultText">
    <w:name w:val="IBM Default Text"/>
    <w:basedOn w:val="a3"/>
    <w:uiPriority w:val="99"/>
    <w:rsid w:val="00C76F6F"/>
    <w:pPr>
      <w:widowControl w:val="0"/>
      <w:topLinePunct w:val="0"/>
      <w:autoSpaceDE w:val="0"/>
      <w:autoSpaceDN w:val="0"/>
      <w:snapToGrid/>
      <w:spacing w:before="0" w:after="0" w:line="240" w:lineRule="auto"/>
      <w:ind w:left="0"/>
      <w:jc w:val="both"/>
    </w:pPr>
    <w:rPr>
      <w:rFonts w:ascii="Arial" w:eastAsia="宋体" w:hAnsi="Arial"/>
      <w:szCs w:val="24"/>
    </w:rPr>
  </w:style>
  <w:style w:type="paragraph" w:customStyle="1" w:styleId="copyright">
    <w:name w:val="copyright"/>
    <w:uiPriority w:val="99"/>
    <w:rsid w:val="00C76F6F"/>
    <w:pPr>
      <w:pageBreakBefore/>
      <w:spacing w:before="7440" w:after="120"/>
      <w:ind w:right="-14"/>
    </w:pPr>
    <w:rPr>
      <w:rFonts w:ascii="Arial" w:hAnsi="Arial"/>
      <w:sz w:val="18"/>
    </w:rPr>
  </w:style>
  <w:style w:type="paragraph" w:customStyle="1" w:styleId="CNHead2">
    <w:name w:val="CN Head 2"/>
    <w:basedOn w:val="CNParagraph"/>
    <w:uiPriority w:val="99"/>
    <w:rsid w:val="00C76F6F"/>
    <w:pPr>
      <w:numPr>
        <w:ilvl w:val="2"/>
        <w:numId w:val="23"/>
      </w:numPr>
      <w:spacing w:before="72"/>
      <w:jc w:val="left"/>
      <w:outlineLvl w:val="1"/>
    </w:pPr>
    <w:rPr>
      <w:b/>
      <w:bCs/>
      <w:szCs w:val="22"/>
      <w:lang w:eastAsia="zh-CN"/>
    </w:rPr>
  </w:style>
  <w:style w:type="paragraph" w:customStyle="1" w:styleId="CNLevel2List">
    <w:name w:val="CN Level 2 List"/>
    <w:basedOn w:val="CNParagraph"/>
    <w:uiPriority w:val="99"/>
    <w:rsid w:val="00C76F6F"/>
    <w:pPr>
      <w:numPr>
        <w:ilvl w:val="5"/>
        <w:numId w:val="23"/>
      </w:numPr>
    </w:pPr>
  </w:style>
  <w:style w:type="paragraph" w:customStyle="1" w:styleId="Default">
    <w:name w:val="Default"/>
    <w:uiPriority w:val="99"/>
    <w:rsid w:val="00C76F6F"/>
    <w:pPr>
      <w:widowControl w:val="0"/>
      <w:autoSpaceDE w:val="0"/>
      <w:autoSpaceDN w:val="0"/>
      <w:adjustRightInd w:val="0"/>
    </w:pPr>
    <w:rPr>
      <w:rFonts w:ascii="宋体" w:cs="宋体"/>
      <w:color w:val="000000"/>
      <w:sz w:val="24"/>
      <w:szCs w:val="24"/>
    </w:rPr>
  </w:style>
  <w:style w:type="character" w:customStyle="1" w:styleId="Charc">
    <w:name w:val="缺省文本 Char"/>
    <w:link w:val="affff6"/>
    <w:locked/>
    <w:rsid w:val="00C76F6F"/>
    <w:rPr>
      <w:sz w:val="24"/>
      <w:szCs w:val="24"/>
    </w:rPr>
  </w:style>
  <w:style w:type="paragraph" w:customStyle="1" w:styleId="affff6">
    <w:name w:val="缺省文本"/>
    <w:basedOn w:val="a3"/>
    <w:link w:val="Charc"/>
    <w:rsid w:val="00C76F6F"/>
    <w:pPr>
      <w:widowControl w:val="0"/>
      <w:topLinePunct w:val="0"/>
      <w:autoSpaceDE w:val="0"/>
      <w:autoSpaceDN w:val="0"/>
      <w:snapToGrid/>
      <w:spacing w:before="0" w:after="0" w:line="240" w:lineRule="auto"/>
      <w:ind w:left="0"/>
    </w:pPr>
    <w:rPr>
      <w:rFonts w:ascii="Times New Roman" w:eastAsia="宋体" w:hAnsi="Times New Roman"/>
      <w:sz w:val="24"/>
      <w:szCs w:val="24"/>
    </w:rPr>
  </w:style>
  <w:style w:type="paragraph" w:customStyle="1" w:styleId="ListParagraph1">
    <w:name w:val="List Paragraph1"/>
    <w:basedOn w:val="a3"/>
    <w:uiPriority w:val="99"/>
    <w:rsid w:val="00C76F6F"/>
    <w:pPr>
      <w:widowControl w:val="0"/>
      <w:topLinePunct w:val="0"/>
      <w:autoSpaceDE w:val="0"/>
      <w:autoSpaceDN w:val="0"/>
      <w:snapToGrid/>
      <w:spacing w:before="0" w:after="0" w:line="240" w:lineRule="auto"/>
      <w:ind w:left="720"/>
      <w:jc w:val="both"/>
    </w:pPr>
    <w:rPr>
      <w:rFonts w:ascii="宋体" w:eastAsia="宋体" w:hAnsi="Times New Roman" w:cs="宋体"/>
    </w:rPr>
  </w:style>
  <w:style w:type="character" w:customStyle="1" w:styleId="EmailStyle30">
    <w:name w:val="EmailStyle30"/>
    <w:semiHidden/>
    <w:rsid w:val="00C76F6F"/>
    <w:rPr>
      <w:rFonts w:ascii="Arial" w:eastAsia="宋体" w:hAnsi="Arial" w:cs="Arial" w:hint="default"/>
      <w:color w:val="auto"/>
      <w:sz w:val="18"/>
      <w:szCs w:val="20"/>
    </w:rPr>
  </w:style>
  <w:style w:type="character" w:customStyle="1" w:styleId="CharChar1">
    <w:name w:val="Char Char1"/>
    <w:rsid w:val="00C76F6F"/>
    <w:rPr>
      <w:rFonts w:ascii="Arial" w:eastAsia="黑体" w:hAnsi="Arial" w:cs="Arial" w:hint="default"/>
      <w:b/>
      <w:bCs/>
      <w:kern w:val="2"/>
      <w:sz w:val="32"/>
      <w:szCs w:val="32"/>
    </w:rPr>
  </w:style>
  <w:style w:type="character" w:customStyle="1" w:styleId="font11">
    <w:name w:val="font11"/>
    <w:rsid w:val="00C76F6F"/>
    <w:rPr>
      <w:rFonts w:ascii="宋体" w:eastAsia="宋体" w:hAnsi="宋体" w:hint="eastAsia"/>
      <w:b w:val="0"/>
      <w:bCs w:val="0"/>
      <w:i w:val="0"/>
      <w:iCs w:val="0"/>
      <w:strike w:val="0"/>
      <w:dstrike w:val="0"/>
      <w:color w:val="000000"/>
      <w:sz w:val="18"/>
      <w:szCs w:val="18"/>
      <w:u w:val="none"/>
      <w:effect w:val="none"/>
    </w:rPr>
  </w:style>
  <w:style w:type="character" w:customStyle="1" w:styleId="EmailStyle81">
    <w:name w:val="EmailStyle81"/>
    <w:semiHidden/>
    <w:rsid w:val="00C76F6F"/>
    <w:rPr>
      <w:rFonts w:ascii="Arial" w:eastAsia="宋体" w:hAnsi="Arial" w:cs="Arial" w:hint="default"/>
      <w:color w:val="auto"/>
      <w:sz w:val="18"/>
      <w:szCs w:val="20"/>
    </w:rPr>
  </w:style>
  <w:style w:type="character" w:customStyle="1" w:styleId="im-content1">
    <w:name w:val="im-content1"/>
    <w:rsid w:val="00C76F6F"/>
    <w:rPr>
      <w:color w:val="333333"/>
    </w:rPr>
  </w:style>
  <w:style w:type="character" w:customStyle="1" w:styleId="hedexlitehighlightresult">
    <w:name w:val="hedex_lite_highlight_result"/>
    <w:basedOn w:val="a4"/>
    <w:rsid w:val="00C76F6F"/>
  </w:style>
  <w:style w:type="paragraph" w:customStyle="1" w:styleId="copyrighttext">
    <w:name w:val="copyright text"/>
    <w:basedOn w:val="copyright"/>
    <w:uiPriority w:val="99"/>
    <w:rsid w:val="00C76F6F"/>
    <w:pPr>
      <w:pageBreakBefore w:val="0"/>
      <w:spacing w:before="0" w:line="279" w:lineRule="exact"/>
      <w:ind w:right="4320"/>
    </w:pPr>
  </w:style>
  <w:style w:type="character" w:customStyle="1" w:styleId="idp-ltr-html-notetitle1">
    <w:name w:val="idp-ltr-html-notetitle1"/>
    <w:rsid w:val="005061E0"/>
    <w:rPr>
      <w:b/>
      <w:bCs/>
      <w:sz w:val="21"/>
      <w:szCs w:val="21"/>
    </w:rPr>
  </w:style>
  <w:style w:type="paragraph" w:customStyle="1" w:styleId="a">
    <w:name w:val="正文序号版"/>
    <w:basedOn w:val="1e"/>
    <w:link w:val="Chard"/>
    <w:qFormat/>
    <w:rsid w:val="00C674B4"/>
    <w:pPr>
      <w:numPr>
        <w:numId w:val="24"/>
      </w:numPr>
      <w:spacing w:line="240" w:lineRule="auto"/>
    </w:pPr>
    <w:rPr>
      <w:rFonts w:ascii="方正兰亭黑简体"/>
    </w:rPr>
  </w:style>
  <w:style w:type="table" w:styleId="affff7">
    <w:name w:val="Grid Table Light"/>
    <w:basedOn w:val="a5"/>
    <w:uiPriority w:val="40"/>
    <w:rsid w:val="00C674B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hard">
    <w:name w:val="正文序号版 Char"/>
    <w:link w:val="a"/>
    <w:rsid w:val="00C674B4"/>
    <w:rPr>
      <w:rFonts w:ascii="方正兰亭黑简体" w:eastAsia="方正兰亭黑简体" w:hAnsi="Huawei Sans" w:cs="Huawei Sans"/>
      <w:sz w:val="21"/>
    </w:rPr>
  </w:style>
  <w:style w:type="paragraph" w:customStyle="1" w:styleId="affff8">
    <w:name w:val="缩进正文"/>
    <w:basedOn w:val="1e"/>
    <w:link w:val="Chare"/>
    <w:qFormat/>
    <w:rsid w:val="004F5AC1"/>
    <w:pPr>
      <w:ind w:firstLineChars="200" w:firstLine="420"/>
    </w:pPr>
    <w:rPr>
      <w:rFonts w:ascii="方正兰亭黑简体"/>
    </w:rPr>
  </w:style>
  <w:style w:type="character" w:customStyle="1" w:styleId="menucascade">
    <w:name w:val="menucascade"/>
    <w:basedOn w:val="a4"/>
    <w:rsid w:val="004313AA"/>
  </w:style>
  <w:style w:type="character" w:customStyle="1" w:styleId="Chare">
    <w:name w:val="缩进正文 Char"/>
    <w:link w:val="affff8"/>
    <w:rsid w:val="004F5AC1"/>
    <w:rPr>
      <w:rFonts w:ascii="方正兰亭黑简体" w:eastAsia="方正兰亭黑简体" w:hAnsi="FrutigerNext LT Regular" w:cs="Arial"/>
      <w:kern w:val="2"/>
      <w:sz w:val="21"/>
      <w:szCs w:val="21"/>
    </w:rPr>
  </w:style>
  <w:style w:type="character" w:customStyle="1" w:styleId="uicontrol">
    <w:name w:val="uicontrol"/>
    <w:basedOn w:val="a4"/>
    <w:rsid w:val="004313AA"/>
  </w:style>
  <w:style w:type="character" w:customStyle="1" w:styleId="tw4winMark">
    <w:name w:val="tw4winMark"/>
    <w:rsid w:val="00764BAC"/>
    <w:rPr>
      <w:vanish/>
      <w:color w:val="800080"/>
      <w:vertAlign w:val="subscript"/>
    </w:rPr>
  </w:style>
  <w:style w:type="character" w:customStyle="1" w:styleId="TableDescription0">
    <w:name w:val="Table Description 字符"/>
    <w:link w:val="TableDescription"/>
    <w:rsid w:val="00F90E9C"/>
    <w:rPr>
      <w:rFonts w:ascii="Huawei Sans" w:eastAsia="方正兰亭黑简体" w:hAnsi="Huawei Sans"/>
      <w:b/>
      <w:spacing w:val="-4"/>
      <w:sz w:val="24"/>
    </w:rPr>
  </w:style>
  <w:style w:type="character" w:customStyle="1" w:styleId="FigureDescription0">
    <w:name w:val="Figure Description 字符"/>
    <w:link w:val="FigureDescription"/>
    <w:rsid w:val="00F90E9C"/>
    <w:rPr>
      <w:rFonts w:ascii="Huawei Sans" w:eastAsia="方正兰亭黑简体" w:hAnsi="Huawei Sans" w:cs="Arial"/>
      <w:b/>
      <w:spacing w:val="-4"/>
      <w:kern w:val="2"/>
      <w:sz w:val="24"/>
      <w:szCs w:val="21"/>
    </w:rPr>
  </w:style>
  <w:style w:type="paragraph" w:styleId="affff9">
    <w:name w:val="No Spacing"/>
    <w:autoRedefine/>
    <w:uiPriority w:val="1"/>
    <w:qFormat/>
    <w:rsid w:val="00F90E9C"/>
    <w:pPr>
      <w:topLinePunct/>
      <w:adjustRightInd w:val="0"/>
      <w:snapToGrid w:val="0"/>
      <w:ind w:left="1134"/>
    </w:pPr>
    <w:rPr>
      <w:rFonts w:ascii="微软雅黑" w:eastAsia="微软雅黑" w:hAnsi="微软雅黑" w:cs="微软雅黑"/>
      <w:kern w:val="2"/>
      <w:sz w:val="21"/>
      <w:szCs w:val="21"/>
    </w:rPr>
  </w:style>
  <w:style w:type="character" w:styleId="affffa">
    <w:name w:val="Intense Emphasis"/>
    <w:uiPriority w:val="21"/>
    <w:qFormat/>
    <w:rsid w:val="00F90E9C"/>
    <w:rPr>
      <w:rFonts w:ascii="微软雅黑" w:eastAsia="微软雅黑" w:hAnsi="微软雅黑" w:cs="微软雅黑"/>
      <w:i/>
      <w:iCs/>
      <w:color w:val="4F81BD"/>
    </w:rPr>
  </w:style>
  <w:style w:type="paragraph" w:styleId="affffb">
    <w:name w:val="Quote"/>
    <w:basedOn w:val="a3"/>
    <w:next w:val="a3"/>
    <w:link w:val="Charf"/>
    <w:autoRedefine/>
    <w:uiPriority w:val="29"/>
    <w:qFormat/>
    <w:rsid w:val="00F90E9C"/>
    <w:pPr>
      <w:spacing w:before="200" w:after="160"/>
      <w:ind w:left="864" w:right="864"/>
      <w:jc w:val="center"/>
    </w:pPr>
    <w:rPr>
      <w:i/>
      <w:iCs/>
      <w:color w:val="404040"/>
    </w:rPr>
  </w:style>
  <w:style w:type="character" w:customStyle="1" w:styleId="Charf">
    <w:name w:val="引用 Char"/>
    <w:link w:val="affffb"/>
    <w:uiPriority w:val="29"/>
    <w:rsid w:val="00F90E9C"/>
    <w:rPr>
      <w:rFonts w:ascii="微软雅黑" w:eastAsia="微软雅黑" w:hAnsi="微软雅黑" w:cs="微软雅黑"/>
      <w:i/>
      <w:iCs/>
      <w:color w:val="404040"/>
      <w:kern w:val="2"/>
      <w:sz w:val="21"/>
      <w:szCs w:val="21"/>
    </w:rPr>
  </w:style>
  <w:style w:type="paragraph" w:styleId="affffc">
    <w:name w:val="Intense Quote"/>
    <w:basedOn w:val="a3"/>
    <w:next w:val="a3"/>
    <w:link w:val="Charf0"/>
    <w:autoRedefine/>
    <w:uiPriority w:val="30"/>
    <w:qFormat/>
    <w:rsid w:val="00F90E9C"/>
    <w:pPr>
      <w:pBdr>
        <w:top w:val="single" w:sz="4" w:space="10" w:color="4F81BD"/>
        <w:bottom w:val="single" w:sz="4" w:space="10" w:color="4F81BD"/>
      </w:pBdr>
      <w:spacing w:before="360" w:after="360"/>
      <w:ind w:left="864" w:right="864"/>
      <w:jc w:val="center"/>
    </w:pPr>
    <w:rPr>
      <w:i/>
      <w:iCs/>
      <w:color w:val="4F81BD"/>
    </w:rPr>
  </w:style>
  <w:style w:type="character" w:customStyle="1" w:styleId="Charf0">
    <w:name w:val="明显引用 Char"/>
    <w:link w:val="affffc"/>
    <w:uiPriority w:val="30"/>
    <w:rsid w:val="00F90E9C"/>
    <w:rPr>
      <w:rFonts w:ascii="微软雅黑" w:eastAsia="微软雅黑" w:hAnsi="微软雅黑" w:cs="微软雅黑"/>
      <w:i/>
      <w:iCs/>
      <w:color w:val="4F81BD"/>
      <w:kern w:val="2"/>
      <w:sz w:val="21"/>
      <w:szCs w:val="21"/>
    </w:rPr>
  </w:style>
  <w:style w:type="character" w:styleId="affffd">
    <w:name w:val="Subtle Reference"/>
    <w:uiPriority w:val="31"/>
    <w:qFormat/>
    <w:rsid w:val="00F90E9C"/>
    <w:rPr>
      <w:rFonts w:ascii="微软雅黑" w:eastAsia="微软雅黑" w:hAnsi="微软雅黑" w:cs="微软雅黑"/>
      <w:smallCaps/>
      <w:color w:val="5A5A5A"/>
    </w:rPr>
  </w:style>
  <w:style w:type="character" w:styleId="affffe">
    <w:name w:val="Intense Reference"/>
    <w:uiPriority w:val="32"/>
    <w:qFormat/>
    <w:rsid w:val="00F90E9C"/>
    <w:rPr>
      <w:rFonts w:ascii="微软雅黑" w:eastAsia="微软雅黑" w:hAnsi="微软雅黑" w:cs="微软雅黑"/>
      <w:b/>
      <w:bCs/>
      <w:smallCaps/>
      <w:color w:val="4F81BD"/>
      <w:spacing w:val="5"/>
    </w:rPr>
  </w:style>
  <w:style w:type="character" w:styleId="afffff">
    <w:name w:val="Book Title"/>
    <w:uiPriority w:val="33"/>
    <w:qFormat/>
    <w:rsid w:val="00F90E9C"/>
    <w:rPr>
      <w:rFonts w:ascii="微软雅黑" w:eastAsia="微软雅黑" w:hAnsi="微软雅黑" w:cs="微软雅黑"/>
      <w:b/>
      <w:bCs/>
      <w:i/>
      <w:iCs/>
      <w:spacing w:val="5"/>
    </w:rPr>
  </w:style>
  <w:style w:type="paragraph" w:customStyle="1" w:styleId="Cover5">
    <w:name w:val="Cover 5"/>
    <w:basedOn w:val="a3"/>
    <w:rsid w:val="00F90E9C"/>
    <w:pPr>
      <w:widowControl w:val="0"/>
      <w:spacing w:before="0" w:after="0" w:line="240" w:lineRule="auto"/>
      <w:ind w:left="0"/>
    </w:pPr>
    <w:rPr>
      <w:sz w:val="18"/>
      <w:szCs w:val="18"/>
    </w:rPr>
  </w:style>
  <w:style w:type="table" w:customStyle="1" w:styleId="RemarksTable">
    <w:name w:val="Remarks Table"/>
    <w:basedOn w:val="a8"/>
    <w:rsid w:val="00F90E9C"/>
    <w:pPr>
      <w:jc w:val="left"/>
    </w:pPr>
    <w:rPr>
      <w:rFonts w:cs="Arial"/>
      <w:sz w:val="21"/>
      <w:szCs w:val="21"/>
    </w:rPr>
    <w:tblPr>
      <w:tblInd w:w="1814" w:type="dxa"/>
    </w:tblPr>
    <w:trPr>
      <w:cantSplit/>
    </w:trPr>
  </w:style>
  <w:style w:type="table" w:customStyle="1" w:styleId="table0">
    <w:name w:val="table"/>
    <w:basedOn w:val="aa"/>
    <w:rsid w:val="00F90E9C"/>
    <w:rPr>
      <w:rFonts w:eastAsia="Times New Roman" w:cs="Arial"/>
    </w:rPr>
    <w:tblPr>
      <w:tblInd w:w="1814" w:type="dxa"/>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Cover20">
    <w:name w:val="Cover2"/>
    <w:semiHidden/>
    <w:rsid w:val="00F90E9C"/>
    <w:pPr>
      <w:widowControl w:val="0"/>
      <w:adjustRightInd w:val="0"/>
      <w:snapToGrid w:val="0"/>
      <w:spacing w:before="800" w:after="1200"/>
    </w:pPr>
    <w:rPr>
      <w:rFonts w:ascii="Huawei Sans" w:eastAsia="黑体" w:hAnsi="Huawei Sans" w:cs="Arial"/>
      <w:b/>
      <w:bCs/>
      <w:noProof/>
      <w:sz w:val="36"/>
      <w:szCs w:val="36"/>
      <w:lang w:eastAsia="en-US"/>
    </w:rPr>
  </w:style>
  <w:style w:type="paragraph" w:customStyle="1" w:styleId="ItemListinTableText">
    <w:name w:val="Item List in Table Text"/>
    <w:basedOn w:val="a3"/>
    <w:qFormat/>
    <w:rsid w:val="00F90E9C"/>
    <w:pPr>
      <w:widowControl w:val="0"/>
      <w:ind w:left="284"/>
    </w:pPr>
    <w:rPr>
      <w:snapToGrid w:val="0"/>
      <w:color w:val="000000"/>
    </w:rPr>
  </w:style>
  <w:style w:type="paragraph" w:customStyle="1" w:styleId="ItemListinTableText0">
    <w:name w:val="Item List in Table Text + 海绿"/>
    <w:basedOn w:val="ItemListinTableText"/>
    <w:rsid w:val="00F90E9C"/>
    <w:rPr>
      <w:color w:val="808080"/>
    </w:rPr>
  </w:style>
  <w:style w:type="paragraph" w:customStyle="1" w:styleId="ItemStepinTable0">
    <w:name w:val="Item Step in Table + 海绿"/>
    <w:basedOn w:val="ItemStepinTable"/>
    <w:rsid w:val="00F90E9C"/>
    <w:rPr>
      <w:color w:val="808080"/>
    </w:rPr>
  </w:style>
  <w:style w:type="paragraph" w:customStyle="1" w:styleId="ItemStep0">
    <w:name w:val="Item Step + 海绿"/>
    <w:basedOn w:val="ItemStep"/>
    <w:rsid w:val="00F90E9C"/>
    <w:pPr>
      <w:numPr>
        <w:ilvl w:val="0"/>
        <w:numId w:val="0"/>
      </w:numPr>
    </w:pPr>
    <w:rPr>
      <w:color w:val="808080"/>
    </w:rPr>
  </w:style>
  <w:style w:type="paragraph" w:customStyle="1" w:styleId="CodeinTable">
    <w:name w:val="Code in Table"/>
    <w:basedOn w:val="Code"/>
    <w:qFormat/>
    <w:rsid w:val="00F90E9C"/>
    <w:pPr>
      <w:spacing w:before="80" w:after="80" w:line="240" w:lineRule="atLeast"/>
      <w:ind w:left="0"/>
    </w:pPr>
  </w:style>
  <w:style w:type="paragraph" w:customStyle="1" w:styleId="CoverText0">
    <w:name w:val="样式 Cover Text + 黑色"/>
    <w:basedOn w:val="CoverText"/>
    <w:rsid w:val="00F90E9C"/>
    <w:rPr>
      <w:color w:val="000000"/>
    </w:rPr>
  </w:style>
  <w:style w:type="character" w:customStyle="1" w:styleId="Arial">
    <w:name w:val="样式 Arial 小四 加粗"/>
    <w:rsid w:val="00F90E9C"/>
    <w:rPr>
      <w:rFonts w:ascii="Huawei Sans" w:eastAsia="方正兰亭黑简体" w:hAnsi="Huawei Sans"/>
      <w:b/>
      <w:bCs/>
      <w:sz w:val="24"/>
    </w:rPr>
  </w:style>
  <w:style w:type="character" w:customStyle="1" w:styleId="1f1">
    <w:name w:val="样式 海绿1"/>
    <w:rsid w:val="00F90E9C"/>
    <w:rPr>
      <w:rFonts w:ascii="Huawei Sans" w:eastAsia="方正兰亭黑简体" w:hAnsi="Huawei Sans"/>
      <w:color w:val="339966"/>
    </w:rPr>
  </w:style>
  <w:style w:type="character" w:customStyle="1" w:styleId="afffff0">
    <w:name w:val="样式 倾斜"/>
    <w:rsid w:val="00F90E9C"/>
    <w:rPr>
      <w:rFonts w:ascii="Huawei Sans" w:eastAsia="方正兰亭细黑简体" w:hAnsi="Huawei Sans"/>
      <w:i/>
      <w:iCs/>
    </w:rPr>
  </w:style>
  <w:style w:type="character" w:customStyle="1" w:styleId="afffff1">
    <w:name w:val="样式 小四 加粗"/>
    <w:rsid w:val="00F90E9C"/>
    <w:rPr>
      <w:rFonts w:ascii="Huawei Sans" w:eastAsia="方正兰亭黑简体" w:hAnsi="Huawei Sans"/>
      <w:b/>
      <w:bCs/>
      <w:sz w:val="24"/>
    </w:rPr>
  </w:style>
  <w:style w:type="character" w:customStyle="1" w:styleId="afffff2">
    <w:name w:val="样式 海绿"/>
    <w:rsid w:val="00F90E9C"/>
    <w:rPr>
      <w:rFonts w:ascii="Huawei Sans" w:eastAsia="方正兰亭黑简体" w:hAnsi="Huawei Sans"/>
      <w:color w:val="339966"/>
    </w:rPr>
  </w:style>
  <w:style w:type="paragraph" w:customStyle="1" w:styleId="Cover50">
    <w:name w:val="样式 Cover 5 +加粗"/>
    <w:basedOn w:val="Cover5"/>
    <w:rsid w:val="00F90E9C"/>
    <w:rPr>
      <w:b/>
      <w:bCs/>
    </w:rPr>
  </w:style>
  <w:style w:type="paragraph" w:customStyle="1" w:styleId="Arial000">
    <w:name w:val="样式 (西文) Arial (中文) 微软雅黑 小四 加粗 右 左侧:  0 厘米 段前: 0 磅 段后: 0 磅..."/>
    <w:basedOn w:val="a3"/>
    <w:rsid w:val="00F90E9C"/>
    <w:pPr>
      <w:spacing w:before="0" w:after="0" w:line="240" w:lineRule="auto"/>
      <w:ind w:left="0"/>
      <w:jc w:val="right"/>
    </w:pPr>
    <w:rPr>
      <w:rFonts w:cs="宋体"/>
      <w:b/>
      <w:bCs/>
      <w:sz w:val="24"/>
    </w:rPr>
  </w:style>
  <w:style w:type="character" w:customStyle="1" w:styleId="1f2">
    <w:name w:val="样式 样式 海绿1 + 方正兰亭黑简体"/>
    <w:rsid w:val="00F9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6473">
      <w:bodyDiv w:val="1"/>
      <w:marLeft w:val="0"/>
      <w:marRight w:val="0"/>
      <w:marTop w:val="0"/>
      <w:marBottom w:val="0"/>
      <w:divBdr>
        <w:top w:val="none" w:sz="0" w:space="0" w:color="auto"/>
        <w:left w:val="none" w:sz="0" w:space="0" w:color="auto"/>
        <w:bottom w:val="none" w:sz="0" w:space="0" w:color="auto"/>
        <w:right w:val="none" w:sz="0" w:space="0" w:color="auto"/>
      </w:divBdr>
    </w:div>
    <w:div w:id="82335934">
      <w:bodyDiv w:val="1"/>
      <w:marLeft w:val="0"/>
      <w:marRight w:val="0"/>
      <w:marTop w:val="0"/>
      <w:marBottom w:val="0"/>
      <w:divBdr>
        <w:top w:val="none" w:sz="0" w:space="0" w:color="auto"/>
        <w:left w:val="none" w:sz="0" w:space="0" w:color="auto"/>
        <w:bottom w:val="none" w:sz="0" w:space="0" w:color="auto"/>
        <w:right w:val="none" w:sz="0" w:space="0" w:color="auto"/>
      </w:divBdr>
      <w:divsChild>
        <w:div w:id="1341736531">
          <w:marLeft w:val="0"/>
          <w:marRight w:val="0"/>
          <w:marTop w:val="100"/>
          <w:marBottom w:val="100"/>
          <w:divBdr>
            <w:top w:val="none" w:sz="0" w:space="0" w:color="auto"/>
            <w:left w:val="none" w:sz="0" w:space="0" w:color="auto"/>
            <w:bottom w:val="none" w:sz="0" w:space="0" w:color="auto"/>
            <w:right w:val="none" w:sz="0" w:space="0" w:color="auto"/>
          </w:divBdr>
          <w:divsChild>
            <w:div w:id="137649461">
              <w:marLeft w:val="0"/>
              <w:marRight w:val="0"/>
              <w:marTop w:val="300"/>
              <w:marBottom w:val="0"/>
              <w:divBdr>
                <w:top w:val="none" w:sz="0" w:space="0" w:color="auto"/>
                <w:left w:val="none" w:sz="0" w:space="0" w:color="auto"/>
                <w:bottom w:val="none" w:sz="0" w:space="0" w:color="auto"/>
                <w:right w:val="none" w:sz="0" w:space="0" w:color="auto"/>
              </w:divBdr>
              <w:divsChild>
                <w:div w:id="1722822166">
                  <w:marLeft w:val="0"/>
                  <w:marRight w:val="0"/>
                  <w:marTop w:val="0"/>
                  <w:marBottom w:val="0"/>
                  <w:divBdr>
                    <w:top w:val="single" w:sz="6" w:space="15" w:color="E7E7E7"/>
                    <w:left w:val="none" w:sz="0" w:space="0" w:color="auto"/>
                    <w:bottom w:val="none" w:sz="0" w:space="0" w:color="auto"/>
                    <w:right w:val="none" w:sz="0" w:space="0" w:color="auto"/>
                  </w:divBdr>
                  <w:divsChild>
                    <w:div w:id="1970162729">
                      <w:marLeft w:val="450"/>
                      <w:marRight w:val="450"/>
                      <w:marTop w:val="600"/>
                      <w:marBottom w:val="600"/>
                      <w:divBdr>
                        <w:top w:val="none" w:sz="0" w:space="0" w:color="auto"/>
                        <w:left w:val="none" w:sz="0" w:space="0" w:color="auto"/>
                        <w:bottom w:val="none" w:sz="0" w:space="0" w:color="auto"/>
                        <w:right w:val="none" w:sz="0" w:space="0" w:color="auto"/>
                      </w:divBdr>
                      <w:divsChild>
                        <w:div w:id="912008097">
                          <w:marLeft w:val="0"/>
                          <w:marRight w:val="0"/>
                          <w:marTop w:val="0"/>
                          <w:marBottom w:val="0"/>
                          <w:divBdr>
                            <w:top w:val="none" w:sz="0" w:space="0" w:color="auto"/>
                            <w:left w:val="none" w:sz="0" w:space="0" w:color="auto"/>
                            <w:bottom w:val="none" w:sz="0" w:space="0" w:color="auto"/>
                            <w:right w:val="none" w:sz="0" w:space="0" w:color="auto"/>
                          </w:divBdr>
                          <w:divsChild>
                            <w:div w:id="1337151945">
                              <w:marLeft w:val="0"/>
                              <w:marRight w:val="0"/>
                              <w:marTop w:val="240"/>
                              <w:marBottom w:val="240"/>
                              <w:divBdr>
                                <w:top w:val="none" w:sz="0" w:space="0" w:color="auto"/>
                                <w:left w:val="none" w:sz="0" w:space="0" w:color="auto"/>
                                <w:bottom w:val="none" w:sz="0" w:space="0" w:color="auto"/>
                                <w:right w:val="none" w:sz="0" w:space="0" w:color="auto"/>
                              </w:divBdr>
                              <w:divsChild>
                                <w:div w:id="1478298313">
                                  <w:marLeft w:val="0"/>
                                  <w:marRight w:val="0"/>
                                  <w:marTop w:val="150"/>
                                  <w:marBottom w:val="150"/>
                                  <w:divBdr>
                                    <w:top w:val="single" w:sz="6" w:space="8" w:color="686868"/>
                                    <w:left w:val="none" w:sz="0" w:space="0" w:color="auto"/>
                                    <w:bottom w:val="single" w:sz="6" w:space="8" w:color="686868"/>
                                    <w:right w:val="none" w:sz="0" w:space="0" w:color="auto"/>
                                  </w:divBdr>
                                  <w:divsChild>
                                    <w:div w:id="18188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0884">
      <w:bodyDiv w:val="1"/>
      <w:marLeft w:val="0"/>
      <w:marRight w:val="0"/>
      <w:marTop w:val="0"/>
      <w:marBottom w:val="0"/>
      <w:divBdr>
        <w:top w:val="none" w:sz="0" w:space="0" w:color="auto"/>
        <w:left w:val="none" w:sz="0" w:space="0" w:color="auto"/>
        <w:bottom w:val="none" w:sz="0" w:space="0" w:color="auto"/>
        <w:right w:val="none" w:sz="0" w:space="0" w:color="auto"/>
      </w:divBdr>
    </w:div>
    <w:div w:id="189999096">
      <w:bodyDiv w:val="1"/>
      <w:marLeft w:val="360"/>
      <w:marRight w:val="360"/>
      <w:marTop w:val="360"/>
      <w:marBottom w:val="360"/>
      <w:divBdr>
        <w:top w:val="none" w:sz="0" w:space="0" w:color="auto"/>
        <w:left w:val="none" w:sz="0" w:space="0" w:color="auto"/>
        <w:bottom w:val="none" w:sz="0" w:space="0" w:color="auto"/>
        <w:right w:val="none" w:sz="0" w:space="0" w:color="auto"/>
      </w:divBdr>
      <w:divsChild>
        <w:div w:id="587661816">
          <w:marLeft w:val="0"/>
          <w:marRight w:val="0"/>
          <w:marTop w:val="0"/>
          <w:marBottom w:val="0"/>
          <w:divBdr>
            <w:top w:val="none" w:sz="0" w:space="0" w:color="auto"/>
            <w:left w:val="none" w:sz="0" w:space="0" w:color="auto"/>
            <w:bottom w:val="none" w:sz="0" w:space="0" w:color="auto"/>
            <w:right w:val="none" w:sz="0" w:space="0" w:color="auto"/>
          </w:divBdr>
          <w:divsChild>
            <w:div w:id="1432751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5198105">
      <w:bodyDiv w:val="1"/>
      <w:marLeft w:val="0"/>
      <w:marRight w:val="0"/>
      <w:marTop w:val="0"/>
      <w:marBottom w:val="0"/>
      <w:divBdr>
        <w:top w:val="none" w:sz="0" w:space="0" w:color="auto"/>
        <w:left w:val="none" w:sz="0" w:space="0" w:color="auto"/>
        <w:bottom w:val="none" w:sz="0" w:space="0" w:color="auto"/>
        <w:right w:val="none" w:sz="0" w:space="0" w:color="auto"/>
      </w:divBdr>
    </w:div>
    <w:div w:id="235171256">
      <w:bodyDiv w:val="1"/>
      <w:marLeft w:val="0"/>
      <w:marRight w:val="0"/>
      <w:marTop w:val="0"/>
      <w:marBottom w:val="0"/>
      <w:divBdr>
        <w:top w:val="none" w:sz="0" w:space="0" w:color="auto"/>
        <w:left w:val="none" w:sz="0" w:space="0" w:color="auto"/>
        <w:bottom w:val="none" w:sz="0" w:space="0" w:color="auto"/>
        <w:right w:val="none" w:sz="0" w:space="0" w:color="auto"/>
      </w:divBdr>
    </w:div>
    <w:div w:id="273025490">
      <w:bodyDiv w:val="1"/>
      <w:marLeft w:val="0"/>
      <w:marRight w:val="0"/>
      <w:marTop w:val="0"/>
      <w:marBottom w:val="0"/>
      <w:divBdr>
        <w:top w:val="none" w:sz="0" w:space="0" w:color="auto"/>
        <w:left w:val="none" w:sz="0" w:space="0" w:color="auto"/>
        <w:bottom w:val="none" w:sz="0" w:space="0" w:color="auto"/>
        <w:right w:val="none" w:sz="0" w:space="0" w:color="auto"/>
      </w:divBdr>
    </w:div>
    <w:div w:id="301694121">
      <w:bodyDiv w:val="1"/>
      <w:marLeft w:val="0"/>
      <w:marRight w:val="0"/>
      <w:marTop w:val="0"/>
      <w:marBottom w:val="0"/>
      <w:divBdr>
        <w:top w:val="none" w:sz="0" w:space="0" w:color="auto"/>
        <w:left w:val="none" w:sz="0" w:space="0" w:color="auto"/>
        <w:bottom w:val="none" w:sz="0" w:space="0" w:color="auto"/>
        <w:right w:val="none" w:sz="0" w:space="0" w:color="auto"/>
      </w:divBdr>
      <w:divsChild>
        <w:div w:id="2135513331">
          <w:marLeft w:val="0"/>
          <w:marRight w:val="0"/>
          <w:marTop w:val="600"/>
          <w:marBottom w:val="0"/>
          <w:divBdr>
            <w:top w:val="none" w:sz="0" w:space="0" w:color="auto"/>
            <w:left w:val="none" w:sz="0" w:space="0" w:color="auto"/>
            <w:bottom w:val="none" w:sz="0" w:space="0" w:color="auto"/>
            <w:right w:val="none" w:sz="0" w:space="0" w:color="auto"/>
          </w:divBdr>
          <w:divsChild>
            <w:div w:id="632907960">
              <w:marLeft w:val="0"/>
              <w:marRight w:val="0"/>
              <w:marTop w:val="0"/>
              <w:marBottom w:val="0"/>
              <w:divBdr>
                <w:top w:val="none" w:sz="0" w:space="0" w:color="auto"/>
                <w:left w:val="none" w:sz="0" w:space="0" w:color="auto"/>
                <w:bottom w:val="none" w:sz="0" w:space="0" w:color="auto"/>
                <w:right w:val="none" w:sz="0" w:space="0" w:color="auto"/>
              </w:divBdr>
              <w:divsChild>
                <w:div w:id="5422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71024">
      <w:bodyDiv w:val="1"/>
      <w:marLeft w:val="0"/>
      <w:marRight w:val="0"/>
      <w:marTop w:val="0"/>
      <w:marBottom w:val="0"/>
      <w:divBdr>
        <w:top w:val="none" w:sz="0" w:space="0" w:color="auto"/>
        <w:left w:val="none" w:sz="0" w:space="0" w:color="auto"/>
        <w:bottom w:val="none" w:sz="0" w:space="0" w:color="auto"/>
        <w:right w:val="none" w:sz="0" w:space="0" w:color="auto"/>
      </w:divBdr>
    </w:div>
    <w:div w:id="348996291">
      <w:bodyDiv w:val="1"/>
      <w:marLeft w:val="0"/>
      <w:marRight w:val="0"/>
      <w:marTop w:val="0"/>
      <w:marBottom w:val="0"/>
      <w:divBdr>
        <w:top w:val="none" w:sz="0" w:space="0" w:color="auto"/>
        <w:left w:val="none" w:sz="0" w:space="0" w:color="auto"/>
        <w:bottom w:val="none" w:sz="0" w:space="0" w:color="auto"/>
        <w:right w:val="none" w:sz="0" w:space="0" w:color="auto"/>
      </w:divBdr>
    </w:div>
    <w:div w:id="460465932">
      <w:bodyDiv w:val="1"/>
      <w:marLeft w:val="0"/>
      <w:marRight w:val="0"/>
      <w:marTop w:val="0"/>
      <w:marBottom w:val="0"/>
      <w:divBdr>
        <w:top w:val="none" w:sz="0" w:space="0" w:color="auto"/>
        <w:left w:val="none" w:sz="0" w:space="0" w:color="auto"/>
        <w:bottom w:val="none" w:sz="0" w:space="0" w:color="auto"/>
        <w:right w:val="none" w:sz="0" w:space="0" w:color="auto"/>
      </w:divBdr>
    </w:div>
    <w:div w:id="509876335">
      <w:bodyDiv w:val="1"/>
      <w:marLeft w:val="0"/>
      <w:marRight w:val="0"/>
      <w:marTop w:val="0"/>
      <w:marBottom w:val="0"/>
      <w:divBdr>
        <w:top w:val="none" w:sz="0" w:space="0" w:color="auto"/>
        <w:left w:val="none" w:sz="0" w:space="0" w:color="auto"/>
        <w:bottom w:val="none" w:sz="0" w:space="0" w:color="auto"/>
        <w:right w:val="none" w:sz="0" w:space="0" w:color="auto"/>
      </w:divBdr>
      <w:divsChild>
        <w:div w:id="382874622">
          <w:marLeft w:val="0"/>
          <w:marRight w:val="0"/>
          <w:marTop w:val="100"/>
          <w:marBottom w:val="100"/>
          <w:divBdr>
            <w:top w:val="none" w:sz="0" w:space="0" w:color="auto"/>
            <w:left w:val="none" w:sz="0" w:space="0" w:color="auto"/>
            <w:bottom w:val="none" w:sz="0" w:space="0" w:color="auto"/>
            <w:right w:val="none" w:sz="0" w:space="0" w:color="auto"/>
          </w:divBdr>
          <w:divsChild>
            <w:div w:id="358554396">
              <w:marLeft w:val="0"/>
              <w:marRight w:val="0"/>
              <w:marTop w:val="300"/>
              <w:marBottom w:val="0"/>
              <w:divBdr>
                <w:top w:val="none" w:sz="0" w:space="0" w:color="auto"/>
                <w:left w:val="none" w:sz="0" w:space="0" w:color="auto"/>
                <w:bottom w:val="none" w:sz="0" w:space="0" w:color="auto"/>
                <w:right w:val="none" w:sz="0" w:space="0" w:color="auto"/>
              </w:divBdr>
              <w:divsChild>
                <w:div w:id="800029351">
                  <w:marLeft w:val="0"/>
                  <w:marRight w:val="0"/>
                  <w:marTop w:val="0"/>
                  <w:marBottom w:val="0"/>
                  <w:divBdr>
                    <w:top w:val="single" w:sz="6" w:space="15" w:color="E7E7E7"/>
                    <w:left w:val="none" w:sz="0" w:space="0" w:color="auto"/>
                    <w:bottom w:val="none" w:sz="0" w:space="0" w:color="auto"/>
                    <w:right w:val="none" w:sz="0" w:space="0" w:color="auto"/>
                  </w:divBdr>
                  <w:divsChild>
                    <w:div w:id="2104642653">
                      <w:marLeft w:val="450"/>
                      <w:marRight w:val="450"/>
                      <w:marTop w:val="600"/>
                      <w:marBottom w:val="600"/>
                      <w:divBdr>
                        <w:top w:val="none" w:sz="0" w:space="0" w:color="auto"/>
                        <w:left w:val="none" w:sz="0" w:space="0" w:color="auto"/>
                        <w:bottom w:val="none" w:sz="0" w:space="0" w:color="auto"/>
                        <w:right w:val="none" w:sz="0" w:space="0" w:color="auto"/>
                      </w:divBdr>
                      <w:divsChild>
                        <w:div w:id="1805351284">
                          <w:marLeft w:val="0"/>
                          <w:marRight w:val="0"/>
                          <w:marTop w:val="0"/>
                          <w:marBottom w:val="0"/>
                          <w:divBdr>
                            <w:top w:val="none" w:sz="0" w:space="0" w:color="auto"/>
                            <w:left w:val="none" w:sz="0" w:space="0" w:color="auto"/>
                            <w:bottom w:val="none" w:sz="0" w:space="0" w:color="auto"/>
                            <w:right w:val="none" w:sz="0" w:space="0" w:color="auto"/>
                          </w:divBdr>
                          <w:divsChild>
                            <w:div w:id="2045059324">
                              <w:marLeft w:val="0"/>
                              <w:marRight w:val="0"/>
                              <w:marTop w:val="240"/>
                              <w:marBottom w:val="240"/>
                              <w:divBdr>
                                <w:top w:val="none" w:sz="0" w:space="0" w:color="auto"/>
                                <w:left w:val="none" w:sz="0" w:space="0" w:color="auto"/>
                                <w:bottom w:val="none" w:sz="0" w:space="0" w:color="auto"/>
                                <w:right w:val="none" w:sz="0" w:space="0" w:color="auto"/>
                              </w:divBdr>
                              <w:divsChild>
                                <w:div w:id="928081994">
                                  <w:marLeft w:val="0"/>
                                  <w:marRight w:val="0"/>
                                  <w:marTop w:val="150"/>
                                  <w:marBottom w:val="150"/>
                                  <w:divBdr>
                                    <w:top w:val="single" w:sz="6" w:space="8" w:color="686868"/>
                                    <w:left w:val="none" w:sz="0" w:space="0" w:color="auto"/>
                                    <w:bottom w:val="single" w:sz="6" w:space="8" w:color="686868"/>
                                    <w:right w:val="none" w:sz="0" w:space="0" w:color="auto"/>
                                  </w:divBdr>
                                  <w:divsChild>
                                    <w:div w:id="10985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874517">
      <w:bodyDiv w:val="1"/>
      <w:marLeft w:val="0"/>
      <w:marRight w:val="0"/>
      <w:marTop w:val="0"/>
      <w:marBottom w:val="0"/>
      <w:divBdr>
        <w:top w:val="none" w:sz="0" w:space="0" w:color="auto"/>
        <w:left w:val="none" w:sz="0" w:space="0" w:color="auto"/>
        <w:bottom w:val="none" w:sz="0" w:space="0" w:color="auto"/>
        <w:right w:val="none" w:sz="0" w:space="0" w:color="auto"/>
      </w:divBdr>
      <w:divsChild>
        <w:div w:id="1701861433">
          <w:marLeft w:val="1037"/>
          <w:marRight w:val="0"/>
          <w:marTop w:val="130"/>
          <w:marBottom w:val="0"/>
          <w:divBdr>
            <w:top w:val="none" w:sz="0" w:space="0" w:color="auto"/>
            <w:left w:val="none" w:sz="0" w:space="0" w:color="auto"/>
            <w:bottom w:val="none" w:sz="0" w:space="0" w:color="auto"/>
            <w:right w:val="none" w:sz="0" w:space="0" w:color="auto"/>
          </w:divBdr>
        </w:div>
      </w:divsChild>
    </w:div>
    <w:div w:id="755856748">
      <w:bodyDiv w:val="1"/>
      <w:marLeft w:val="0"/>
      <w:marRight w:val="0"/>
      <w:marTop w:val="0"/>
      <w:marBottom w:val="0"/>
      <w:divBdr>
        <w:top w:val="none" w:sz="0" w:space="0" w:color="auto"/>
        <w:left w:val="none" w:sz="0" w:space="0" w:color="auto"/>
        <w:bottom w:val="none" w:sz="0" w:space="0" w:color="auto"/>
        <w:right w:val="none" w:sz="0" w:space="0" w:color="auto"/>
      </w:divBdr>
      <w:divsChild>
        <w:div w:id="1014185536">
          <w:marLeft w:val="1037"/>
          <w:marRight w:val="0"/>
          <w:marTop w:val="130"/>
          <w:marBottom w:val="0"/>
          <w:divBdr>
            <w:top w:val="none" w:sz="0" w:space="0" w:color="auto"/>
            <w:left w:val="none" w:sz="0" w:space="0" w:color="auto"/>
            <w:bottom w:val="none" w:sz="0" w:space="0" w:color="auto"/>
            <w:right w:val="none" w:sz="0" w:space="0" w:color="auto"/>
          </w:divBdr>
        </w:div>
      </w:divsChild>
    </w:div>
    <w:div w:id="838619445">
      <w:bodyDiv w:val="1"/>
      <w:marLeft w:val="0"/>
      <w:marRight w:val="0"/>
      <w:marTop w:val="0"/>
      <w:marBottom w:val="0"/>
      <w:divBdr>
        <w:top w:val="none" w:sz="0" w:space="0" w:color="auto"/>
        <w:left w:val="none" w:sz="0" w:space="0" w:color="auto"/>
        <w:bottom w:val="none" w:sz="0" w:space="0" w:color="auto"/>
        <w:right w:val="none" w:sz="0" w:space="0" w:color="auto"/>
      </w:divBdr>
    </w:div>
    <w:div w:id="928657641">
      <w:bodyDiv w:val="1"/>
      <w:marLeft w:val="0"/>
      <w:marRight w:val="0"/>
      <w:marTop w:val="0"/>
      <w:marBottom w:val="0"/>
      <w:divBdr>
        <w:top w:val="none" w:sz="0" w:space="0" w:color="auto"/>
        <w:left w:val="none" w:sz="0" w:space="0" w:color="auto"/>
        <w:bottom w:val="none" w:sz="0" w:space="0" w:color="auto"/>
        <w:right w:val="none" w:sz="0" w:space="0" w:color="auto"/>
      </w:divBdr>
    </w:div>
    <w:div w:id="943536031">
      <w:bodyDiv w:val="1"/>
      <w:marLeft w:val="0"/>
      <w:marRight w:val="0"/>
      <w:marTop w:val="0"/>
      <w:marBottom w:val="0"/>
      <w:divBdr>
        <w:top w:val="none" w:sz="0" w:space="0" w:color="auto"/>
        <w:left w:val="none" w:sz="0" w:space="0" w:color="auto"/>
        <w:bottom w:val="none" w:sz="0" w:space="0" w:color="auto"/>
        <w:right w:val="none" w:sz="0" w:space="0" w:color="auto"/>
      </w:divBdr>
    </w:div>
    <w:div w:id="977607634">
      <w:bodyDiv w:val="1"/>
      <w:marLeft w:val="360"/>
      <w:marRight w:val="360"/>
      <w:marTop w:val="360"/>
      <w:marBottom w:val="360"/>
      <w:divBdr>
        <w:top w:val="none" w:sz="0" w:space="0" w:color="auto"/>
        <w:left w:val="none" w:sz="0" w:space="0" w:color="auto"/>
        <w:bottom w:val="none" w:sz="0" w:space="0" w:color="auto"/>
        <w:right w:val="none" w:sz="0" w:space="0" w:color="auto"/>
      </w:divBdr>
      <w:divsChild>
        <w:div w:id="555317161">
          <w:marLeft w:val="0"/>
          <w:marRight w:val="0"/>
          <w:marTop w:val="0"/>
          <w:marBottom w:val="0"/>
          <w:divBdr>
            <w:top w:val="none" w:sz="0" w:space="0" w:color="auto"/>
            <w:left w:val="none" w:sz="0" w:space="0" w:color="auto"/>
            <w:bottom w:val="none" w:sz="0" w:space="0" w:color="auto"/>
            <w:right w:val="none" w:sz="0" w:space="0" w:color="auto"/>
          </w:divBdr>
          <w:divsChild>
            <w:div w:id="12538524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92380427">
      <w:bodyDiv w:val="1"/>
      <w:marLeft w:val="0"/>
      <w:marRight w:val="0"/>
      <w:marTop w:val="0"/>
      <w:marBottom w:val="0"/>
      <w:divBdr>
        <w:top w:val="none" w:sz="0" w:space="0" w:color="auto"/>
        <w:left w:val="none" w:sz="0" w:space="0" w:color="auto"/>
        <w:bottom w:val="none" w:sz="0" w:space="0" w:color="auto"/>
        <w:right w:val="none" w:sz="0" w:space="0" w:color="auto"/>
      </w:divBdr>
    </w:div>
    <w:div w:id="1202784979">
      <w:bodyDiv w:val="1"/>
      <w:marLeft w:val="0"/>
      <w:marRight w:val="0"/>
      <w:marTop w:val="0"/>
      <w:marBottom w:val="0"/>
      <w:divBdr>
        <w:top w:val="none" w:sz="0" w:space="0" w:color="auto"/>
        <w:left w:val="none" w:sz="0" w:space="0" w:color="auto"/>
        <w:bottom w:val="none" w:sz="0" w:space="0" w:color="auto"/>
        <w:right w:val="none" w:sz="0" w:space="0" w:color="auto"/>
      </w:divBdr>
    </w:div>
    <w:div w:id="1229076521">
      <w:bodyDiv w:val="1"/>
      <w:marLeft w:val="0"/>
      <w:marRight w:val="0"/>
      <w:marTop w:val="0"/>
      <w:marBottom w:val="0"/>
      <w:divBdr>
        <w:top w:val="none" w:sz="0" w:space="0" w:color="auto"/>
        <w:left w:val="none" w:sz="0" w:space="0" w:color="auto"/>
        <w:bottom w:val="none" w:sz="0" w:space="0" w:color="auto"/>
        <w:right w:val="none" w:sz="0" w:space="0" w:color="auto"/>
      </w:divBdr>
    </w:div>
    <w:div w:id="1247959890">
      <w:bodyDiv w:val="1"/>
      <w:marLeft w:val="0"/>
      <w:marRight w:val="0"/>
      <w:marTop w:val="0"/>
      <w:marBottom w:val="0"/>
      <w:divBdr>
        <w:top w:val="none" w:sz="0" w:space="0" w:color="auto"/>
        <w:left w:val="none" w:sz="0" w:space="0" w:color="auto"/>
        <w:bottom w:val="none" w:sz="0" w:space="0" w:color="auto"/>
        <w:right w:val="none" w:sz="0" w:space="0" w:color="auto"/>
      </w:divBdr>
      <w:divsChild>
        <w:div w:id="1141849384">
          <w:marLeft w:val="360"/>
          <w:marRight w:val="0"/>
          <w:marTop w:val="200"/>
          <w:marBottom w:val="0"/>
          <w:divBdr>
            <w:top w:val="none" w:sz="0" w:space="0" w:color="auto"/>
            <w:left w:val="none" w:sz="0" w:space="0" w:color="auto"/>
            <w:bottom w:val="none" w:sz="0" w:space="0" w:color="auto"/>
            <w:right w:val="none" w:sz="0" w:space="0" w:color="auto"/>
          </w:divBdr>
        </w:div>
        <w:div w:id="1940914685">
          <w:marLeft w:val="360"/>
          <w:marRight w:val="0"/>
          <w:marTop w:val="200"/>
          <w:marBottom w:val="0"/>
          <w:divBdr>
            <w:top w:val="none" w:sz="0" w:space="0" w:color="auto"/>
            <w:left w:val="none" w:sz="0" w:space="0" w:color="auto"/>
            <w:bottom w:val="none" w:sz="0" w:space="0" w:color="auto"/>
            <w:right w:val="none" w:sz="0" w:space="0" w:color="auto"/>
          </w:divBdr>
        </w:div>
      </w:divsChild>
    </w:div>
    <w:div w:id="1299647669">
      <w:bodyDiv w:val="1"/>
      <w:marLeft w:val="0"/>
      <w:marRight w:val="0"/>
      <w:marTop w:val="0"/>
      <w:marBottom w:val="0"/>
      <w:divBdr>
        <w:top w:val="none" w:sz="0" w:space="0" w:color="auto"/>
        <w:left w:val="none" w:sz="0" w:space="0" w:color="auto"/>
        <w:bottom w:val="none" w:sz="0" w:space="0" w:color="auto"/>
        <w:right w:val="none" w:sz="0" w:space="0" w:color="auto"/>
      </w:divBdr>
    </w:div>
    <w:div w:id="1300107282">
      <w:bodyDiv w:val="1"/>
      <w:marLeft w:val="0"/>
      <w:marRight w:val="0"/>
      <w:marTop w:val="0"/>
      <w:marBottom w:val="0"/>
      <w:divBdr>
        <w:top w:val="none" w:sz="0" w:space="0" w:color="auto"/>
        <w:left w:val="none" w:sz="0" w:space="0" w:color="auto"/>
        <w:bottom w:val="none" w:sz="0" w:space="0" w:color="auto"/>
        <w:right w:val="none" w:sz="0" w:space="0" w:color="auto"/>
      </w:divBdr>
    </w:div>
    <w:div w:id="131841481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53901343">
          <w:marLeft w:val="0"/>
          <w:marRight w:val="0"/>
          <w:marTop w:val="0"/>
          <w:marBottom w:val="0"/>
          <w:divBdr>
            <w:top w:val="none" w:sz="0" w:space="0" w:color="auto"/>
            <w:left w:val="none" w:sz="0" w:space="0" w:color="auto"/>
            <w:bottom w:val="none" w:sz="0" w:space="0" w:color="auto"/>
            <w:right w:val="none" w:sz="0" w:space="0" w:color="auto"/>
          </w:divBdr>
          <w:divsChild>
            <w:div w:id="9980752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44226000">
      <w:bodyDiv w:val="1"/>
      <w:marLeft w:val="0"/>
      <w:marRight w:val="0"/>
      <w:marTop w:val="0"/>
      <w:marBottom w:val="0"/>
      <w:divBdr>
        <w:top w:val="none" w:sz="0" w:space="0" w:color="auto"/>
        <w:left w:val="none" w:sz="0" w:space="0" w:color="auto"/>
        <w:bottom w:val="none" w:sz="0" w:space="0" w:color="auto"/>
        <w:right w:val="none" w:sz="0" w:space="0" w:color="auto"/>
      </w:divBdr>
    </w:div>
    <w:div w:id="1620532153">
      <w:bodyDiv w:val="1"/>
      <w:marLeft w:val="0"/>
      <w:marRight w:val="0"/>
      <w:marTop w:val="0"/>
      <w:marBottom w:val="0"/>
      <w:divBdr>
        <w:top w:val="none" w:sz="0" w:space="0" w:color="auto"/>
        <w:left w:val="none" w:sz="0" w:space="0" w:color="auto"/>
        <w:bottom w:val="none" w:sz="0" w:space="0" w:color="auto"/>
        <w:right w:val="none" w:sz="0" w:space="0" w:color="auto"/>
      </w:divBdr>
    </w:div>
    <w:div w:id="1748306200">
      <w:bodyDiv w:val="1"/>
      <w:marLeft w:val="0"/>
      <w:marRight w:val="0"/>
      <w:marTop w:val="0"/>
      <w:marBottom w:val="0"/>
      <w:divBdr>
        <w:top w:val="none" w:sz="0" w:space="0" w:color="auto"/>
        <w:left w:val="none" w:sz="0" w:space="0" w:color="auto"/>
        <w:bottom w:val="none" w:sz="0" w:space="0" w:color="auto"/>
        <w:right w:val="none" w:sz="0" w:space="0" w:color="auto"/>
      </w:divBdr>
      <w:divsChild>
        <w:div w:id="367920154">
          <w:marLeft w:val="0"/>
          <w:marRight w:val="0"/>
          <w:marTop w:val="600"/>
          <w:marBottom w:val="0"/>
          <w:divBdr>
            <w:top w:val="none" w:sz="0" w:space="0" w:color="auto"/>
            <w:left w:val="none" w:sz="0" w:space="0" w:color="auto"/>
            <w:bottom w:val="none" w:sz="0" w:space="0" w:color="auto"/>
            <w:right w:val="none" w:sz="0" w:space="0" w:color="auto"/>
          </w:divBdr>
          <w:divsChild>
            <w:div w:id="792747212">
              <w:marLeft w:val="0"/>
              <w:marRight w:val="0"/>
              <w:marTop w:val="0"/>
              <w:marBottom w:val="0"/>
              <w:divBdr>
                <w:top w:val="none" w:sz="0" w:space="0" w:color="auto"/>
                <w:left w:val="none" w:sz="0" w:space="0" w:color="auto"/>
                <w:bottom w:val="none" w:sz="0" w:space="0" w:color="auto"/>
                <w:right w:val="none" w:sz="0" w:space="0" w:color="auto"/>
              </w:divBdr>
              <w:divsChild>
                <w:div w:id="16936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76998">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629776132">
          <w:marLeft w:val="0"/>
          <w:marRight w:val="0"/>
          <w:marTop w:val="0"/>
          <w:marBottom w:val="0"/>
          <w:divBdr>
            <w:top w:val="none" w:sz="0" w:space="0" w:color="auto"/>
            <w:left w:val="none" w:sz="0" w:space="0" w:color="auto"/>
            <w:bottom w:val="none" w:sz="0" w:space="0" w:color="auto"/>
            <w:right w:val="none" w:sz="0" w:space="0" w:color="auto"/>
          </w:divBdr>
          <w:divsChild>
            <w:div w:id="17614884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29201885">
      <w:bodyDiv w:val="1"/>
      <w:marLeft w:val="0"/>
      <w:marRight w:val="0"/>
      <w:marTop w:val="0"/>
      <w:marBottom w:val="0"/>
      <w:divBdr>
        <w:top w:val="none" w:sz="0" w:space="0" w:color="auto"/>
        <w:left w:val="none" w:sz="0" w:space="0" w:color="auto"/>
        <w:bottom w:val="none" w:sz="0" w:space="0" w:color="auto"/>
        <w:right w:val="none" w:sz="0" w:space="0" w:color="auto"/>
      </w:divBdr>
    </w:div>
    <w:div w:id="1841265364">
      <w:bodyDiv w:val="1"/>
      <w:marLeft w:val="0"/>
      <w:marRight w:val="0"/>
      <w:marTop w:val="0"/>
      <w:marBottom w:val="0"/>
      <w:divBdr>
        <w:top w:val="none" w:sz="0" w:space="0" w:color="auto"/>
        <w:left w:val="none" w:sz="0" w:space="0" w:color="auto"/>
        <w:bottom w:val="none" w:sz="0" w:space="0" w:color="auto"/>
        <w:right w:val="none" w:sz="0" w:space="0" w:color="auto"/>
      </w:divBdr>
    </w:div>
    <w:div w:id="210888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upport.huawei.com/enterpri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x376365\Desktop\&#22521;&#35757;&#37096;&#35201;&#27714;\&#22521;&#35757;&#37096;&#25991;&#26723;&#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BC55B4FCD1E674B8FAD09F767E431D0" ma:contentTypeVersion="0" ma:contentTypeDescription="新建文档。" ma:contentTypeScope="" ma:versionID="8ac98eac1c5590b0bb914d8c25b78039">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6B46A-C0F0-4BDC-A015-EDA11DF4F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21252C-4A9D-4501-ACF4-B5A790D1D6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A82ABF-3C64-4AD6-A3F8-BF7B6BBD7965}">
  <ds:schemaRefs>
    <ds:schemaRef ds:uri="http://schemas.microsoft.com/sharepoint/v3/contenttype/forms"/>
  </ds:schemaRefs>
</ds:datastoreItem>
</file>

<file path=customXml/itemProps4.xml><?xml version="1.0" encoding="utf-8"?>
<ds:datastoreItem xmlns:ds="http://schemas.openxmlformats.org/officeDocument/2006/customXml" ds:itemID="{5562ED9C-9EC1-4E58-B891-5B4E8FED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培训部文档模板.dotm</Template>
  <TotalTime>3</TotalTime>
  <Pages>11</Pages>
  <Words>1560</Words>
  <Characters>8895</Characters>
  <Application>Microsoft Office Word</Application>
  <DocSecurity>0</DocSecurity>
  <Lines>74</Lines>
  <Paragraphs>20</Paragraphs>
  <ScaleCrop>false</ScaleCrop>
  <Company>Huawei Technologies Co.,Ltd.</Company>
  <LinksUpToDate>false</LinksUpToDate>
  <CharactersWithSpaces>10435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w00280246</dc:creator>
  <cp:lastModifiedBy>zhuyuanyuanzjhw</cp:lastModifiedBy>
  <cp:revision>11</cp:revision>
  <cp:lastPrinted>2017-12-29T09:57:00Z</cp:lastPrinted>
  <dcterms:created xsi:type="dcterms:W3CDTF">2020-09-04T07:12:00Z</dcterms:created>
  <dcterms:modified xsi:type="dcterms:W3CDTF">2020-09-24T03:07:00Z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rietaryDeclaration">
    <vt:lpwstr>华为专有和保密信息_x000d_
版权所有 © 华为技术有限公司</vt:lpwstr>
  </property>
  <property fmtid="{D5CDD505-2E9C-101B-9397-08002B2CF9AE}" pid="3" name="ReleaseDate">
    <vt:lpwstr>2015-12</vt:lpwstr>
  </property>
  <property fmtid="{D5CDD505-2E9C-101B-9397-08002B2CF9AE}" pid="4" name="ProductVersion">
    <vt:lpwstr/>
  </property>
  <property fmtid="{D5CDD505-2E9C-101B-9397-08002B2CF9AE}" pid="5" name="DocumentName">
    <vt:lpwstr/>
  </property>
  <property fmtid="{D5CDD505-2E9C-101B-9397-08002B2CF9AE}" pid="6" name="DocumentVersion">
    <vt:lpwstr>01</vt:lpwstr>
  </property>
  <property fmtid="{D5CDD505-2E9C-101B-9397-08002B2CF9AE}" pid="7" name="Confidential">
    <vt:lpwstr/>
  </property>
  <property fmtid="{D5CDD505-2E9C-101B-9397-08002B2CF9AE}" pid="8" name="slevel">
    <vt:lpwstr>5</vt:lpwstr>
  </property>
  <property fmtid="{D5CDD505-2E9C-101B-9397-08002B2CF9AE}" pid="9" name="slevelui">
    <vt:lpwstr>0</vt:lpwstr>
  </property>
  <property fmtid="{D5CDD505-2E9C-101B-9397-08002B2CF9AE}" pid="10" name="Product&amp;Project Name">
    <vt:lpwstr/>
  </property>
  <property fmtid="{D5CDD505-2E9C-101B-9397-08002B2CF9AE}" pid="11" name="_new_ms_pID_72543">
    <vt:lpwstr>(3)NqcJu9mtpIkQwNVhxO+yTbOSo8pNZ11SYbigMmY7lr0nhSlNNYxTnxCL4pCSzfaJNjp54Gd0
EyS470WtmkQxbxyHR+AWpxM0BVLlXcYXFvKPFTB2SkJrpAwp2p6UmYrhGRuVy4OMYUuzvzkN
sY1RE8TDJd8jR17xUjANuBSnU0nu5+18JdLUw7zgSnWmxIlTrMu4RlHfQsDO692sdEk5p4Nc
Vi34w/VPSCA1TF1Tad</vt:lpwstr>
  </property>
  <property fmtid="{D5CDD505-2E9C-101B-9397-08002B2CF9AE}" pid="12" name="_new_ms_pID_725431">
    <vt:lpwstr>WFH/CM7ewGglDnbdxvmHpjitKLF/pgK9XQR/6napatPeAmB/yqoxwY
8AOb2lUiFb6vPBpji0xn9aE+bVwdI5B+/VWQteYSSvAX1IMTeflRtFR3lzGZz3U0qUuiRQwi
ogFueR88VCAhi4AxfgEsngqOrSpc2qswlcsi/aItWdKJTS0dt+d4OJFUjdOj2NViqn1qD/+f
dT9kAnz5TNWZFVMrmN4BzaEYN+bk/kIdasFl</vt:lpwstr>
  </property>
  <property fmtid="{D5CDD505-2E9C-101B-9397-08002B2CF9AE}" pid="13" name="_new_ms_pID_725432">
    <vt:lpwstr>XH/TLfi2cyJDXZpa0fxWw2RI5ihTD8awSdSY
dH2YTxdbU64rYYyVY8Xiyd/3VMIjbW+IA0gvvkbzo18YjFyD1S0MYIZQ+Fbq/tFijMlYpJwQ
WTNbsqVnLccRi24I84HfXSzPQqaHSraGD4a331JfDq4kfWkZev8vu2w2StLt8kiT</vt:lpwstr>
  </property>
  <property fmtid="{D5CDD505-2E9C-101B-9397-08002B2CF9AE}" pid="14" name="_2015_ms_pID_725343">
    <vt:lpwstr>(3)NgFDdWfPc1twKKKvmGCu0CGl4FHK7tf0Drc51PyRC1c4F5M0nDC6YKDDHKfKQHl24B9sWUv0
nirDkDJWVIpNskH/oefAd2EEduAvLXyMjlhvp/JCDdnE3IFHc0QJFxddw1rK9RFx59CbLo/P
nXck11LNB6AyKFFw3HLA477vUpLXt36/KTHpIDM9SCA/fqdmtyVpyCJ+UrGtxzdl1WFKnxtM
0JkRgboveDr2vyupnd</vt:lpwstr>
  </property>
  <property fmtid="{D5CDD505-2E9C-101B-9397-08002B2CF9AE}" pid="15" name="_2015_ms_pID_7253431">
    <vt:lpwstr>CYeqNgrbv7hsHCLu/FrbMCBTVexIyCeLezzccK4s44H8mQ7E6hCqX7
Gcm8nfEDny0vJ/UIimeaCqsK3AjmIixiVvuotIk8CkCLNh8mWsacqF2heXpo57RRePNDSv+0
U/Igqmw5g7FaUu+BJAiXA4WQ3lRUgPYNqZlijEq7L15eshOA+ZIviMhmb+2+hToIRcIDWjBv
pWVgd0aoiYARncIzWg+vsIXXYo3k236kurYa</vt:lpwstr>
  </property>
  <property fmtid="{D5CDD505-2E9C-101B-9397-08002B2CF9AE}" pid="16" name="ContentTypeId">
    <vt:lpwstr>0x0101005BC55B4FCD1E674B8FAD09F767E431D0</vt:lpwstr>
  </property>
  <property fmtid="{D5CDD505-2E9C-101B-9397-08002B2CF9AE}" pid="17" name="_2015_ms_pID_7253432">
    <vt:lpwstr>sw==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1600916849</vt:lpwstr>
  </property>
</Properties>
</file>